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3BD" w14:textId="623C689F" w:rsidR="001E1156" w:rsidRDefault="00B6749B" w:rsidP="008E5154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E50FE6" wp14:editId="60F07B76">
                <wp:simplePos x="0" y="0"/>
                <wp:positionH relativeFrom="column">
                  <wp:posOffset>3682365</wp:posOffset>
                </wp:positionH>
                <wp:positionV relativeFrom="paragraph">
                  <wp:posOffset>-336550</wp:posOffset>
                </wp:positionV>
                <wp:extent cx="1790700" cy="1084580"/>
                <wp:effectExtent l="0" t="0" r="19050" b="20320"/>
                <wp:wrapNone/>
                <wp:docPr id="2698820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68369" w14:textId="362935E5" w:rsidR="0044505E" w:rsidRDefault="00816F13">
                            <w:r w:rsidRPr="00564C9B">
                              <w:rPr>
                                <w:noProof/>
                              </w:rPr>
                              <w:drawing>
                                <wp:inline distT="0" distB="0" distL="0" distR="0" wp14:anchorId="66056AD4" wp14:editId="38866A28">
                                  <wp:extent cx="1593850" cy="914335"/>
                                  <wp:effectExtent l="0" t="0" r="6350" b="635"/>
                                  <wp:docPr id="849115568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72" cy="918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50F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95pt;margin-top:-26.5pt;width:141pt;height:85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" fillcolor="white [3201]" strokeweight=".5pt">
                <v:textbox>
                  <w:txbxContent>
                    <w:p w14:paraId="43568369" w14:textId="362935E5" w:rsidR="0044505E" w:rsidRDefault="00816F13">
                      <w:r w:rsidRPr="00564C9B">
                        <w:rPr>
                          <w:noProof/>
                        </w:rPr>
                        <w:drawing>
                          <wp:inline distT="0" distB="0" distL="0" distR="0" wp14:anchorId="66056AD4" wp14:editId="38866A28">
                            <wp:extent cx="1593850" cy="914335"/>
                            <wp:effectExtent l="0" t="0" r="6350" b="635"/>
                            <wp:docPr id="849115568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72" cy="918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F94A58" wp14:editId="6A7A8FE8">
                <wp:simplePos x="0" y="0"/>
                <wp:positionH relativeFrom="column">
                  <wp:posOffset>59896</wp:posOffset>
                </wp:positionH>
                <wp:positionV relativeFrom="paragraph">
                  <wp:posOffset>-346075</wp:posOffset>
                </wp:positionV>
                <wp:extent cx="3613150" cy="1092530"/>
                <wp:effectExtent l="0" t="0" r="25400" b="12700"/>
                <wp:wrapNone/>
                <wp:docPr id="10605476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8402A" w14:textId="1E02C3CA" w:rsidR="0044505E" w:rsidRDefault="007A24C6">
                            <w:r w:rsidRPr="00163AC0">
                              <w:rPr>
                                <w:noProof/>
                              </w:rPr>
                              <w:drawing>
                                <wp:inline distT="0" distB="0" distL="0" distR="0" wp14:anchorId="6B1DE8F5" wp14:editId="7C979EF8">
                                  <wp:extent cx="3420627" cy="972886"/>
                                  <wp:effectExtent l="0" t="0" r="8890" b="0"/>
                                  <wp:docPr id="37021205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8220" cy="983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4A58" id="テキスト ボックス 1" o:spid="_x0000_s1027" type="#_x0000_t202" style="position:absolute;left:0;text-align:left;margin-left:4.7pt;margin-top:-27.25pt;width:284.5pt;height:86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YEOAIAAIQ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" fillcolor="white [3201]" strokeweight=".5pt">
                <v:textbox>
                  <w:txbxContent>
                    <w:p w14:paraId="17A8402A" w14:textId="1E02C3CA" w:rsidR="0044505E" w:rsidRDefault="007A24C6">
                      <w:r w:rsidRPr="00163AC0">
                        <w:rPr>
                          <w:noProof/>
                        </w:rPr>
                        <w:drawing>
                          <wp:inline distT="0" distB="0" distL="0" distR="0" wp14:anchorId="6B1DE8F5" wp14:editId="7C979EF8">
                            <wp:extent cx="3420627" cy="972886"/>
                            <wp:effectExtent l="0" t="0" r="8890" b="0"/>
                            <wp:docPr id="37021205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8220" cy="983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6B7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52C14281">
                <wp:simplePos x="0" y="0"/>
                <wp:positionH relativeFrom="column">
                  <wp:posOffset>-342004</wp:posOffset>
                </wp:positionH>
                <wp:positionV relativeFrom="paragraph">
                  <wp:posOffset>-1128273</wp:posOffset>
                </wp:positionV>
                <wp:extent cx="815248" cy="501015"/>
                <wp:effectExtent l="0" t="0" r="444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01BBB3B3" w:rsidR="00302874" w:rsidRDefault="00926B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98D0E" wp14:editId="551E9167">
                                  <wp:extent cx="583894" cy="399415"/>
                                  <wp:effectExtent l="0" t="0" r="6985" b="635"/>
                                  <wp:docPr id="1167705804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194" cy="400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C08E4" w14:textId="16660136" w:rsidR="00AF6795" w:rsidRDefault="00AF6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28" type="#_x0000_t202" style="position:absolute;left:0;text-align:left;margin-left:-26.95pt;margin-top:-88.85pt;width:64.2pt;height:39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" fillcolor="white [3201]" stroked="f" strokeweight=".5pt">
                <v:textbox>
                  <w:txbxContent>
                    <w:p w14:paraId="58F60674" w14:textId="01BBB3B3" w:rsidR="00302874" w:rsidRDefault="00926B72">
                      <w:r>
                        <w:rPr>
                          <w:noProof/>
                        </w:rPr>
                        <w:drawing>
                          <wp:inline distT="0" distB="0" distL="0" distR="0" wp14:anchorId="18E98D0E" wp14:editId="551E9167">
                            <wp:extent cx="583894" cy="399415"/>
                            <wp:effectExtent l="0" t="0" r="6985" b="635"/>
                            <wp:docPr id="1167705804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194" cy="400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C08E4" w14:textId="16660136" w:rsidR="00AF6795" w:rsidRDefault="00AF6795"/>
                  </w:txbxContent>
                </v:textbox>
              </v:shape>
            </w:pict>
          </mc:Fallback>
        </mc:AlternateContent>
      </w:r>
      <w:r w:rsidR="00926B72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15F1D29E">
                <wp:simplePos x="0" y="0"/>
                <wp:positionH relativeFrom="margin">
                  <wp:posOffset>429176</wp:posOffset>
                </wp:positionH>
                <wp:positionV relativeFrom="paragraph">
                  <wp:posOffset>-1073188</wp:posOffset>
                </wp:positionV>
                <wp:extent cx="2768217" cy="428625"/>
                <wp:effectExtent l="0" t="0" r="0" b="952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217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19D6018B" w:rsidR="00D91E65" w:rsidRDefault="0044505E" w:rsidP="00302874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月の予定献立表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29" type="#_x0000_t202" style="position:absolute;left:0;text-align:left;margin-left:33.8pt;margin-top:-84.5pt;width:217.95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" filled="f" stroked="f">
                <v:textbox inset="5.85pt,.7pt,5.85pt,.7pt">
                  <w:txbxContent>
                    <w:p w14:paraId="1CF86CA4" w14:textId="19D6018B" w:rsidR="00D91E65" w:rsidRDefault="0044505E" w:rsidP="00302874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月の予定献立表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7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68FC3526">
                <wp:simplePos x="0" y="0"/>
                <wp:positionH relativeFrom="column">
                  <wp:posOffset>3215640</wp:posOffset>
                </wp:positionH>
                <wp:positionV relativeFrom="paragraph">
                  <wp:posOffset>-1089025</wp:posOffset>
                </wp:positionV>
                <wp:extent cx="3686175" cy="4762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50FE3F1F" w:rsidR="00FA5049" w:rsidRDefault="00926B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873B5" wp14:editId="7309FC77">
                                  <wp:extent cx="3496945" cy="318445"/>
                                  <wp:effectExtent l="0" t="0" r="0" b="5715"/>
                                  <wp:docPr id="35533543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6945" cy="318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A3B7" id="テキスト ボックス 11" o:spid="_x0000_s1030" type="#_x0000_t202" style="position:absolute;left:0;text-align:left;margin-left:253.2pt;margin-top:-85.75pt;width:290.25pt;height:3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ZO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" fillcolor="white [3201]" stroked="f" strokeweight=".5pt">
                <v:textbox>
                  <w:txbxContent>
                    <w:p w14:paraId="30B0B43D" w14:textId="50FE3F1F" w:rsidR="00FA5049" w:rsidRDefault="00926B72">
                      <w:r>
                        <w:rPr>
                          <w:noProof/>
                        </w:rPr>
                        <w:drawing>
                          <wp:inline distT="0" distB="0" distL="0" distR="0" wp14:anchorId="44C873B5" wp14:editId="7309FC77">
                            <wp:extent cx="3496945" cy="318445"/>
                            <wp:effectExtent l="0" t="0" r="0" b="5715"/>
                            <wp:docPr id="35533543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6945" cy="31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5769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380384D1">
                <wp:simplePos x="0" y="0"/>
                <wp:positionH relativeFrom="margin">
                  <wp:posOffset>-546735</wp:posOffset>
                </wp:positionH>
                <wp:positionV relativeFrom="paragraph">
                  <wp:posOffset>-555625</wp:posOffset>
                </wp:positionV>
                <wp:extent cx="9734550" cy="691959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69195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153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835"/>
                              <w:gridCol w:w="2835"/>
                            </w:tblGrid>
                            <w:tr w:rsidR="00AD3957" w:rsidRPr="00055951" w14:paraId="1CF86BE7" w14:textId="77777777" w:rsidTr="00B93D54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26A6AFAF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4ECB8981" w:rsidR="00AD3957" w:rsidRPr="00055951" w:rsidRDefault="00AD3957" w:rsidP="0086013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6BA57492" w:rsidR="00AD3957" w:rsidRPr="00055951" w:rsidRDefault="00AD3957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2066D730" w:rsidR="00AD3957" w:rsidRPr="00055951" w:rsidRDefault="00AD3957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1C779AEF" w:rsidR="002C032B" w:rsidRPr="00055951" w:rsidRDefault="0044505E" w:rsidP="002C032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4CC466FA" w:rsidR="00AD3957" w:rsidRPr="00055951" w:rsidRDefault="0044505E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3F1ADBF" w14:textId="1146439D" w:rsidR="003904EC" w:rsidRPr="00055951" w:rsidRDefault="002C032B" w:rsidP="002C032B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　　　</w:t>
                                  </w:r>
                                </w:p>
                                <w:p w14:paraId="1F75030B" w14:textId="60D946B1" w:rsidR="00EE7AED" w:rsidRPr="00055951" w:rsidRDefault="00EE7A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21526C" w14:textId="1C29B0FB" w:rsidR="00EE7AED" w:rsidRPr="00055951" w:rsidRDefault="00EE7A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A169C7" w14:textId="379AF595" w:rsidR="00EE7AED" w:rsidRPr="00055951" w:rsidRDefault="00EE7A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F86BE9" w14:textId="6191EA78" w:rsidR="00EE7AED" w:rsidRPr="00055951" w:rsidRDefault="00EE7A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EA" w14:textId="0EB58C1F" w:rsidR="00295D7A" w:rsidRPr="00295D7A" w:rsidRDefault="00295D7A" w:rsidP="0044505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7C3530F" w14:textId="6D2EA5B1" w:rsidR="00295D7A" w:rsidRDefault="00295D7A" w:rsidP="0044505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F86BEB" w14:textId="794A3831" w:rsidR="00295D7A" w:rsidRPr="00055951" w:rsidRDefault="00295D7A" w:rsidP="0044505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848C8C" w14:textId="77777777" w:rsidR="00295D7A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スパゲティナポリタン</w:t>
                                  </w:r>
                                </w:p>
                                <w:p w14:paraId="01CF7257" w14:textId="77777777" w:rsidR="00F736A7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りんごサラダ</w:t>
                                  </w:r>
                                </w:p>
                                <w:p w14:paraId="2088895E" w14:textId="3FC2F4A3" w:rsidR="00517ECA" w:rsidRDefault="00517ECA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しいたけのマヨネーズ焼き</w:t>
                                  </w:r>
                                </w:p>
                                <w:p w14:paraId="5627F09A" w14:textId="77777777" w:rsidR="00B6749B" w:rsidRDefault="00F736A7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コロコロスープ</w:t>
                                  </w:r>
                                  <w:r w:rsidR="00517ECA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BEC" w14:textId="5C3E1E94" w:rsidR="00F736A7" w:rsidRPr="00055951" w:rsidRDefault="00F736A7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F0689F0" w14:textId="02289438" w:rsidR="003904EC" w:rsidRPr="00055951" w:rsidRDefault="00BA310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0EAA0E1" w14:textId="52654F87" w:rsidR="00BA3108" w:rsidRPr="00055951" w:rsidRDefault="00FF0987" w:rsidP="00BA310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手作りナゲット</w:t>
                                  </w:r>
                                </w:p>
                                <w:p w14:paraId="4F23CC43" w14:textId="77777777" w:rsidR="0004358C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甘酢和え</w:t>
                                  </w:r>
                                  <w:r w:rsidR="00517ECA"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 xml:space="preserve">　プチトマト</w:t>
                                  </w:r>
                                </w:p>
                                <w:p w14:paraId="76524D09" w14:textId="7A7E771E" w:rsidR="00517ECA" w:rsidRDefault="00517ECA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春雨とにらのスープ</w:t>
                                  </w:r>
                                </w:p>
                                <w:p w14:paraId="1CF86BED" w14:textId="4A384B0C" w:rsidR="00517ECA" w:rsidRPr="00055951" w:rsidRDefault="00517ECA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みかん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036D8E1F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50B067A9" w:rsidR="003904EC" w:rsidRPr="00055951" w:rsidRDefault="003904EC" w:rsidP="0044505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60D3B898" w:rsidR="009F663B" w:rsidRPr="00055951" w:rsidRDefault="009F663B" w:rsidP="0044505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13665AEB" w:rsidR="003904EC" w:rsidRPr="00055951" w:rsidRDefault="00F736A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星たべよ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06921F88" w:rsidR="0004358C" w:rsidRPr="00055951" w:rsidRDefault="00FF0987" w:rsidP="00F83DBB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736A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ミニドーナツ</w:t>
                                  </w:r>
                                </w:p>
                              </w:tc>
                            </w:tr>
                            <w:tr w:rsidR="003904EC" w:rsidRPr="00055951" w14:paraId="362C6D13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0269F938" w:rsidR="008505ED" w:rsidRPr="00055951" w:rsidRDefault="008505ED" w:rsidP="00EC3FA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4636F5C4" w:rsidR="003904EC" w:rsidRPr="00055951" w:rsidRDefault="003904EC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0A1F690A" w:rsidR="003904EC" w:rsidRPr="00055951" w:rsidRDefault="003904EC" w:rsidP="0044505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3AED9053" w:rsidR="003904EC" w:rsidRPr="00055951" w:rsidRDefault="00517ECA" w:rsidP="00404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５２３</w:t>
                                  </w:r>
                                  <w:r w:rsidR="00FF098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2434B1BE" w:rsidR="003904EC" w:rsidRPr="00055951" w:rsidRDefault="00517E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４９７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B93D54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1CBC51A8" w:rsidR="00AD3957" w:rsidRPr="00055951" w:rsidRDefault="0044505E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4797AB0C" w:rsidR="00AD3957" w:rsidRPr="00055951" w:rsidRDefault="0044505E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86013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火）</w:t>
                                  </w:r>
                                  <w:r w:rsidR="00C2285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79176509" w:rsidR="00AD3957" w:rsidRPr="00860136" w:rsidRDefault="0044505E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１０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71D41410" w:rsidR="00AD3957" w:rsidRPr="00860136" w:rsidRDefault="004B2C82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2A161196" w:rsidR="00AD3957" w:rsidRPr="00055951" w:rsidRDefault="004B2C8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0" w14:textId="5FA36B38" w:rsidR="0097604B" w:rsidRPr="00055951" w:rsidRDefault="0097604B" w:rsidP="0044505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48D1C36" w14:textId="78D47285" w:rsidR="003904EC" w:rsidRPr="00055951" w:rsidRDefault="00F725C7" w:rsidP="006673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DF66437" w14:textId="77777777" w:rsidR="00F725C7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大豆とひじきの錦揚げ</w:t>
                                  </w:r>
                                </w:p>
                                <w:p w14:paraId="5F641C57" w14:textId="23628BB9" w:rsidR="00F736A7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塩こんぶ和え</w:t>
                                  </w:r>
                                </w:p>
                                <w:p w14:paraId="36C28B69" w14:textId="77777777" w:rsidR="00F736A7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ブロッコリーソテー</w:t>
                                  </w:r>
                                </w:p>
                                <w:p w14:paraId="1CF86C11" w14:textId="4F318A25" w:rsidR="00F736A7" w:rsidRPr="00055951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野菜のカレースープ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7726BA" w14:textId="77777777" w:rsidR="00F725C7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E259E65" w14:textId="77777777" w:rsidR="00F736A7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豚肉のアスパラ炒め</w:t>
                                  </w:r>
                                </w:p>
                                <w:p w14:paraId="6E815651" w14:textId="77777777" w:rsidR="00F736A7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ブロッコリーのツナ和え</w:t>
                                  </w:r>
                                </w:p>
                                <w:p w14:paraId="40154403" w14:textId="77777777" w:rsidR="00F736A7" w:rsidRDefault="00F736A7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2" w14:textId="2D81624F" w:rsidR="00F736A7" w:rsidRPr="00055951" w:rsidRDefault="00B6749B" w:rsidP="00F736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ポテトスープ</w:t>
                                  </w:r>
                                  <w:r w:rsidR="00F736A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みかん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425FFB0" w14:textId="64BBBCC0" w:rsidR="003904EC" w:rsidRPr="006673B0" w:rsidRDefault="006673B0" w:rsidP="006673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673B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6A9F114" w14:textId="77777777" w:rsidR="00340FD0" w:rsidRDefault="00E22656" w:rsidP="00340F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魚の</w:t>
                                  </w:r>
                                  <w:r w:rsidR="00F736A7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トマトマリネ</w:t>
                                  </w:r>
                                </w:p>
                                <w:p w14:paraId="00D15433" w14:textId="62CB0A03" w:rsidR="006673B0" w:rsidRPr="00340FD0" w:rsidRDefault="00630D8C" w:rsidP="00340F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40FD0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キャベツの中華風和え</w:t>
                                  </w:r>
                                </w:p>
                                <w:p w14:paraId="7C326C6E" w14:textId="6D6AAF33" w:rsidR="00517ECA" w:rsidRDefault="00340FD0" w:rsidP="00340FD0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ポパイサラダ　</w:t>
                                  </w:r>
                                  <w:r w:rsidR="00630D8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鶏肉と若布のスープ　</w:t>
                                  </w:r>
                                </w:p>
                                <w:p w14:paraId="1CF86C13" w14:textId="1493911B" w:rsidR="00630D8C" w:rsidRPr="00F736A7" w:rsidRDefault="00630D8C" w:rsidP="00340FD0">
                                  <w:pPr>
                                    <w:spacing w:line="0" w:lineRule="atLeast"/>
                                    <w:ind w:firstLineChars="600" w:firstLine="1084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E3325D" w14:textId="606C3C91" w:rsidR="00630D8C" w:rsidRDefault="00872EEA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ロールパン</w:t>
                                  </w:r>
                                </w:p>
                                <w:p w14:paraId="7DF520B2" w14:textId="48CF8102" w:rsidR="00517ECA" w:rsidRDefault="00340FD0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かぼちゃシチュー</w:t>
                                  </w:r>
                                </w:p>
                                <w:p w14:paraId="724A025B" w14:textId="37278ADE" w:rsidR="00517ECA" w:rsidRDefault="00340FD0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小松菜とひじきの</w:t>
                                  </w:r>
                                  <w:r w:rsidR="00517E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</w:t>
                                  </w:r>
                                </w:p>
                                <w:p w14:paraId="49A35D2D" w14:textId="5C367803" w:rsidR="00340FD0" w:rsidRDefault="00340FD0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もやしと油揚げの和え物</w:t>
                                  </w:r>
                                </w:p>
                                <w:p w14:paraId="1CF86C14" w14:textId="7C92001F" w:rsidR="00517ECA" w:rsidRPr="00055951" w:rsidRDefault="00517ECA" w:rsidP="00340FD0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40FD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</w:tr>
                            <w:tr w:rsidR="003904EC" w:rsidRPr="00055951" w14:paraId="1CF86C1E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257B9F76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37642BF4" w:rsidR="003904EC" w:rsidRPr="00055951" w:rsidRDefault="00A80ED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736A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ベジたべる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6462AB22" w:rsidR="00C924F1" w:rsidRPr="00055951" w:rsidRDefault="00F11431" w:rsidP="00F736A7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83DB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736A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エントリー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6D5BF73F" w:rsidR="003904EC" w:rsidRPr="00055951" w:rsidRDefault="00F83DBB" w:rsidP="00F83DBB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630D8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雪の宿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7A90ECEF" w:rsidR="003904EC" w:rsidRPr="00055951" w:rsidRDefault="00517E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かっぱえびせん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62429E">
                              <w:trPr>
                                <w:trHeight w:val="28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433358B7" w:rsidR="003904EC" w:rsidRPr="00055951" w:rsidRDefault="003904EC" w:rsidP="00C541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083DCD77" w:rsidR="003904EC" w:rsidRPr="00055951" w:rsidRDefault="00F736A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５２２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05F52708" w:rsidR="008A303A" w:rsidRPr="00055951" w:rsidRDefault="00B6749B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５０１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29107EE8" w:rsidR="003904EC" w:rsidRPr="00055951" w:rsidRDefault="00574969" w:rsidP="00D53209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630D8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５９７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</w:t>
                                  </w:r>
                                  <w:proofErr w:type="spell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cal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26927E65" w:rsidR="003904EC" w:rsidRPr="00055951" w:rsidRDefault="00517ECA" w:rsidP="009D21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340FD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６３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6FB8C42D" w:rsidR="00AD3957" w:rsidRPr="00860136" w:rsidRDefault="00860136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6A9DCAFB" w:rsidR="00AD3957" w:rsidRPr="00860136" w:rsidRDefault="00AD395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5269961E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0E5BC6C0" w:rsidR="00AD3957" w:rsidRPr="00860136" w:rsidRDefault="001B0C0F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4A5EB614" w:rsidR="00AD3957" w:rsidRPr="00860136" w:rsidRDefault="001B0C0F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C7640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  <w:r w:rsidR="0035058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お楽しみ会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8A1B9B">
                              <w:trPr>
                                <w:trHeight w:val="120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D40C825" w14:textId="6F77978B" w:rsidR="003904EC" w:rsidRPr="00055951" w:rsidRDefault="009D21B9" w:rsidP="009D21B9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DC59311" w14:textId="6567E1CD" w:rsidR="008A303A" w:rsidRDefault="00B6749B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マーマレードチキン</w:t>
                                  </w:r>
                                </w:p>
                                <w:p w14:paraId="516396A5" w14:textId="77777777" w:rsidR="00517ECA" w:rsidRDefault="00517ECA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おかか和え</w:t>
                                  </w:r>
                                </w:p>
                                <w:p w14:paraId="2269E3D5" w14:textId="77777777" w:rsidR="00517ECA" w:rsidRDefault="00517ECA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7" w14:textId="1E377BD5" w:rsidR="00517ECA" w:rsidRPr="00055951" w:rsidRDefault="00517ECA" w:rsidP="00517E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キャベツスープ　みかん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E98F2F9" w14:textId="206AAC2B" w:rsidR="009409FC" w:rsidRDefault="00872EEA" w:rsidP="00872E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12A32EA" w14:textId="77777777" w:rsidR="00872EEA" w:rsidRDefault="00872EEA" w:rsidP="00872E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白身魚のキャロット焼き</w:t>
                                  </w:r>
                                </w:p>
                                <w:p w14:paraId="12F34D20" w14:textId="77777777" w:rsidR="00872EEA" w:rsidRDefault="00872EEA" w:rsidP="00872E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ちりめんサラダ</w:t>
                                  </w:r>
                                </w:p>
                                <w:p w14:paraId="5B2CDE1D" w14:textId="77777777" w:rsidR="00872EEA" w:rsidRDefault="00872EEA" w:rsidP="00872E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カラフルピーマン炒め</w:t>
                                  </w:r>
                                </w:p>
                                <w:p w14:paraId="1CF86C38" w14:textId="4368A40F" w:rsidR="00872EEA" w:rsidRPr="00055951" w:rsidRDefault="00872EEA" w:rsidP="00872E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クリームコーンスープ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41BAA1F" w14:textId="3079260F" w:rsidR="00B10EE6" w:rsidRDefault="008A303A" w:rsidP="008A303A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CE2E9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2920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2D0BF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E8B9484" w14:textId="77777777" w:rsidR="00E647D4" w:rsidRDefault="009409FC" w:rsidP="00C41D8B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豆腐ハンバーグ</w:t>
                                  </w:r>
                                </w:p>
                                <w:p w14:paraId="3C1A5AE6" w14:textId="6D867CD9" w:rsidR="009409FC" w:rsidRDefault="009409FC" w:rsidP="00C41D8B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かみかみ和</w:t>
                                  </w:r>
                                  <w:r w:rsidR="00C41D8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え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B272DC9" w14:textId="0502584E" w:rsidR="00C41D8B" w:rsidRDefault="00D55941" w:rsidP="00D55941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ブロッコリースープ</w:t>
                                  </w:r>
                                </w:p>
                                <w:p w14:paraId="1CF86C39" w14:textId="15F961BC" w:rsidR="009409FC" w:rsidRPr="00055951" w:rsidRDefault="009409FC" w:rsidP="00C41D8B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DE275F3" w14:textId="1E7C61C0" w:rsidR="003904EC" w:rsidRPr="00055951" w:rsidRDefault="0083245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2F52718" w14:textId="77777777" w:rsidR="00B10EE6" w:rsidRDefault="009409FC" w:rsidP="009409F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鯖の味噌煮</w:t>
                                  </w:r>
                                </w:p>
                                <w:p w14:paraId="1200A4E0" w14:textId="77777777" w:rsidR="00D55941" w:rsidRDefault="009409FC" w:rsidP="00D55941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白菜のごま酢和</w:t>
                                  </w:r>
                                  <w:r w:rsidR="00D5594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え</w:t>
                                  </w:r>
                                </w:p>
                                <w:p w14:paraId="2F8D63BB" w14:textId="089D34D6" w:rsidR="009409FC" w:rsidRDefault="009409FC" w:rsidP="00D55941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チンゲン菜の炒め物</w:t>
                                  </w:r>
                                </w:p>
                                <w:p w14:paraId="1CF86C3A" w14:textId="1B30AAD1" w:rsidR="009409FC" w:rsidRPr="00055951" w:rsidRDefault="00D55941" w:rsidP="00D55941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しめじ</w:t>
                                  </w:r>
                                  <w:r w:rsidR="00B6749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チキンスープ　</w:t>
                                  </w:r>
                                  <w:r w:rsidR="009409F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1058107" w14:textId="026B7F68" w:rsidR="003904EC" w:rsidRPr="00055951" w:rsidRDefault="009409F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五目</w:t>
                                  </w:r>
                                  <w:r w:rsidR="00FE1569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C456D9C" w14:textId="77777777" w:rsidR="00FE1569" w:rsidRDefault="009409FC" w:rsidP="009409F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つくね焼き</w:t>
                                  </w:r>
                                </w:p>
                                <w:p w14:paraId="1B6CCE3A" w14:textId="77777777" w:rsidR="009409FC" w:rsidRDefault="009409FC" w:rsidP="009409F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フレンチサラダ　プチトマト</w:t>
                                  </w:r>
                                </w:p>
                                <w:p w14:paraId="2BC228B7" w14:textId="77777777" w:rsidR="00372F5C" w:rsidRDefault="009409FC" w:rsidP="009409F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和風ポトフ　</w:t>
                                  </w:r>
                                </w:p>
                                <w:p w14:paraId="1CF86C3B" w14:textId="5269467E" w:rsidR="009409FC" w:rsidRPr="00FE1569" w:rsidRDefault="00372F5C" w:rsidP="009409F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</w:tr>
                            <w:tr w:rsidR="003904EC" w:rsidRPr="00055951" w14:paraId="1CF86C4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4EB5E298" w:rsidR="00E36CEA" w:rsidRPr="00055951" w:rsidRDefault="008A303A" w:rsidP="00517ECA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83DB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17E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ぽたぽた焼き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31246A05" w:rsidR="008A303A" w:rsidRPr="00055951" w:rsidRDefault="00872EEA" w:rsidP="009409FC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牛乳　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28FD4FD1" w:rsidR="00E9785C" w:rsidRPr="00055951" w:rsidRDefault="00FE1569" w:rsidP="00C41D8B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0661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409F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まがりせんべい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6B9A3740" w:rsidR="00B10EE6" w:rsidRPr="00055951" w:rsidRDefault="00F06618" w:rsidP="009409FC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9409F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アスパラガスビスケット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7C442838" w:rsidR="000C01D1" w:rsidRPr="00055951" w:rsidRDefault="00574969" w:rsidP="00372F5C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0661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2F5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ミルク蒸しパン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52F1747E" w:rsidR="003904EC" w:rsidRPr="00055951" w:rsidRDefault="009409FC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５１４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62723BF5" w:rsidR="003904EC" w:rsidRPr="00055951" w:rsidRDefault="00B22D5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20612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７２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15EE41E1" w:rsidR="003904EC" w:rsidRPr="00055951" w:rsidRDefault="009409F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D5594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３３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7D7F4CC8" w:rsidR="003904EC" w:rsidRPr="00055951" w:rsidRDefault="009409F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５０７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049C743B" w:rsidR="00B10EE6" w:rsidRPr="00055951" w:rsidRDefault="00372F5C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５３５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872EEA">
                              <w:trPr>
                                <w:trHeight w:val="46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629F7838" w:rsidR="00AD3957" w:rsidRPr="00055951" w:rsidRDefault="00C7640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52541DB0" w:rsidR="00B36DAA" w:rsidRPr="00B36DAA" w:rsidRDefault="00C76402" w:rsidP="00B36DAA">
                                  <w:pPr>
                                    <w:spacing w:line="0" w:lineRule="atLeast"/>
                                    <w:ind w:firstLineChars="600" w:firstLine="1084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  <w:r w:rsidR="00B36DA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551DD1C8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2E0B684B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40380CAC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3CA9724" w14:textId="77777777" w:rsidR="008C3BF6" w:rsidRDefault="0083245B" w:rsidP="00366E10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C35AFFB" w14:textId="5AEAB768" w:rsidR="002C1094" w:rsidRDefault="00872EEA" w:rsidP="00872EEA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ポークケチャップ</w:t>
                                  </w:r>
                                </w:p>
                                <w:p w14:paraId="34E880AE" w14:textId="77777777" w:rsidR="00372F5C" w:rsidRDefault="00372F5C" w:rsidP="00372F5C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れんこんのごまネーズ和え</w:t>
                                  </w:r>
                                </w:p>
                                <w:p w14:paraId="6028402D" w14:textId="77777777" w:rsidR="00372F5C" w:rsidRDefault="00372F5C" w:rsidP="00372F5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5E" w14:textId="61182681" w:rsidR="00372F5C" w:rsidRPr="00055951" w:rsidRDefault="00372F5C" w:rsidP="00372F5C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キャベツの野菜スープ　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510B121" w14:textId="77777777" w:rsidR="00872EEA" w:rsidRDefault="00872EEA" w:rsidP="00872E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食パン</w:t>
                                  </w:r>
                                </w:p>
                                <w:p w14:paraId="28E90CDD" w14:textId="77777777" w:rsidR="00872EEA" w:rsidRDefault="00872EEA" w:rsidP="00872E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魚のピカタ</w:t>
                                  </w:r>
                                </w:p>
                                <w:p w14:paraId="01DA95F2" w14:textId="3B8CA2C0" w:rsidR="00872EEA" w:rsidRDefault="00872EEA" w:rsidP="00B22D5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キャベツサラダ</w:t>
                                  </w:r>
                                  <w:r w:rsidR="00B22D5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もやしのナムル</w:t>
                                  </w:r>
                                </w:p>
                                <w:p w14:paraId="18E472E9" w14:textId="77777777" w:rsidR="00B22D5D" w:rsidRDefault="00872EEA" w:rsidP="00872E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えのきのチキンスープ</w:t>
                                  </w:r>
                                  <w:r w:rsidR="00372F5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5F" w14:textId="0DA7AE1E" w:rsidR="00372F5C" w:rsidRPr="00055951" w:rsidRDefault="00B22D5D" w:rsidP="00872E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2F5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1D59945" w14:textId="4CB50286" w:rsidR="00FE047C" w:rsidRPr="00EB64DC" w:rsidRDefault="00372F5C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EB64DC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4EC9D84" w14:textId="3EDC4971" w:rsidR="00372F5C" w:rsidRPr="00EB64DC" w:rsidRDefault="00872EEA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レバーとじゃが芋の揚げ煮</w:t>
                                  </w:r>
                                </w:p>
                                <w:p w14:paraId="359E5819" w14:textId="57A72B15" w:rsidR="00372F5C" w:rsidRDefault="00872EEA" w:rsidP="00D559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コールスローサラダ</w:t>
                                  </w:r>
                                </w:p>
                                <w:p w14:paraId="66C0949A" w14:textId="2CA8A9AF" w:rsidR="00D55941" w:rsidRPr="00D55941" w:rsidRDefault="00872EEA" w:rsidP="00D559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ブロッコリーのじゃこ和え</w:t>
                                  </w:r>
                                </w:p>
                                <w:p w14:paraId="1CF86C60" w14:textId="517A43AD" w:rsidR="00EB64DC" w:rsidRPr="00EB64DC" w:rsidRDefault="00872EEA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ﾌﾟﾚｾﾞﾝｽEB" w:eastAsia="HGS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ミネストローネ</w:t>
                                  </w:r>
                                  <w:r w:rsidR="00EB64DC">
                                    <w:rPr>
                                      <w:rFonts w:ascii="HGS創英ﾌﾟﾚｾﾞﾝｽEB" w:eastAsia="HGS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創英ﾌﾟﾚｾﾞﾝｽEB" w:eastAsia="HGS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みかん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C01DC84" w14:textId="77777777" w:rsidR="00055951" w:rsidRDefault="006D7EC1" w:rsidP="008C3B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0AB8742" w14:textId="77777777" w:rsidR="006D7EC1" w:rsidRDefault="00EB64DC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豆腐とはんぺんのふわふわ焼き</w:t>
                                  </w:r>
                                </w:p>
                                <w:p w14:paraId="5A2CF744" w14:textId="0304B406" w:rsidR="00EB64DC" w:rsidRDefault="007A71D2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もやしのゆかり和え</w:t>
                                  </w:r>
                                </w:p>
                                <w:p w14:paraId="05F5B1A9" w14:textId="3DAD4F00" w:rsidR="007A71D2" w:rsidRDefault="00EB64DC" w:rsidP="007A71D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かぼちゃの</w:t>
                                  </w:r>
                                  <w:r w:rsidR="007A71D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</w:t>
                                  </w:r>
                                </w:p>
                                <w:p w14:paraId="1CF86C61" w14:textId="46E44FAC" w:rsidR="00EB64DC" w:rsidRPr="00055951" w:rsidRDefault="00340FD0" w:rsidP="00340FD0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アスパラガスの味噌汁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19C8F67" w14:textId="2EA031B2" w:rsidR="003904EC" w:rsidRDefault="00BB2C6F" w:rsidP="00BB2C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01FB287" w14:textId="612C4538" w:rsidR="00BB2C6F" w:rsidRDefault="00D55941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豚肉の生姜焼き</w:t>
                                  </w:r>
                                </w:p>
                                <w:p w14:paraId="74DC50E8" w14:textId="77777777" w:rsidR="00EB64DC" w:rsidRDefault="00EB64DC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いんげんとキャベツのごま和え</w:t>
                                  </w:r>
                                </w:p>
                                <w:p w14:paraId="5E612DE4" w14:textId="77777777" w:rsidR="00EB64DC" w:rsidRDefault="00EB64DC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62" w14:textId="227C71D1" w:rsidR="00EB64DC" w:rsidRPr="00055951" w:rsidRDefault="00EB64DC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ベーコンチャウダー　みかん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10C12DDF" w:rsidR="003904EC" w:rsidRPr="00055951" w:rsidRDefault="002C1094" w:rsidP="00372F5C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0661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2F5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たべっ子どうぶつ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6B85ADF5" w:rsidR="003904EC" w:rsidRPr="00055951" w:rsidRDefault="0020612C" w:rsidP="0020612C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B22D5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B5BCF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2F5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こつぶっこ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630F15E6" w:rsidR="003904EC" w:rsidRPr="00014B6D" w:rsidRDefault="00EB64DC" w:rsidP="00872EEA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872EE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源氏パイ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22D93215" w:rsidR="003904EC" w:rsidRPr="00055951" w:rsidRDefault="00F0661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872EE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サラダ薄焼き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1AC6039E" w:rsidR="003904EC" w:rsidRPr="00055951" w:rsidRDefault="00BB2C6F" w:rsidP="00BB2C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0661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B64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じゃがりこサラダ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4961E34F" w:rsidR="003904EC" w:rsidRPr="00055951" w:rsidRDefault="00872EEA" w:rsidP="008C3BF6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５４４</w:t>
                                  </w:r>
                                  <w:r w:rsidR="002C1094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3442B944" w:rsidR="003904EC" w:rsidRPr="00055951" w:rsidRDefault="005365F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４９７</w:t>
                                  </w:r>
                                  <w:r w:rsidR="00014B6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07703C01" w:rsidR="006704FF" w:rsidRPr="00055951" w:rsidRDefault="00872EEA" w:rsidP="00FE047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６３０</w:t>
                                  </w:r>
                                  <w:r w:rsidR="00EB64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06136638" w:rsidR="003904EC" w:rsidRPr="00055951" w:rsidRDefault="00340FD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４２６</w:t>
                                  </w:r>
                                  <w:r w:rsidR="006D7EC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3A8361CB" w:rsidR="003904EC" w:rsidRPr="00055951" w:rsidRDefault="00766B67" w:rsidP="00697225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５９９</w:t>
                                  </w:r>
                                  <w:r w:rsidR="00BB2C6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B93D54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32007448" w:rsidR="00AD3957" w:rsidRPr="00055951" w:rsidRDefault="001B0C0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44505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198CDF7D" w:rsidR="00AD3957" w:rsidRPr="00055951" w:rsidRDefault="0044505E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３０（火）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0B06B759" w:rsidR="00AD3957" w:rsidRPr="00055951" w:rsidRDefault="0044505E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３１（水）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6624B1E5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35A977B9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8B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E979609" w14:textId="6EC81C1F" w:rsidR="003904EC" w:rsidRPr="003516A1" w:rsidRDefault="009B005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77F8A2E" w14:textId="42E4ADE6" w:rsidR="00EB64DC" w:rsidRPr="003516A1" w:rsidRDefault="00EB64DC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牛肉のおろし煮</w:t>
                                  </w:r>
                                </w:p>
                                <w:p w14:paraId="48529D0D" w14:textId="1B08745C" w:rsidR="00055951" w:rsidRDefault="00EB64DC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五色和え</w:t>
                                  </w:r>
                                </w:p>
                                <w:p w14:paraId="0CFDD690" w14:textId="737EFDC3" w:rsidR="00EB64DC" w:rsidRDefault="00EB64DC" w:rsidP="00EB64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かぶの甘酢</w:t>
                                  </w:r>
                                </w:p>
                                <w:p w14:paraId="1CF86C85" w14:textId="7599D4CB" w:rsidR="00EB64DC" w:rsidRPr="003516A1" w:rsidRDefault="00EB64DC" w:rsidP="00EB64DC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豆腐とえのきのすまし汁　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CF142A" w14:textId="77777777" w:rsidR="00C42724" w:rsidRDefault="00CC3830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A3AFE0E" w14:textId="77777777" w:rsidR="00CC3830" w:rsidRDefault="00CC3830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鮭のタルタル焼き</w:t>
                                  </w:r>
                                </w:p>
                                <w:p w14:paraId="11C032EE" w14:textId="77777777" w:rsidR="00CC3830" w:rsidRDefault="00CC3830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ポパイサラダ</w:t>
                                  </w:r>
                                </w:p>
                                <w:p w14:paraId="746572C1" w14:textId="77777777" w:rsidR="00CC3830" w:rsidRDefault="00CC3830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86" w14:textId="105BF7F1" w:rsidR="00CC3830" w:rsidRPr="003516A1" w:rsidRDefault="00CC3830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キャベツのチキンスープ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EF82764" w14:textId="77777777" w:rsidR="00014B6D" w:rsidRDefault="00CC3830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035BBCD" w14:textId="362DA093" w:rsidR="00CC3830" w:rsidRDefault="00766B67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プルコギ炒め</w:t>
                                  </w:r>
                                </w:p>
                                <w:p w14:paraId="3D4BE491" w14:textId="1113E243" w:rsidR="00CC3830" w:rsidRDefault="00766B67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青菜とひじきの酢の物</w:t>
                                  </w:r>
                                </w:p>
                                <w:p w14:paraId="6037BBAA" w14:textId="093D206B" w:rsidR="00CC3830" w:rsidRDefault="005365F4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切干大根</w:t>
                                  </w:r>
                                  <w:r w:rsidR="0035058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のさっぱり和え</w:t>
                                  </w:r>
                                </w:p>
                                <w:p w14:paraId="1CF86C87" w14:textId="7A97CF1B" w:rsidR="00CC3830" w:rsidRPr="0011637D" w:rsidRDefault="00766B67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細切りスープ　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8" w14:textId="66729D2E" w:rsidR="00A804E8" w:rsidRPr="003516A1" w:rsidRDefault="004A60CF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9" w14:textId="40C9B4E3" w:rsidR="00747A82" w:rsidRPr="003516A1" w:rsidRDefault="00747A82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93" w14:textId="77777777" w:rsidTr="00B93D54">
                              <w:trPr>
                                <w:trHeight w:val="22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117EE4EC" w:rsidR="003904EC" w:rsidRPr="003516A1" w:rsidRDefault="0089211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0661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C383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とんがりコーン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4B11AD69" w:rsidR="00C42724" w:rsidRPr="003516A1" w:rsidRDefault="00CC3830" w:rsidP="00C427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あんぱんまんせんべい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2DC3517C" w:rsidR="003904EC" w:rsidRPr="003516A1" w:rsidRDefault="00CC3830" w:rsidP="00CC383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766B6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ココナッツサブレ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0D12B30E" w:rsidR="003904EC" w:rsidRPr="003516A1" w:rsidRDefault="003904EC" w:rsidP="00A804E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5BA6CE3B" w:rsidR="00574969" w:rsidRPr="003516A1" w:rsidRDefault="00574969" w:rsidP="0057496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3957" w:rsidRPr="003516A1" w14:paraId="6E990625" w14:textId="77777777" w:rsidTr="00B93D54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4B7847AE" w:rsidR="00AD3957" w:rsidRPr="003516A1" w:rsidRDefault="00CC383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５０３</w:t>
                                  </w:r>
                                  <w:r w:rsidR="00055951"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31630F7F" w:rsidR="00AD3957" w:rsidRPr="003516A1" w:rsidRDefault="00CC3830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５４３Kcal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147274EC" w:rsidR="009F18E4" w:rsidRPr="003516A1" w:rsidRDefault="00766B67" w:rsidP="009F18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４３２</w:t>
                                  </w:r>
                                  <w:r w:rsidR="00CC383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66402FC3" w:rsidR="00AD3957" w:rsidRPr="003516A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7C899D3C" w:rsidR="00AD3957" w:rsidRPr="003516A1" w:rsidRDefault="00AD3957" w:rsidP="00834809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6C9C" w14:textId="77777777" w:rsidR="00473607" w:rsidRPr="003516A1" w:rsidRDefault="00473607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31" style="position:absolute;left:0;text-align:left;margin-left:-43.05pt;margin-top:-43.75pt;width:766.5pt;height:544.8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153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835"/>
                        <w:gridCol w:w="2835"/>
                      </w:tblGrid>
                      <w:tr w:rsidR="00AD3957" w:rsidRPr="00055951" w14:paraId="1CF86BE7" w14:textId="77777777" w:rsidTr="00B93D54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26A6AFAF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4ECB8981" w:rsidR="00AD3957" w:rsidRPr="00055951" w:rsidRDefault="00AD3957" w:rsidP="0086013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6BA57492" w:rsidR="00AD3957" w:rsidRPr="00055951" w:rsidRDefault="00AD3957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2066D730" w:rsidR="00AD3957" w:rsidRPr="00055951" w:rsidRDefault="00AD3957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1C779AEF" w:rsidR="002C032B" w:rsidRPr="00055951" w:rsidRDefault="0044505E" w:rsidP="002C032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4B2C82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4CC466FA" w:rsidR="00AD3957" w:rsidRPr="00055951" w:rsidRDefault="0044505E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BEF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3F1ADBF" w14:textId="1146439D" w:rsidR="003904EC" w:rsidRPr="00055951" w:rsidRDefault="002C032B" w:rsidP="002C032B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</w:p>
                          <w:p w14:paraId="1F75030B" w14:textId="60D946B1" w:rsidR="00EE7AED" w:rsidRPr="00055951" w:rsidRDefault="00EE7A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2921526C" w14:textId="1C29B0FB" w:rsidR="00EE7AED" w:rsidRPr="00055951" w:rsidRDefault="00EE7A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67A169C7" w14:textId="379AF595" w:rsidR="00EE7AED" w:rsidRPr="00055951" w:rsidRDefault="00EE7A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1CF86BE9" w14:textId="6191EA78" w:rsidR="00EE7AED" w:rsidRPr="00055951" w:rsidRDefault="00EE7A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EA" w14:textId="0EB58C1F" w:rsidR="00295D7A" w:rsidRPr="00295D7A" w:rsidRDefault="00295D7A" w:rsidP="0044505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7C3530F" w14:textId="6D2EA5B1" w:rsidR="00295D7A" w:rsidRDefault="00295D7A" w:rsidP="0044505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CF86BEB" w14:textId="794A3831" w:rsidR="00295D7A" w:rsidRPr="00055951" w:rsidRDefault="00295D7A" w:rsidP="0044505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848C8C" w14:textId="77777777" w:rsidR="00295D7A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スパゲティナポリタン</w:t>
                            </w:r>
                          </w:p>
                          <w:p w14:paraId="01CF7257" w14:textId="77777777" w:rsidR="00F736A7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りんごサラダ</w:t>
                            </w:r>
                          </w:p>
                          <w:p w14:paraId="2088895E" w14:textId="3FC2F4A3" w:rsidR="00517ECA" w:rsidRDefault="00517ECA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しいたけのマヨネーズ焼き</w:t>
                            </w:r>
                          </w:p>
                          <w:p w14:paraId="5627F09A" w14:textId="77777777" w:rsidR="00B6749B" w:rsidRDefault="00F736A7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コロコロスープ</w:t>
                            </w:r>
                            <w:r w:rsidR="00517ECA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BEC" w14:textId="5C3E1E94" w:rsidR="00F736A7" w:rsidRPr="00055951" w:rsidRDefault="00F736A7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F0689F0" w14:textId="02289438" w:rsidR="003904EC" w:rsidRPr="00055951" w:rsidRDefault="00BA310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0EAA0E1" w14:textId="52654F87" w:rsidR="00BA3108" w:rsidRPr="00055951" w:rsidRDefault="00FF0987" w:rsidP="00BA310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手作りナゲット</w:t>
                            </w:r>
                          </w:p>
                          <w:p w14:paraId="4F23CC43" w14:textId="77777777" w:rsidR="0004358C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甘酢和え</w:t>
                            </w:r>
                            <w:r w:rsidR="00517ECA"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 xml:space="preserve">　プチトマト</w:t>
                            </w:r>
                          </w:p>
                          <w:p w14:paraId="76524D09" w14:textId="7A7E771E" w:rsidR="00517ECA" w:rsidRDefault="00517ECA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春雨とにらのスープ</w:t>
                            </w:r>
                          </w:p>
                          <w:p w14:paraId="1CF86BED" w14:textId="4A384B0C" w:rsidR="00517ECA" w:rsidRPr="00055951" w:rsidRDefault="00517ECA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みかん</w:t>
                            </w:r>
                          </w:p>
                        </w:tc>
                      </w:tr>
                      <w:tr w:rsidR="003904EC" w:rsidRPr="00055951" w14:paraId="1CF86BF7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036D8E1F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50B067A9" w:rsidR="003904EC" w:rsidRPr="00055951" w:rsidRDefault="003904EC" w:rsidP="0044505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60D3B898" w:rsidR="009F663B" w:rsidRPr="00055951" w:rsidRDefault="009F663B" w:rsidP="0044505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13665AEB" w:rsidR="003904EC" w:rsidRPr="00055951" w:rsidRDefault="00F736A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星たべよ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06921F88" w:rsidR="0004358C" w:rsidRPr="00055951" w:rsidRDefault="00FF0987" w:rsidP="00F83DBB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736A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ミニドーナツ</w:t>
                            </w:r>
                          </w:p>
                        </w:tc>
                      </w:tr>
                      <w:tr w:rsidR="003904EC" w:rsidRPr="00055951" w14:paraId="362C6D13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0269F938" w:rsidR="008505ED" w:rsidRPr="00055951" w:rsidRDefault="008505ED" w:rsidP="00EC3FA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4636F5C4" w:rsidR="003904EC" w:rsidRPr="00055951" w:rsidRDefault="003904EC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0A1F690A" w:rsidR="003904EC" w:rsidRPr="00055951" w:rsidRDefault="003904EC" w:rsidP="0044505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3AED9053" w:rsidR="003904EC" w:rsidRPr="00055951" w:rsidRDefault="00517ECA" w:rsidP="0040481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５２３</w:t>
                            </w:r>
                            <w:r w:rsidR="00FF098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2434B1BE" w:rsidR="003904EC" w:rsidRPr="00055951" w:rsidRDefault="00517E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４９７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B93D54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1CBC51A8" w:rsidR="00AD3957" w:rsidRPr="00055951" w:rsidRDefault="0044505E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4797AB0C" w:rsidR="00AD3957" w:rsidRPr="00055951" w:rsidRDefault="0044505E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86013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火）</w:t>
                            </w:r>
                            <w:r w:rsidR="00C2285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79176509" w:rsidR="00AD3957" w:rsidRPr="00860136" w:rsidRDefault="0044505E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１０</w:t>
                            </w:r>
                            <w:r w:rsidR="004B2C8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71D41410" w:rsidR="00AD3957" w:rsidRPr="00860136" w:rsidRDefault="004B2C82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2A161196" w:rsidR="00AD3957" w:rsidRPr="00055951" w:rsidRDefault="004B2C8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16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0" w14:textId="5FA36B38" w:rsidR="0097604B" w:rsidRPr="00055951" w:rsidRDefault="0097604B" w:rsidP="0044505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48D1C36" w14:textId="78D47285" w:rsidR="003904EC" w:rsidRPr="00055951" w:rsidRDefault="00F725C7" w:rsidP="006673B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DF66437" w14:textId="77777777" w:rsidR="00F725C7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大豆とひじきの錦揚げ</w:t>
                            </w:r>
                          </w:p>
                          <w:p w14:paraId="5F641C57" w14:textId="23628BB9" w:rsidR="00F736A7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塩こんぶ和え</w:t>
                            </w:r>
                          </w:p>
                          <w:p w14:paraId="36C28B69" w14:textId="77777777" w:rsidR="00F736A7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ブロッコリーソテー</w:t>
                            </w:r>
                          </w:p>
                          <w:p w14:paraId="1CF86C11" w14:textId="4F318A25" w:rsidR="00F736A7" w:rsidRPr="00055951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野菜のカレースープ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7726BA" w14:textId="77777777" w:rsidR="00F725C7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E259E65" w14:textId="77777777" w:rsidR="00F736A7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豚肉のアスパラ炒め</w:t>
                            </w:r>
                          </w:p>
                          <w:p w14:paraId="6E815651" w14:textId="77777777" w:rsidR="00F736A7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ブロッコリーのツナ和え</w:t>
                            </w:r>
                          </w:p>
                          <w:p w14:paraId="40154403" w14:textId="77777777" w:rsidR="00F736A7" w:rsidRDefault="00F736A7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2" w14:textId="2D81624F" w:rsidR="00F736A7" w:rsidRPr="00055951" w:rsidRDefault="00B6749B" w:rsidP="00F736A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ポテトスープ</w:t>
                            </w:r>
                            <w:r w:rsidR="00F736A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みかん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425FFB0" w14:textId="64BBBCC0" w:rsidR="003904EC" w:rsidRPr="006673B0" w:rsidRDefault="006673B0" w:rsidP="006673B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3B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6A9F114" w14:textId="77777777" w:rsidR="00340FD0" w:rsidRDefault="00E22656" w:rsidP="00340FD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魚の</w:t>
                            </w:r>
                            <w:r w:rsidR="00F736A7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トマトマリネ</w:t>
                            </w:r>
                          </w:p>
                          <w:p w14:paraId="00D15433" w14:textId="62CB0A03" w:rsidR="006673B0" w:rsidRPr="00340FD0" w:rsidRDefault="00630D8C" w:rsidP="00340FD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40FD0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キャベツの中華風和え</w:t>
                            </w:r>
                          </w:p>
                          <w:p w14:paraId="7C326C6E" w14:textId="6D6AAF33" w:rsidR="00517ECA" w:rsidRDefault="00340FD0" w:rsidP="00340FD0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ポパイサラダ　</w:t>
                            </w:r>
                            <w:r w:rsidR="00630D8C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鶏肉と若布のスープ　</w:t>
                            </w:r>
                          </w:p>
                          <w:p w14:paraId="1CF86C13" w14:textId="1493911B" w:rsidR="00630D8C" w:rsidRPr="00F736A7" w:rsidRDefault="00630D8C" w:rsidP="00340FD0">
                            <w:pPr>
                              <w:spacing w:line="0" w:lineRule="atLeast"/>
                              <w:ind w:firstLineChars="600" w:firstLine="1084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E3325D" w14:textId="606C3C91" w:rsidR="00630D8C" w:rsidRDefault="00872EEA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ロールパン</w:t>
                            </w:r>
                          </w:p>
                          <w:p w14:paraId="7DF520B2" w14:textId="48CF8102" w:rsidR="00517ECA" w:rsidRDefault="00340FD0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かぼちゃシチュー</w:t>
                            </w:r>
                          </w:p>
                          <w:p w14:paraId="724A025B" w14:textId="37278ADE" w:rsidR="00517ECA" w:rsidRDefault="00340FD0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小松菜とひじきの</w:t>
                            </w:r>
                            <w:r w:rsidR="00517E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</w:t>
                            </w:r>
                          </w:p>
                          <w:p w14:paraId="49A35D2D" w14:textId="5C367803" w:rsidR="00340FD0" w:rsidRDefault="00340FD0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もやしと油揚げの和え物</w:t>
                            </w:r>
                          </w:p>
                          <w:p w14:paraId="1CF86C14" w14:textId="7C92001F" w:rsidR="00517ECA" w:rsidRPr="00055951" w:rsidRDefault="00517ECA" w:rsidP="00340FD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40FD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</w:tr>
                      <w:tr w:rsidR="003904EC" w:rsidRPr="00055951" w14:paraId="1CF86C1E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257B9F76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37642BF4" w:rsidR="003904EC" w:rsidRPr="00055951" w:rsidRDefault="00A80ED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736A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ベジたべる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6462AB22" w:rsidR="00C924F1" w:rsidRPr="00055951" w:rsidRDefault="00F11431" w:rsidP="00F736A7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83DB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736A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エントリー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6D5BF73F" w:rsidR="003904EC" w:rsidRPr="00055951" w:rsidRDefault="00F83DBB" w:rsidP="00F83DBB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630D8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雪の宿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7A90ECEF" w:rsidR="003904EC" w:rsidRPr="00055951" w:rsidRDefault="00517E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かっぱえびせん</w:t>
                            </w:r>
                          </w:p>
                        </w:tc>
                      </w:tr>
                      <w:tr w:rsidR="003904EC" w:rsidRPr="00055951" w14:paraId="2239A1AF" w14:textId="77777777" w:rsidTr="0062429E">
                        <w:trPr>
                          <w:trHeight w:val="281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433358B7" w:rsidR="003904EC" w:rsidRPr="00055951" w:rsidRDefault="003904EC" w:rsidP="00C5411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083DCD77" w:rsidR="003904EC" w:rsidRPr="00055951" w:rsidRDefault="00F736A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５２２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05F52708" w:rsidR="008A303A" w:rsidRPr="00055951" w:rsidRDefault="00B6749B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５０１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29107EE8" w:rsidR="003904EC" w:rsidRPr="00055951" w:rsidRDefault="00574969" w:rsidP="00D53209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630D8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５９７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</w:t>
                            </w:r>
                            <w:proofErr w:type="spell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cal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26927E65" w:rsidR="003904EC" w:rsidRPr="00055951" w:rsidRDefault="00517ECA" w:rsidP="009D21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340FD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６３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6FB8C42D" w:rsidR="00AD3957" w:rsidRPr="00860136" w:rsidRDefault="00860136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1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6A9DCAFB" w:rsidR="00AD3957" w:rsidRPr="00860136" w:rsidRDefault="00AD395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5269961E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0E5BC6C0" w:rsidR="00AD3957" w:rsidRPr="00860136" w:rsidRDefault="001B0C0F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4A5EB614" w:rsidR="00AD3957" w:rsidRPr="00860136" w:rsidRDefault="001B0C0F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C7640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  <w:r w:rsidR="0035058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お楽しみ会</w:t>
                            </w:r>
                          </w:p>
                        </w:tc>
                      </w:tr>
                      <w:tr w:rsidR="003904EC" w:rsidRPr="00055951" w14:paraId="1CF86C3D" w14:textId="77777777" w:rsidTr="008A1B9B">
                        <w:trPr>
                          <w:trHeight w:val="1201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D40C825" w14:textId="6F77978B" w:rsidR="003904EC" w:rsidRPr="00055951" w:rsidRDefault="009D21B9" w:rsidP="009D21B9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DC59311" w14:textId="6567E1CD" w:rsidR="008A303A" w:rsidRDefault="00B6749B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マーマレードチキン</w:t>
                            </w:r>
                          </w:p>
                          <w:p w14:paraId="516396A5" w14:textId="77777777" w:rsidR="00517ECA" w:rsidRDefault="00517ECA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おかか和え</w:t>
                            </w:r>
                          </w:p>
                          <w:p w14:paraId="2269E3D5" w14:textId="77777777" w:rsidR="00517ECA" w:rsidRDefault="00517ECA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7" w14:textId="1E377BD5" w:rsidR="00517ECA" w:rsidRPr="00055951" w:rsidRDefault="00517ECA" w:rsidP="00517E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キャベツスープ　みかん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E98F2F9" w14:textId="206AAC2B" w:rsidR="009409FC" w:rsidRDefault="00872EEA" w:rsidP="00872E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12A32EA" w14:textId="77777777" w:rsidR="00872EEA" w:rsidRDefault="00872EEA" w:rsidP="00872E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白身魚のキャロット焼き</w:t>
                            </w:r>
                          </w:p>
                          <w:p w14:paraId="12F34D20" w14:textId="77777777" w:rsidR="00872EEA" w:rsidRDefault="00872EEA" w:rsidP="00872E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ちりめんサラダ</w:t>
                            </w:r>
                          </w:p>
                          <w:p w14:paraId="5B2CDE1D" w14:textId="77777777" w:rsidR="00872EEA" w:rsidRDefault="00872EEA" w:rsidP="00872E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カラフルピーマン炒め</w:t>
                            </w:r>
                          </w:p>
                          <w:p w14:paraId="1CF86C38" w14:textId="4368A40F" w:rsidR="00872EEA" w:rsidRPr="00055951" w:rsidRDefault="00872EEA" w:rsidP="00872E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クリームコーンスープ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41BAA1F" w14:textId="3079260F" w:rsidR="00B10EE6" w:rsidRDefault="008A303A" w:rsidP="008A303A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CE2E9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920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2D0BF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E8B9484" w14:textId="77777777" w:rsidR="00E647D4" w:rsidRDefault="009409FC" w:rsidP="00C41D8B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豆腐ハンバーグ</w:t>
                            </w:r>
                          </w:p>
                          <w:p w14:paraId="3C1A5AE6" w14:textId="6D867CD9" w:rsidR="009409FC" w:rsidRDefault="009409FC" w:rsidP="00C41D8B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かみかみ和</w:t>
                            </w:r>
                            <w:r w:rsidR="00C41D8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え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B272DC9" w14:textId="0502584E" w:rsidR="00C41D8B" w:rsidRDefault="00D55941" w:rsidP="00D55941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ブロッコリースープ</w:t>
                            </w:r>
                          </w:p>
                          <w:p w14:paraId="1CF86C39" w14:textId="15F961BC" w:rsidR="009409FC" w:rsidRPr="00055951" w:rsidRDefault="009409FC" w:rsidP="00C41D8B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DE275F3" w14:textId="1E7C61C0" w:rsidR="003904EC" w:rsidRPr="00055951" w:rsidRDefault="0083245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2F52718" w14:textId="77777777" w:rsidR="00B10EE6" w:rsidRDefault="009409FC" w:rsidP="009409F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鯖の味噌煮</w:t>
                            </w:r>
                          </w:p>
                          <w:p w14:paraId="1200A4E0" w14:textId="77777777" w:rsidR="00D55941" w:rsidRDefault="009409FC" w:rsidP="00D55941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白菜のごま酢和</w:t>
                            </w:r>
                            <w:r w:rsidR="00D5594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え</w:t>
                            </w:r>
                          </w:p>
                          <w:p w14:paraId="2F8D63BB" w14:textId="089D34D6" w:rsidR="009409FC" w:rsidRDefault="009409FC" w:rsidP="00D55941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チンゲン菜の炒め物</w:t>
                            </w:r>
                          </w:p>
                          <w:p w14:paraId="1CF86C3A" w14:textId="1B30AAD1" w:rsidR="009409FC" w:rsidRPr="00055951" w:rsidRDefault="00D55941" w:rsidP="00D55941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しめじ</w:t>
                            </w:r>
                            <w:r w:rsidR="00B6749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チキンスープ　</w:t>
                            </w:r>
                            <w:r w:rsidR="009409F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1058107" w14:textId="026B7F68" w:rsidR="003904EC" w:rsidRPr="00055951" w:rsidRDefault="009409F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五目</w:t>
                            </w:r>
                            <w:r w:rsidR="00FE1569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C456D9C" w14:textId="77777777" w:rsidR="00FE1569" w:rsidRDefault="009409FC" w:rsidP="009409F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つくね焼き</w:t>
                            </w:r>
                          </w:p>
                          <w:p w14:paraId="1B6CCE3A" w14:textId="77777777" w:rsidR="009409FC" w:rsidRDefault="009409FC" w:rsidP="009409F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フレンチサラダ　プチトマト</w:t>
                            </w:r>
                          </w:p>
                          <w:p w14:paraId="2BC228B7" w14:textId="77777777" w:rsidR="00372F5C" w:rsidRDefault="009409FC" w:rsidP="009409F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和風ポトフ　</w:t>
                            </w:r>
                          </w:p>
                          <w:p w14:paraId="1CF86C3B" w14:textId="5269467E" w:rsidR="009409FC" w:rsidRPr="00FE1569" w:rsidRDefault="00372F5C" w:rsidP="009409F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</w:tr>
                      <w:tr w:rsidR="003904EC" w:rsidRPr="00055951" w14:paraId="1CF86C4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4EB5E298" w:rsidR="00E36CEA" w:rsidRPr="00055951" w:rsidRDefault="008A303A" w:rsidP="00517ECA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83DB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17E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ぽたぽた焼き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31246A05" w:rsidR="008A303A" w:rsidRPr="00055951" w:rsidRDefault="00872EEA" w:rsidP="009409FC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牛乳　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28FD4FD1" w:rsidR="00E9785C" w:rsidRPr="00055951" w:rsidRDefault="00FE1569" w:rsidP="00C41D8B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0661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409F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まがりせんべい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6B9A3740" w:rsidR="00B10EE6" w:rsidRPr="00055951" w:rsidRDefault="00F06618" w:rsidP="009409F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9409F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アスパラガスビスケット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7C442838" w:rsidR="000C01D1" w:rsidRPr="00055951" w:rsidRDefault="00574969" w:rsidP="00372F5C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0661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2F5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ミルク蒸しパン</w:t>
                            </w:r>
                          </w:p>
                        </w:tc>
                      </w:tr>
                      <w:tr w:rsidR="003904EC" w:rsidRPr="00055951" w14:paraId="6E36D1D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52F1747E" w:rsidR="003904EC" w:rsidRPr="00055951" w:rsidRDefault="009409FC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５１４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62723BF5" w:rsidR="003904EC" w:rsidRPr="00055951" w:rsidRDefault="00B22D5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20612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７２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15EE41E1" w:rsidR="003904EC" w:rsidRPr="00055951" w:rsidRDefault="009409F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D5594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３３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7D7F4CC8" w:rsidR="003904EC" w:rsidRPr="00055951" w:rsidRDefault="009409F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５０７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049C743B" w:rsidR="00B10EE6" w:rsidRPr="00055951" w:rsidRDefault="00372F5C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５３５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872EEA">
                        <w:trPr>
                          <w:trHeight w:val="46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629F7838" w:rsidR="00AD3957" w:rsidRPr="00055951" w:rsidRDefault="00C7640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52541DB0" w:rsidR="00B36DAA" w:rsidRPr="00B36DAA" w:rsidRDefault="00C76402" w:rsidP="00B36DAA">
                            <w:pPr>
                              <w:spacing w:line="0" w:lineRule="atLeast"/>
                              <w:ind w:firstLineChars="600" w:firstLine="1084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  <w:r w:rsidR="00B36DA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551DD1C8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2E0B684B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40380CAC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3CA9724" w14:textId="77777777" w:rsidR="008C3BF6" w:rsidRDefault="0083245B" w:rsidP="00366E10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C35AFFB" w14:textId="5AEAB768" w:rsidR="002C1094" w:rsidRDefault="00872EEA" w:rsidP="00872EEA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ポークケチャップ</w:t>
                            </w:r>
                          </w:p>
                          <w:p w14:paraId="34E880AE" w14:textId="77777777" w:rsidR="00372F5C" w:rsidRDefault="00372F5C" w:rsidP="00372F5C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れんこんのごまネーズ和え</w:t>
                            </w:r>
                          </w:p>
                          <w:p w14:paraId="6028402D" w14:textId="77777777" w:rsidR="00372F5C" w:rsidRDefault="00372F5C" w:rsidP="00372F5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5E" w14:textId="61182681" w:rsidR="00372F5C" w:rsidRPr="00055951" w:rsidRDefault="00372F5C" w:rsidP="00372F5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キャベツの野菜スープ　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510B121" w14:textId="77777777" w:rsidR="00872EEA" w:rsidRDefault="00872EEA" w:rsidP="00872E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食パン</w:t>
                            </w:r>
                          </w:p>
                          <w:p w14:paraId="28E90CDD" w14:textId="77777777" w:rsidR="00872EEA" w:rsidRDefault="00872EEA" w:rsidP="00872E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魚のピカタ</w:t>
                            </w:r>
                          </w:p>
                          <w:p w14:paraId="01DA95F2" w14:textId="3B8CA2C0" w:rsidR="00872EEA" w:rsidRDefault="00872EEA" w:rsidP="00B22D5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キャベツサラダ</w:t>
                            </w:r>
                            <w:r w:rsidR="00B22D5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もやしのナムル</w:t>
                            </w:r>
                          </w:p>
                          <w:p w14:paraId="18E472E9" w14:textId="77777777" w:rsidR="00B22D5D" w:rsidRDefault="00872EEA" w:rsidP="00872E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えのきのチキンスープ</w:t>
                            </w:r>
                            <w:r w:rsidR="00372F5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5F" w14:textId="0DA7AE1E" w:rsidR="00372F5C" w:rsidRPr="00055951" w:rsidRDefault="00B22D5D" w:rsidP="00872E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2F5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1D59945" w14:textId="4CB50286" w:rsidR="00FE047C" w:rsidRPr="00EB64DC" w:rsidRDefault="00372F5C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EB64DC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4EC9D84" w14:textId="3EDC4971" w:rsidR="00372F5C" w:rsidRPr="00EB64DC" w:rsidRDefault="00872EEA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レバーとじゃが芋の揚げ煮</w:t>
                            </w:r>
                          </w:p>
                          <w:p w14:paraId="359E5819" w14:textId="57A72B15" w:rsidR="00372F5C" w:rsidRDefault="00872EEA" w:rsidP="00D5594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コールスローサラダ</w:t>
                            </w:r>
                          </w:p>
                          <w:p w14:paraId="66C0949A" w14:textId="2CA8A9AF" w:rsidR="00D55941" w:rsidRPr="00D55941" w:rsidRDefault="00872EEA" w:rsidP="00D5594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ブロッコリーのじゃこ和え</w:t>
                            </w:r>
                          </w:p>
                          <w:p w14:paraId="1CF86C60" w14:textId="517A43AD" w:rsidR="00EB64DC" w:rsidRPr="00EB64DC" w:rsidRDefault="00872EEA" w:rsidP="00EB64DC">
                            <w:pPr>
                              <w:spacing w:line="0" w:lineRule="atLeast"/>
                              <w:jc w:val="center"/>
                              <w:rPr>
                                <w:rFonts w:ascii="HGS創英ﾌﾟﾚｾﾞﾝｽEB" w:eastAsia="HGS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ミネストローネ</w:t>
                            </w:r>
                            <w:r w:rsidR="00EB64DC">
                              <w:rPr>
                                <w:rFonts w:ascii="HGS創英ﾌﾟﾚｾﾞﾝｽEB" w:eastAsia="HGS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創英ﾌﾟﾚｾﾞﾝｽEB" w:eastAsia="HGS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みかん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C01DC84" w14:textId="77777777" w:rsidR="00055951" w:rsidRDefault="006D7EC1" w:rsidP="008C3B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0AB8742" w14:textId="77777777" w:rsidR="006D7EC1" w:rsidRDefault="00EB64DC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豆腐とはんぺんのふわふわ焼き</w:t>
                            </w:r>
                          </w:p>
                          <w:p w14:paraId="5A2CF744" w14:textId="0304B406" w:rsidR="00EB64DC" w:rsidRDefault="007A71D2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もやしのゆかり和え</w:t>
                            </w:r>
                          </w:p>
                          <w:p w14:paraId="05F5B1A9" w14:textId="3DAD4F00" w:rsidR="007A71D2" w:rsidRDefault="00EB64DC" w:rsidP="007A71D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かぼちゃの</w:t>
                            </w:r>
                            <w:r w:rsidR="007A71D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</w:t>
                            </w:r>
                          </w:p>
                          <w:p w14:paraId="1CF86C61" w14:textId="46E44FAC" w:rsidR="00EB64DC" w:rsidRPr="00055951" w:rsidRDefault="00340FD0" w:rsidP="00340FD0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アスパラガスの味噌汁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19C8F67" w14:textId="2EA031B2" w:rsidR="003904EC" w:rsidRDefault="00BB2C6F" w:rsidP="00BB2C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01FB287" w14:textId="612C4538" w:rsidR="00BB2C6F" w:rsidRDefault="00D55941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豚肉の生姜焼き</w:t>
                            </w:r>
                          </w:p>
                          <w:p w14:paraId="74DC50E8" w14:textId="77777777" w:rsidR="00EB64DC" w:rsidRDefault="00EB64DC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いんげんとキャベツのごま和え</w:t>
                            </w:r>
                          </w:p>
                          <w:p w14:paraId="5E612DE4" w14:textId="77777777" w:rsidR="00EB64DC" w:rsidRDefault="00EB64DC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62" w14:textId="227C71D1" w:rsidR="00EB64DC" w:rsidRPr="00055951" w:rsidRDefault="00EB64DC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ベーコンチャウダー　みかん</w:t>
                            </w:r>
                          </w:p>
                        </w:tc>
                      </w:tr>
                      <w:tr w:rsidR="003904EC" w:rsidRPr="00055951" w14:paraId="1CF86C74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10C12DDF" w:rsidR="003904EC" w:rsidRPr="00055951" w:rsidRDefault="002C1094" w:rsidP="00372F5C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0661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2F5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たべっ子どうぶつ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6B85ADF5" w:rsidR="003904EC" w:rsidRPr="00055951" w:rsidRDefault="0020612C" w:rsidP="0020612C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牛乳</w:t>
                            </w:r>
                            <w:r w:rsidR="00B22D5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B5BCF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2F5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こつぶっこ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630F15E6" w:rsidR="003904EC" w:rsidRPr="00014B6D" w:rsidRDefault="00EB64DC" w:rsidP="00872EEA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872EE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源氏パイ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22D93215" w:rsidR="003904EC" w:rsidRPr="00055951" w:rsidRDefault="00F0661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872EE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サラダ薄焼き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1AC6039E" w:rsidR="003904EC" w:rsidRPr="00055951" w:rsidRDefault="00BB2C6F" w:rsidP="00BB2C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0661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B64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じゃがりこサラダ</w:t>
                            </w:r>
                          </w:p>
                        </w:tc>
                      </w:tr>
                      <w:tr w:rsidR="003904EC" w:rsidRPr="00055951" w14:paraId="7CCD2DC5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4961E34F" w:rsidR="003904EC" w:rsidRPr="00055951" w:rsidRDefault="00872EEA" w:rsidP="008C3BF6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５４４</w:t>
                            </w:r>
                            <w:r w:rsidR="002C1094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3442B944" w:rsidR="003904EC" w:rsidRPr="00055951" w:rsidRDefault="005365F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４９７</w:t>
                            </w:r>
                            <w:r w:rsidR="00014B6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07703C01" w:rsidR="006704FF" w:rsidRPr="00055951" w:rsidRDefault="00872EEA" w:rsidP="00FE047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６３０</w:t>
                            </w:r>
                            <w:r w:rsidR="00EB64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06136638" w:rsidR="003904EC" w:rsidRPr="00055951" w:rsidRDefault="00340FD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４２６</w:t>
                            </w:r>
                            <w:r w:rsidR="006D7EC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3A8361CB" w:rsidR="003904EC" w:rsidRPr="00055951" w:rsidRDefault="00766B67" w:rsidP="00697225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５９９</w:t>
                            </w:r>
                            <w:r w:rsidR="00BB2C6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B93D54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32007448" w:rsidR="00AD3957" w:rsidRPr="00055951" w:rsidRDefault="001B0C0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44505E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198CDF7D" w:rsidR="00AD3957" w:rsidRPr="00055951" w:rsidRDefault="0044505E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３０（火）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0B06B759" w:rsidR="00AD3957" w:rsidRPr="00055951" w:rsidRDefault="0044505E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３１（水）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6624B1E5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35A977B9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8B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E979609" w14:textId="6EC81C1F" w:rsidR="003904EC" w:rsidRPr="003516A1" w:rsidRDefault="009B005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77F8A2E" w14:textId="42E4ADE6" w:rsidR="00EB64DC" w:rsidRPr="003516A1" w:rsidRDefault="00EB64DC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牛肉のおろし煮</w:t>
                            </w:r>
                          </w:p>
                          <w:p w14:paraId="48529D0D" w14:textId="1B08745C" w:rsidR="00055951" w:rsidRDefault="00EB64DC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五色和え</w:t>
                            </w:r>
                          </w:p>
                          <w:p w14:paraId="0CFDD690" w14:textId="737EFDC3" w:rsidR="00EB64DC" w:rsidRDefault="00EB64DC" w:rsidP="00EB64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かぶの甘酢</w:t>
                            </w:r>
                          </w:p>
                          <w:p w14:paraId="1CF86C85" w14:textId="7599D4CB" w:rsidR="00EB64DC" w:rsidRPr="003516A1" w:rsidRDefault="00EB64DC" w:rsidP="00EB64D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豆腐とえのきのすまし汁　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CF142A" w14:textId="77777777" w:rsidR="00C42724" w:rsidRDefault="00CC3830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A3AFE0E" w14:textId="77777777" w:rsidR="00CC3830" w:rsidRDefault="00CC3830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鮭のタルタル焼き</w:t>
                            </w:r>
                          </w:p>
                          <w:p w14:paraId="11C032EE" w14:textId="77777777" w:rsidR="00CC3830" w:rsidRDefault="00CC3830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ポパイサラダ</w:t>
                            </w:r>
                          </w:p>
                          <w:p w14:paraId="746572C1" w14:textId="77777777" w:rsidR="00CC3830" w:rsidRDefault="00CC3830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86" w14:textId="105BF7F1" w:rsidR="00CC3830" w:rsidRPr="003516A1" w:rsidRDefault="00CC3830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キャベツのチキンスープ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EF82764" w14:textId="77777777" w:rsidR="00014B6D" w:rsidRDefault="00CC3830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035BBCD" w14:textId="362DA093" w:rsidR="00CC3830" w:rsidRDefault="00766B67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プルコギ炒め</w:t>
                            </w:r>
                          </w:p>
                          <w:p w14:paraId="3D4BE491" w14:textId="1113E243" w:rsidR="00CC3830" w:rsidRDefault="00766B67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青菜とひじきの酢の物</w:t>
                            </w:r>
                          </w:p>
                          <w:p w14:paraId="6037BBAA" w14:textId="093D206B" w:rsidR="00CC3830" w:rsidRDefault="005365F4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切干大根</w:t>
                            </w:r>
                            <w:r w:rsidR="0035058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のさっぱり和え</w:t>
                            </w:r>
                          </w:p>
                          <w:p w14:paraId="1CF86C87" w14:textId="7A97CF1B" w:rsidR="00CC3830" w:rsidRPr="0011637D" w:rsidRDefault="00766B67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細切りスープ　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8" w14:textId="66729D2E" w:rsidR="00A804E8" w:rsidRPr="003516A1" w:rsidRDefault="004A60CF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9" w14:textId="40C9B4E3" w:rsidR="00747A82" w:rsidRPr="003516A1" w:rsidRDefault="00747A82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93" w14:textId="77777777" w:rsidTr="00B93D54">
                        <w:trPr>
                          <w:trHeight w:val="22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117EE4EC" w:rsidR="003904EC" w:rsidRPr="003516A1" w:rsidRDefault="0089211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0661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C383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とんがりコーン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4B11AD69" w:rsidR="00C42724" w:rsidRPr="003516A1" w:rsidRDefault="00CC3830" w:rsidP="00C427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あんぱんまんせんべい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2DC3517C" w:rsidR="003904EC" w:rsidRPr="003516A1" w:rsidRDefault="00CC3830" w:rsidP="00CC383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766B6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ココナッツサブレ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0D12B30E" w:rsidR="003904EC" w:rsidRPr="003516A1" w:rsidRDefault="003904EC" w:rsidP="00A804E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5BA6CE3B" w:rsidR="00574969" w:rsidRPr="003516A1" w:rsidRDefault="00574969" w:rsidP="0057496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3957" w:rsidRPr="003516A1" w14:paraId="6E990625" w14:textId="77777777" w:rsidTr="00B93D54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4B7847AE" w:rsidR="00AD3957" w:rsidRPr="003516A1" w:rsidRDefault="00CC383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５０３</w:t>
                            </w:r>
                            <w:r w:rsidR="00055951"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31630F7F" w:rsidR="00AD3957" w:rsidRPr="003516A1" w:rsidRDefault="00CC3830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５４３Kcal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147274EC" w:rsidR="009F18E4" w:rsidRPr="003516A1" w:rsidRDefault="00766B67" w:rsidP="009F18E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４３２</w:t>
                            </w:r>
                            <w:r w:rsidR="00CC383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66402FC3" w:rsidR="00AD3957" w:rsidRPr="003516A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7C899D3C" w:rsidR="00AD3957" w:rsidRPr="003516A1" w:rsidRDefault="00AD3957" w:rsidP="00834809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F86C9C" w14:textId="77777777" w:rsidR="00473607" w:rsidRPr="003516A1" w:rsidRDefault="00473607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  <w:r w:rsidR="00DF57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0D5DEA03">
                <wp:simplePos x="0" y="0"/>
                <wp:positionH relativeFrom="column">
                  <wp:posOffset>6920865</wp:posOffset>
                </wp:positionH>
                <wp:positionV relativeFrom="paragraph">
                  <wp:posOffset>-888999</wp:posOffset>
                </wp:positionV>
                <wp:extent cx="2133600" cy="262890"/>
                <wp:effectExtent l="0" t="0" r="0" b="381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2017" id="テキスト ボックス 37" o:spid="_x0000_s1032" type="#_x0000_t202" style="position:absolute;left:0;text-align:left;margin-left:544.95pt;margin-top:-70pt;width:168pt;height:20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z2MA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" fillcolor="white [3201]" stroked="f" strokeweight=".5pt">
                <v:textbox>
                  <w:txbxContent>
                    <w:p w14:paraId="0AF4D421" w14:textId="01DA55B4" w:rsidR="00C4534F" w:rsidRPr="00C4534F" w:rsidRDefault="00C453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</w:p>
    <w:p w14:paraId="1CF86BC2" w14:textId="3001D029" w:rsidR="009A01DE" w:rsidRPr="00055951" w:rsidRDefault="00463F39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631FBB5" wp14:editId="55766533">
                <wp:simplePos x="0" y="0"/>
                <wp:positionH relativeFrom="column">
                  <wp:posOffset>62865</wp:posOffset>
                </wp:positionH>
                <wp:positionV relativeFrom="paragraph">
                  <wp:posOffset>688975</wp:posOffset>
                </wp:positionV>
                <wp:extent cx="1806575" cy="1123950"/>
                <wp:effectExtent l="0" t="0" r="22225" b="19050"/>
                <wp:wrapNone/>
                <wp:docPr id="15978558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C3863" w14:textId="7335CFF9" w:rsidR="00D64105" w:rsidRDefault="00D64105"/>
                          <w:p w14:paraId="1154BF1E" w14:textId="1E255166" w:rsidR="00D64105" w:rsidRPr="00926B72" w:rsidRDefault="00926B72" w:rsidP="00926B72">
                            <w:pPr>
                              <w:ind w:firstLineChars="100" w:firstLine="440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26B7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成人の日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FBB5" id="テキスト ボックス 3" o:spid="_x0000_s1033" type="#_x0000_t202" style="position:absolute;left:0;text-align:left;margin-left:4.95pt;margin-top:54.25pt;width:142.25pt;height:88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" fillcolor="white [3201]" strokeweight=".5pt">
                <v:textbox>
                  <w:txbxContent>
                    <w:p w14:paraId="517C3863" w14:textId="7335CFF9" w:rsidR="00D64105" w:rsidRDefault="00D64105"/>
                    <w:p w14:paraId="1154BF1E" w14:textId="1E255166" w:rsidR="00D64105" w:rsidRPr="00926B72" w:rsidRDefault="00926B72" w:rsidP="00926B72">
                      <w:pPr>
                        <w:ind w:firstLineChars="100" w:firstLine="440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4"/>
                          <w:szCs w:val="44"/>
                        </w:rPr>
                      </w:pPr>
                      <w:r w:rsidRPr="00926B7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4"/>
                          <w:szCs w:val="44"/>
                        </w:rPr>
                        <w:t>成人の日</w:t>
                      </w:r>
                    </w:p>
                  </w:txbxContent>
                </v:textbox>
              </v:shape>
            </w:pict>
          </mc:Fallback>
        </mc:AlternateContent>
      </w:r>
      <w:r w:rsidR="006D7A1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0EB075" wp14:editId="50E46F9F">
                <wp:simplePos x="0" y="0"/>
                <wp:positionH relativeFrom="column">
                  <wp:posOffset>5480153</wp:posOffset>
                </wp:positionH>
                <wp:positionV relativeFrom="paragraph">
                  <wp:posOffset>4731119</wp:posOffset>
                </wp:positionV>
                <wp:extent cx="1807535" cy="1102360"/>
                <wp:effectExtent l="0" t="0" r="21590" b="21590"/>
                <wp:wrapNone/>
                <wp:docPr id="3219208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5" cy="110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972BC" w14:textId="2BF1CDC5" w:rsidR="00D64105" w:rsidRDefault="00B22D5D">
                            <w:r w:rsidRPr="00564C9B">
                              <w:rPr>
                                <w:noProof/>
                              </w:rPr>
                              <w:drawing>
                                <wp:inline distT="0" distB="0" distL="0" distR="0" wp14:anchorId="766FD422" wp14:editId="15579D05">
                                  <wp:extent cx="1590675" cy="878774"/>
                                  <wp:effectExtent l="0" t="0" r="0" b="0"/>
                                  <wp:docPr id="206891788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397" cy="88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B075" id="テキスト ボックス 4" o:spid="_x0000_s1034" type="#_x0000_t202" style="position:absolute;left:0;text-align:left;margin-left:431.5pt;margin-top:372.55pt;width:142.35pt;height:86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" fillcolor="white [3201]" strokeweight=".5pt">
                <v:textbox>
                  <w:txbxContent>
                    <w:p w14:paraId="548972BC" w14:textId="2BF1CDC5" w:rsidR="00D64105" w:rsidRDefault="00B22D5D">
                      <w:r w:rsidRPr="00564C9B">
                        <w:rPr>
                          <w:noProof/>
                        </w:rPr>
                        <w:drawing>
                          <wp:inline distT="0" distB="0" distL="0" distR="0" wp14:anchorId="766FD422" wp14:editId="15579D05">
                            <wp:extent cx="1590675" cy="878774"/>
                            <wp:effectExtent l="0" t="0" r="0" b="0"/>
                            <wp:docPr id="206891788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397" cy="88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612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CCD694A" wp14:editId="053A9198">
                <wp:simplePos x="0" y="0"/>
                <wp:positionH relativeFrom="column">
                  <wp:posOffset>7298321</wp:posOffset>
                </wp:positionH>
                <wp:positionV relativeFrom="paragraph">
                  <wp:posOffset>4731119</wp:posOffset>
                </wp:positionV>
                <wp:extent cx="1779757" cy="1102685"/>
                <wp:effectExtent l="0" t="0" r="11430" b="21590"/>
                <wp:wrapNone/>
                <wp:docPr id="6227951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757" cy="1102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50DAE" w14:textId="541EA3F2" w:rsidR="00B22D5D" w:rsidRDefault="00B22D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4708D" wp14:editId="11DEB1CF">
                                  <wp:extent cx="1594037" cy="936433"/>
                                  <wp:effectExtent l="0" t="0" r="6350" b="0"/>
                                  <wp:docPr id="903695274" name="図 903695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117" cy="94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694A" id="_x0000_s1035" type="#_x0000_t202" style="position:absolute;left:0;text-align:left;margin-left:574.65pt;margin-top:372.55pt;width:140.15pt;height:86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AGPQIAAIQ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" fillcolor="white [3201]" strokeweight=".5pt">
                <v:textbox>
                  <w:txbxContent>
                    <w:p w14:paraId="34E50DAE" w14:textId="541EA3F2" w:rsidR="00B22D5D" w:rsidRDefault="00B22D5D">
                      <w:r>
                        <w:rPr>
                          <w:noProof/>
                        </w:rPr>
                        <w:drawing>
                          <wp:inline distT="0" distB="0" distL="0" distR="0" wp14:anchorId="3684708D" wp14:editId="11DEB1CF">
                            <wp:extent cx="1594037" cy="936433"/>
                            <wp:effectExtent l="0" t="0" r="6350" b="0"/>
                            <wp:docPr id="903695274" name="図 903695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117" cy="94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6E10">
        <w:rPr>
          <w:rFonts w:hint="eastAsia"/>
          <w:sz w:val="18"/>
          <w:szCs w:val="18"/>
        </w:rPr>
        <w:t xml:space="preserve">　　　</w: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01C4627D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4428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08B1" w14:textId="77777777" w:rsidR="00C70BB3" w:rsidRDefault="00C70BB3" w:rsidP="000610AE">
      <w:r>
        <w:separator/>
      </w:r>
    </w:p>
  </w:endnote>
  <w:endnote w:type="continuationSeparator" w:id="0">
    <w:p w14:paraId="6794B2B8" w14:textId="77777777" w:rsidR="00C70BB3" w:rsidRDefault="00C70BB3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E2D5" w14:textId="77777777" w:rsidR="00C70BB3" w:rsidRDefault="00C70BB3" w:rsidP="000610AE">
      <w:r>
        <w:separator/>
      </w:r>
    </w:p>
  </w:footnote>
  <w:footnote w:type="continuationSeparator" w:id="0">
    <w:p w14:paraId="31683C54" w14:textId="77777777" w:rsidR="00C70BB3" w:rsidRDefault="00C70BB3" w:rsidP="000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B51"/>
    <w:rsid w:val="00000DA1"/>
    <w:rsid w:val="00002B86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A44"/>
    <w:rsid w:val="00014B6D"/>
    <w:rsid w:val="00014FD3"/>
    <w:rsid w:val="00016533"/>
    <w:rsid w:val="00016AAF"/>
    <w:rsid w:val="00016EEA"/>
    <w:rsid w:val="00017344"/>
    <w:rsid w:val="000213FA"/>
    <w:rsid w:val="00022B8C"/>
    <w:rsid w:val="00023B04"/>
    <w:rsid w:val="00027DFB"/>
    <w:rsid w:val="00027E50"/>
    <w:rsid w:val="0003089E"/>
    <w:rsid w:val="000308D7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58C"/>
    <w:rsid w:val="0004380E"/>
    <w:rsid w:val="00045355"/>
    <w:rsid w:val="00045E8F"/>
    <w:rsid w:val="000460CC"/>
    <w:rsid w:val="000515B3"/>
    <w:rsid w:val="0005338B"/>
    <w:rsid w:val="0005444A"/>
    <w:rsid w:val="000549FA"/>
    <w:rsid w:val="00054F50"/>
    <w:rsid w:val="000557CC"/>
    <w:rsid w:val="00055951"/>
    <w:rsid w:val="000576D3"/>
    <w:rsid w:val="000577E6"/>
    <w:rsid w:val="000610AE"/>
    <w:rsid w:val="00062525"/>
    <w:rsid w:val="00064F24"/>
    <w:rsid w:val="0006504A"/>
    <w:rsid w:val="00065BE2"/>
    <w:rsid w:val="00066E29"/>
    <w:rsid w:val="0006764F"/>
    <w:rsid w:val="000676E7"/>
    <w:rsid w:val="00067D33"/>
    <w:rsid w:val="00070937"/>
    <w:rsid w:val="000713FA"/>
    <w:rsid w:val="00072BF7"/>
    <w:rsid w:val="00073EC0"/>
    <w:rsid w:val="00076995"/>
    <w:rsid w:val="000772CE"/>
    <w:rsid w:val="00080543"/>
    <w:rsid w:val="00082DD1"/>
    <w:rsid w:val="0008591E"/>
    <w:rsid w:val="0008597E"/>
    <w:rsid w:val="00085E77"/>
    <w:rsid w:val="00087B2D"/>
    <w:rsid w:val="000904F5"/>
    <w:rsid w:val="00090E08"/>
    <w:rsid w:val="00091135"/>
    <w:rsid w:val="000914F9"/>
    <w:rsid w:val="00094FF9"/>
    <w:rsid w:val="000955F1"/>
    <w:rsid w:val="00095A7A"/>
    <w:rsid w:val="00096047"/>
    <w:rsid w:val="00096389"/>
    <w:rsid w:val="00096526"/>
    <w:rsid w:val="000975CB"/>
    <w:rsid w:val="000979B1"/>
    <w:rsid w:val="00097FCF"/>
    <w:rsid w:val="000A1C54"/>
    <w:rsid w:val="000A2321"/>
    <w:rsid w:val="000A2F58"/>
    <w:rsid w:val="000A350E"/>
    <w:rsid w:val="000A40BA"/>
    <w:rsid w:val="000A471C"/>
    <w:rsid w:val="000A691D"/>
    <w:rsid w:val="000B0919"/>
    <w:rsid w:val="000B1354"/>
    <w:rsid w:val="000B3707"/>
    <w:rsid w:val="000B376E"/>
    <w:rsid w:val="000B40BF"/>
    <w:rsid w:val="000B4A9C"/>
    <w:rsid w:val="000B6100"/>
    <w:rsid w:val="000B7F46"/>
    <w:rsid w:val="000C01D1"/>
    <w:rsid w:val="000C10A5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8C4"/>
    <w:rsid w:val="000D3B83"/>
    <w:rsid w:val="000D5568"/>
    <w:rsid w:val="000D5F93"/>
    <w:rsid w:val="000D71F9"/>
    <w:rsid w:val="000D724A"/>
    <w:rsid w:val="000D74B1"/>
    <w:rsid w:val="000E0073"/>
    <w:rsid w:val="000E0763"/>
    <w:rsid w:val="000E1E54"/>
    <w:rsid w:val="000E2D70"/>
    <w:rsid w:val="000E2E32"/>
    <w:rsid w:val="000E32FA"/>
    <w:rsid w:val="000E38D4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56F6"/>
    <w:rsid w:val="001058D7"/>
    <w:rsid w:val="001063DC"/>
    <w:rsid w:val="001103B5"/>
    <w:rsid w:val="00111760"/>
    <w:rsid w:val="001124B7"/>
    <w:rsid w:val="00113890"/>
    <w:rsid w:val="001145C7"/>
    <w:rsid w:val="00114A08"/>
    <w:rsid w:val="00114B7D"/>
    <w:rsid w:val="00115496"/>
    <w:rsid w:val="0011637D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6D1"/>
    <w:rsid w:val="00124B6E"/>
    <w:rsid w:val="00124EDB"/>
    <w:rsid w:val="00125833"/>
    <w:rsid w:val="00127D47"/>
    <w:rsid w:val="001336F1"/>
    <w:rsid w:val="00133805"/>
    <w:rsid w:val="0013395C"/>
    <w:rsid w:val="00134D42"/>
    <w:rsid w:val="0013571C"/>
    <w:rsid w:val="001360A6"/>
    <w:rsid w:val="00136D5D"/>
    <w:rsid w:val="00136DCD"/>
    <w:rsid w:val="001371F3"/>
    <w:rsid w:val="001408A1"/>
    <w:rsid w:val="001414CE"/>
    <w:rsid w:val="001414DD"/>
    <w:rsid w:val="0014195F"/>
    <w:rsid w:val="00141F1A"/>
    <w:rsid w:val="00141F63"/>
    <w:rsid w:val="0014216A"/>
    <w:rsid w:val="00144ABD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FCC"/>
    <w:rsid w:val="0016010D"/>
    <w:rsid w:val="0016078A"/>
    <w:rsid w:val="0016239D"/>
    <w:rsid w:val="001633FF"/>
    <w:rsid w:val="00163D3A"/>
    <w:rsid w:val="0016451D"/>
    <w:rsid w:val="00165C5D"/>
    <w:rsid w:val="00166EA5"/>
    <w:rsid w:val="0017099F"/>
    <w:rsid w:val="001719D3"/>
    <w:rsid w:val="001730F1"/>
    <w:rsid w:val="00173E2B"/>
    <w:rsid w:val="00174252"/>
    <w:rsid w:val="00175195"/>
    <w:rsid w:val="001753F8"/>
    <w:rsid w:val="001756BF"/>
    <w:rsid w:val="00176DF7"/>
    <w:rsid w:val="00176EC6"/>
    <w:rsid w:val="00177495"/>
    <w:rsid w:val="0018040A"/>
    <w:rsid w:val="0018066C"/>
    <w:rsid w:val="001819AC"/>
    <w:rsid w:val="00182E4F"/>
    <w:rsid w:val="00184A25"/>
    <w:rsid w:val="00184D9D"/>
    <w:rsid w:val="00190C64"/>
    <w:rsid w:val="00191011"/>
    <w:rsid w:val="00191AA5"/>
    <w:rsid w:val="0019257D"/>
    <w:rsid w:val="00192FFC"/>
    <w:rsid w:val="00193DC1"/>
    <w:rsid w:val="00194640"/>
    <w:rsid w:val="00195421"/>
    <w:rsid w:val="00196CBE"/>
    <w:rsid w:val="00196F97"/>
    <w:rsid w:val="001A0BB9"/>
    <w:rsid w:val="001A0CD0"/>
    <w:rsid w:val="001A332A"/>
    <w:rsid w:val="001A365E"/>
    <w:rsid w:val="001A402A"/>
    <w:rsid w:val="001A59D6"/>
    <w:rsid w:val="001A62B8"/>
    <w:rsid w:val="001A66A3"/>
    <w:rsid w:val="001A66FA"/>
    <w:rsid w:val="001A6BAC"/>
    <w:rsid w:val="001A7078"/>
    <w:rsid w:val="001A7C00"/>
    <w:rsid w:val="001A7FE7"/>
    <w:rsid w:val="001B0C0F"/>
    <w:rsid w:val="001B159C"/>
    <w:rsid w:val="001B2C74"/>
    <w:rsid w:val="001B3459"/>
    <w:rsid w:val="001B3618"/>
    <w:rsid w:val="001B38B8"/>
    <w:rsid w:val="001B3F6D"/>
    <w:rsid w:val="001B4FB0"/>
    <w:rsid w:val="001B5342"/>
    <w:rsid w:val="001B5350"/>
    <w:rsid w:val="001B63BE"/>
    <w:rsid w:val="001B6B2E"/>
    <w:rsid w:val="001C0A69"/>
    <w:rsid w:val="001C10DE"/>
    <w:rsid w:val="001C22AF"/>
    <w:rsid w:val="001C34B9"/>
    <w:rsid w:val="001C4FC7"/>
    <w:rsid w:val="001C6D17"/>
    <w:rsid w:val="001D0A6D"/>
    <w:rsid w:val="001D1381"/>
    <w:rsid w:val="001D2271"/>
    <w:rsid w:val="001E1156"/>
    <w:rsid w:val="001E1DA2"/>
    <w:rsid w:val="001E256A"/>
    <w:rsid w:val="001E2B2F"/>
    <w:rsid w:val="001E322E"/>
    <w:rsid w:val="001E37A2"/>
    <w:rsid w:val="001E37BB"/>
    <w:rsid w:val="001E4EB1"/>
    <w:rsid w:val="001E55C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7840"/>
    <w:rsid w:val="001F7CBF"/>
    <w:rsid w:val="002001C6"/>
    <w:rsid w:val="0020169B"/>
    <w:rsid w:val="00201D68"/>
    <w:rsid w:val="00201DA7"/>
    <w:rsid w:val="002038D2"/>
    <w:rsid w:val="00204BB3"/>
    <w:rsid w:val="0020519E"/>
    <w:rsid w:val="0020612C"/>
    <w:rsid w:val="002104EE"/>
    <w:rsid w:val="0021064E"/>
    <w:rsid w:val="00210D39"/>
    <w:rsid w:val="00210FDF"/>
    <w:rsid w:val="00211BEC"/>
    <w:rsid w:val="00213086"/>
    <w:rsid w:val="002145AA"/>
    <w:rsid w:val="00217843"/>
    <w:rsid w:val="00217C08"/>
    <w:rsid w:val="00220FDC"/>
    <w:rsid w:val="00221051"/>
    <w:rsid w:val="00222ADB"/>
    <w:rsid w:val="002232E8"/>
    <w:rsid w:val="00223E52"/>
    <w:rsid w:val="002257BD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3007"/>
    <w:rsid w:val="002432EC"/>
    <w:rsid w:val="00245A50"/>
    <w:rsid w:val="0024638F"/>
    <w:rsid w:val="002464B5"/>
    <w:rsid w:val="00246843"/>
    <w:rsid w:val="002479AA"/>
    <w:rsid w:val="002513B0"/>
    <w:rsid w:val="002527FF"/>
    <w:rsid w:val="00252CF9"/>
    <w:rsid w:val="0025393B"/>
    <w:rsid w:val="00254526"/>
    <w:rsid w:val="002548BF"/>
    <w:rsid w:val="00254F0B"/>
    <w:rsid w:val="002573FE"/>
    <w:rsid w:val="00260016"/>
    <w:rsid w:val="002606F7"/>
    <w:rsid w:val="002628DF"/>
    <w:rsid w:val="002638E5"/>
    <w:rsid w:val="0026439C"/>
    <w:rsid w:val="0026441E"/>
    <w:rsid w:val="00264C85"/>
    <w:rsid w:val="00266F2E"/>
    <w:rsid w:val="00267B1A"/>
    <w:rsid w:val="002705AC"/>
    <w:rsid w:val="00271E1E"/>
    <w:rsid w:val="00273324"/>
    <w:rsid w:val="00273A67"/>
    <w:rsid w:val="00273B74"/>
    <w:rsid w:val="00273D05"/>
    <w:rsid w:val="00273EBA"/>
    <w:rsid w:val="0027506E"/>
    <w:rsid w:val="0027669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5E89"/>
    <w:rsid w:val="0028738E"/>
    <w:rsid w:val="00287589"/>
    <w:rsid w:val="00290077"/>
    <w:rsid w:val="0029059A"/>
    <w:rsid w:val="00291570"/>
    <w:rsid w:val="002918A7"/>
    <w:rsid w:val="002919FE"/>
    <w:rsid w:val="002920DC"/>
    <w:rsid w:val="0029230B"/>
    <w:rsid w:val="00292454"/>
    <w:rsid w:val="00292B59"/>
    <w:rsid w:val="002938FD"/>
    <w:rsid w:val="00294A3C"/>
    <w:rsid w:val="0029565C"/>
    <w:rsid w:val="0029582D"/>
    <w:rsid w:val="00295D7A"/>
    <w:rsid w:val="00295E65"/>
    <w:rsid w:val="002973E5"/>
    <w:rsid w:val="00297565"/>
    <w:rsid w:val="002A091C"/>
    <w:rsid w:val="002A111C"/>
    <w:rsid w:val="002A116B"/>
    <w:rsid w:val="002A1ADB"/>
    <w:rsid w:val="002A1B86"/>
    <w:rsid w:val="002A1EA0"/>
    <w:rsid w:val="002A2048"/>
    <w:rsid w:val="002A35CE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53D3"/>
    <w:rsid w:val="002B5797"/>
    <w:rsid w:val="002B58A0"/>
    <w:rsid w:val="002B6126"/>
    <w:rsid w:val="002B79D2"/>
    <w:rsid w:val="002B7D8D"/>
    <w:rsid w:val="002C032B"/>
    <w:rsid w:val="002C1094"/>
    <w:rsid w:val="002C1B87"/>
    <w:rsid w:val="002C1B8A"/>
    <w:rsid w:val="002C21E2"/>
    <w:rsid w:val="002C2519"/>
    <w:rsid w:val="002C257F"/>
    <w:rsid w:val="002C282D"/>
    <w:rsid w:val="002C2B4C"/>
    <w:rsid w:val="002C30F7"/>
    <w:rsid w:val="002C45F6"/>
    <w:rsid w:val="002C4B39"/>
    <w:rsid w:val="002C4C70"/>
    <w:rsid w:val="002C5143"/>
    <w:rsid w:val="002C5651"/>
    <w:rsid w:val="002C585E"/>
    <w:rsid w:val="002C59C8"/>
    <w:rsid w:val="002C6870"/>
    <w:rsid w:val="002C7730"/>
    <w:rsid w:val="002C7CB2"/>
    <w:rsid w:val="002D06A9"/>
    <w:rsid w:val="002D083F"/>
    <w:rsid w:val="002D0923"/>
    <w:rsid w:val="002D0956"/>
    <w:rsid w:val="002D0BF7"/>
    <w:rsid w:val="002D1168"/>
    <w:rsid w:val="002D1F12"/>
    <w:rsid w:val="002D20AE"/>
    <w:rsid w:val="002D5AA0"/>
    <w:rsid w:val="002D6585"/>
    <w:rsid w:val="002D732F"/>
    <w:rsid w:val="002D7870"/>
    <w:rsid w:val="002D79C6"/>
    <w:rsid w:val="002E027B"/>
    <w:rsid w:val="002E14CA"/>
    <w:rsid w:val="002E4308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6280"/>
    <w:rsid w:val="002F665B"/>
    <w:rsid w:val="003005C7"/>
    <w:rsid w:val="003011F7"/>
    <w:rsid w:val="00301996"/>
    <w:rsid w:val="00302874"/>
    <w:rsid w:val="00302D19"/>
    <w:rsid w:val="003038B6"/>
    <w:rsid w:val="00305803"/>
    <w:rsid w:val="00307121"/>
    <w:rsid w:val="00307151"/>
    <w:rsid w:val="00310970"/>
    <w:rsid w:val="003119DE"/>
    <w:rsid w:val="0031215C"/>
    <w:rsid w:val="0031231B"/>
    <w:rsid w:val="00312539"/>
    <w:rsid w:val="00312FCD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211D"/>
    <w:rsid w:val="00332354"/>
    <w:rsid w:val="00332D0B"/>
    <w:rsid w:val="00333D0F"/>
    <w:rsid w:val="003345ED"/>
    <w:rsid w:val="00335A91"/>
    <w:rsid w:val="0033704A"/>
    <w:rsid w:val="00337B8F"/>
    <w:rsid w:val="00340D4C"/>
    <w:rsid w:val="00340FD0"/>
    <w:rsid w:val="00341FB8"/>
    <w:rsid w:val="00342851"/>
    <w:rsid w:val="00346A5A"/>
    <w:rsid w:val="00347967"/>
    <w:rsid w:val="003479A3"/>
    <w:rsid w:val="00350587"/>
    <w:rsid w:val="00350FB4"/>
    <w:rsid w:val="003516A1"/>
    <w:rsid w:val="003525D0"/>
    <w:rsid w:val="00352793"/>
    <w:rsid w:val="003527B4"/>
    <w:rsid w:val="00354FB4"/>
    <w:rsid w:val="0035610B"/>
    <w:rsid w:val="00356128"/>
    <w:rsid w:val="003565F2"/>
    <w:rsid w:val="00357BAA"/>
    <w:rsid w:val="003620FB"/>
    <w:rsid w:val="003627F1"/>
    <w:rsid w:val="00362B8C"/>
    <w:rsid w:val="003636E4"/>
    <w:rsid w:val="00364EE3"/>
    <w:rsid w:val="003655C5"/>
    <w:rsid w:val="00366E10"/>
    <w:rsid w:val="0036715D"/>
    <w:rsid w:val="003674A3"/>
    <w:rsid w:val="003675AD"/>
    <w:rsid w:val="00367F56"/>
    <w:rsid w:val="00370000"/>
    <w:rsid w:val="00370139"/>
    <w:rsid w:val="003711F0"/>
    <w:rsid w:val="00372F5C"/>
    <w:rsid w:val="00374704"/>
    <w:rsid w:val="00374776"/>
    <w:rsid w:val="00375484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3D27"/>
    <w:rsid w:val="0038448A"/>
    <w:rsid w:val="00384803"/>
    <w:rsid w:val="00385CFE"/>
    <w:rsid w:val="00387127"/>
    <w:rsid w:val="00387E3F"/>
    <w:rsid w:val="003904EC"/>
    <w:rsid w:val="00390BF5"/>
    <w:rsid w:val="00390D05"/>
    <w:rsid w:val="00391349"/>
    <w:rsid w:val="00391F7F"/>
    <w:rsid w:val="00392932"/>
    <w:rsid w:val="00393C47"/>
    <w:rsid w:val="00393D69"/>
    <w:rsid w:val="0039402F"/>
    <w:rsid w:val="00396CAB"/>
    <w:rsid w:val="00396CEA"/>
    <w:rsid w:val="00397740"/>
    <w:rsid w:val="00397756"/>
    <w:rsid w:val="00397BB6"/>
    <w:rsid w:val="003A01B4"/>
    <w:rsid w:val="003A0E90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91D"/>
    <w:rsid w:val="0040410B"/>
    <w:rsid w:val="00404181"/>
    <w:rsid w:val="00404812"/>
    <w:rsid w:val="0040536A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5980"/>
    <w:rsid w:val="00415982"/>
    <w:rsid w:val="00415D30"/>
    <w:rsid w:val="004165FA"/>
    <w:rsid w:val="00416FCE"/>
    <w:rsid w:val="00417BEB"/>
    <w:rsid w:val="0042090F"/>
    <w:rsid w:val="0042096B"/>
    <w:rsid w:val="00421258"/>
    <w:rsid w:val="00422CD1"/>
    <w:rsid w:val="00422D61"/>
    <w:rsid w:val="004234B9"/>
    <w:rsid w:val="00423A04"/>
    <w:rsid w:val="00423C5C"/>
    <w:rsid w:val="00423D70"/>
    <w:rsid w:val="00424968"/>
    <w:rsid w:val="00424BE8"/>
    <w:rsid w:val="004264E4"/>
    <w:rsid w:val="004267EE"/>
    <w:rsid w:val="00427938"/>
    <w:rsid w:val="00427B90"/>
    <w:rsid w:val="004308D8"/>
    <w:rsid w:val="004310BF"/>
    <w:rsid w:val="004316C1"/>
    <w:rsid w:val="0043356A"/>
    <w:rsid w:val="004341B6"/>
    <w:rsid w:val="00434B54"/>
    <w:rsid w:val="00434E79"/>
    <w:rsid w:val="004373D5"/>
    <w:rsid w:val="00437E2B"/>
    <w:rsid w:val="00440BD1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5E"/>
    <w:rsid w:val="004450CA"/>
    <w:rsid w:val="0044563A"/>
    <w:rsid w:val="00446121"/>
    <w:rsid w:val="0044648A"/>
    <w:rsid w:val="00450CA3"/>
    <w:rsid w:val="00452F0F"/>
    <w:rsid w:val="00453192"/>
    <w:rsid w:val="00454BCB"/>
    <w:rsid w:val="00454C81"/>
    <w:rsid w:val="00455D97"/>
    <w:rsid w:val="004566E3"/>
    <w:rsid w:val="00456793"/>
    <w:rsid w:val="00463451"/>
    <w:rsid w:val="00463B28"/>
    <w:rsid w:val="00463CAD"/>
    <w:rsid w:val="00463F39"/>
    <w:rsid w:val="00464414"/>
    <w:rsid w:val="0046574B"/>
    <w:rsid w:val="004659B6"/>
    <w:rsid w:val="00466101"/>
    <w:rsid w:val="004723DC"/>
    <w:rsid w:val="00472C4F"/>
    <w:rsid w:val="00473607"/>
    <w:rsid w:val="0047409A"/>
    <w:rsid w:val="0047744D"/>
    <w:rsid w:val="0047785F"/>
    <w:rsid w:val="004779B9"/>
    <w:rsid w:val="00480E53"/>
    <w:rsid w:val="004815A0"/>
    <w:rsid w:val="00482DA8"/>
    <w:rsid w:val="00483AE6"/>
    <w:rsid w:val="00483BE1"/>
    <w:rsid w:val="00484B4A"/>
    <w:rsid w:val="00486350"/>
    <w:rsid w:val="00486BE1"/>
    <w:rsid w:val="00490A32"/>
    <w:rsid w:val="004938F5"/>
    <w:rsid w:val="00493EB2"/>
    <w:rsid w:val="0049475D"/>
    <w:rsid w:val="00494AB5"/>
    <w:rsid w:val="00496F58"/>
    <w:rsid w:val="004979F5"/>
    <w:rsid w:val="00497DB0"/>
    <w:rsid w:val="00497F1A"/>
    <w:rsid w:val="004A1054"/>
    <w:rsid w:val="004A2481"/>
    <w:rsid w:val="004A2E71"/>
    <w:rsid w:val="004A3050"/>
    <w:rsid w:val="004A331D"/>
    <w:rsid w:val="004A3FF8"/>
    <w:rsid w:val="004A44BB"/>
    <w:rsid w:val="004A4604"/>
    <w:rsid w:val="004A4BAB"/>
    <w:rsid w:val="004A5C4D"/>
    <w:rsid w:val="004A60CF"/>
    <w:rsid w:val="004A68F8"/>
    <w:rsid w:val="004A6FA8"/>
    <w:rsid w:val="004A70A7"/>
    <w:rsid w:val="004B09D5"/>
    <w:rsid w:val="004B0E3F"/>
    <w:rsid w:val="004B0F4D"/>
    <w:rsid w:val="004B166D"/>
    <w:rsid w:val="004B2599"/>
    <w:rsid w:val="004B296E"/>
    <w:rsid w:val="004B2C82"/>
    <w:rsid w:val="004B2FDC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3DFE"/>
    <w:rsid w:val="004C4212"/>
    <w:rsid w:val="004C45BA"/>
    <w:rsid w:val="004C58A3"/>
    <w:rsid w:val="004C6E43"/>
    <w:rsid w:val="004C7C01"/>
    <w:rsid w:val="004D1070"/>
    <w:rsid w:val="004D1B87"/>
    <w:rsid w:val="004D28E5"/>
    <w:rsid w:val="004D41F7"/>
    <w:rsid w:val="004D4B55"/>
    <w:rsid w:val="004D4E09"/>
    <w:rsid w:val="004E037E"/>
    <w:rsid w:val="004E0F40"/>
    <w:rsid w:val="004E16D3"/>
    <w:rsid w:val="004E1D29"/>
    <w:rsid w:val="004E289C"/>
    <w:rsid w:val="004E5107"/>
    <w:rsid w:val="004E541F"/>
    <w:rsid w:val="004E5F5D"/>
    <w:rsid w:val="004E5FF1"/>
    <w:rsid w:val="004E7121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E55"/>
    <w:rsid w:val="00501DE4"/>
    <w:rsid w:val="00502497"/>
    <w:rsid w:val="00502CE1"/>
    <w:rsid w:val="0050381B"/>
    <w:rsid w:val="00506C24"/>
    <w:rsid w:val="005079DD"/>
    <w:rsid w:val="00507B90"/>
    <w:rsid w:val="00510C12"/>
    <w:rsid w:val="005115F3"/>
    <w:rsid w:val="00511C0F"/>
    <w:rsid w:val="0051285D"/>
    <w:rsid w:val="00512DD3"/>
    <w:rsid w:val="00512EDE"/>
    <w:rsid w:val="00513151"/>
    <w:rsid w:val="0051489B"/>
    <w:rsid w:val="00514A81"/>
    <w:rsid w:val="005151AC"/>
    <w:rsid w:val="00515322"/>
    <w:rsid w:val="00515A07"/>
    <w:rsid w:val="00515E76"/>
    <w:rsid w:val="0051627D"/>
    <w:rsid w:val="00516CAC"/>
    <w:rsid w:val="0051790C"/>
    <w:rsid w:val="00517ECA"/>
    <w:rsid w:val="005213E6"/>
    <w:rsid w:val="005221B2"/>
    <w:rsid w:val="0052276C"/>
    <w:rsid w:val="00522CD8"/>
    <w:rsid w:val="00522D10"/>
    <w:rsid w:val="00523489"/>
    <w:rsid w:val="00523D7D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36EC"/>
    <w:rsid w:val="00534390"/>
    <w:rsid w:val="00534FDD"/>
    <w:rsid w:val="00535084"/>
    <w:rsid w:val="005351A0"/>
    <w:rsid w:val="00535F0B"/>
    <w:rsid w:val="005360F9"/>
    <w:rsid w:val="005365F4"/>
    <w:rsid w:val="005372B5"/>
    <w:rsid w:val="00537575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4CDE"/>
    <w:rsid w:val="00555CC1"/>
    <w:rsid w:val="00556025"/>
    <w:rsid w:val="0055606B"/>
    <w:rsid w:val="005569C7"/>
    <w:rsid w:val="00556C94"/>
    <w:rsid w:val="00556FD2"/>
    <w:rsid w:val="005571C4"/>
    <w:rsid w:val="005608F6"/>
    <w:rsid w:val="00560ECC"/>
    <w:rsid w:val="0056129C"/>
    <w:rsid w:val="005619A2"/>
    <w:rsid w:val="005619EC"/>
    <w:rsid w:val="00562365"/>
    <w:rsid w:val="00562E36"/>
    <w:rsid w:val="00563932"/>
    <w:rsid w:val="00564A62"/>
    <w:rsid w:val="00565208"/>
    <w:rsid w:val="005662F6"/>
    <w:rsid w:val="00566BC5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4EAA"/>
    <w:rsid w:val="00576AF6"/>
    <w:rsid w:val="00576C3A"/>
    <w:rsid w:val="00576FF1"/>
    <w:rsid w:val="005771AD"/>
    <w:rsid w:val="0057755E"/>
    <w:rsid w:val="00577CB0"/>
    <w:rsid w:val="00580101"/>
    <w:rsid w:val="005814EA"/>
    <w:rsid w:val="005831CF"/>
    <w:rsid w:val="00583EE4"/>
    <w:rsid w:val="0058550C"/>
    <w:rsid w:val="00587288"/>
    <w:rsid w:val="005900FD"/>
    <w:rsid w:val="005908A0"/>
    <w:rsid w:val="005919E1"/>
    <w:rsid w:val="00592A85"/>
    <w:rsid w:val="0059397A"/>
    <w:rsid w:val="00593C29"/>
    <w:rsid w:val="00593DFF"/>
    <w:rsid w:val="00596386"/>
    <w:rsid w:val="00596537"/>
    <w:rsid w:val="005965DD"/>
    <w:rsid w:val="00597AC6"/>
    <w:rsid w:val="005A0275"/>
    <w:rsid w:val="005A05AC"/>
    <w:rsid w:val="005A16B0"/>
    <w:rsid w:val="005A1846"/>
    <w:rsid w:val="005A36BF"/>
    <w:rsid w:val="005A3D59"/>
    <w:rsid w:val="005B14DB"/>
    <w:rsid w:val="005B1686"/>
    <w:rsid w:val="005B19A6"/>
    <w:rsid w:val="005B19B2"/>
    <w:rsid w:val="005B36F6"/>
    <w:rsid w:val="005B4B6B"/>
    <w:rsid w:val="005B67C3"/>
    <w:rsid w:val="005B7EE4"/>
    <w:rsid w:val="005C2DD0"/>
    <w:rsid w:val="005C3532"/>
    <w:rsid w:val="005C38EA"/>
    <w:rsid w:val="005C463E"/>
    <w:rsid w:val="005C4DA5"/>
    <w:rsid w:val="005C5EA2"/>
    <w:rsid w:val="005C63CF"/>
    <w:rsid w:val="005C65CF"/>
    <w:rsid w:val="005C7970"/>
    <w:rsid w:val="005C7AD3"/>
    <w:rsid w:val="005C7D32"/>
    <w:rsid w:val="005D1120"/>
    <w:rsid w:val="005D1E15"/>
    <w:rsid w:val="005D2530"/>
    <w:rsid w:val="005D2608"/>
    <w:rsid w:val="005D3BF0"/>
    <w:rsid w:val="005D3C9C"/>
    <w:rsid w:val="005D5632"/>
    <w:rsid w:val="005D5769"/>
    <w:rsid w:val="005D6FD2"/>
    <w:rsid w:val="005E00A6"/>
    <w:rsid w:val="005E0E52"/>
    <w:rsid w:val="005E128A"/>
    <w:rsid w:val="005E496D"/>
    <w:rsid w:val="005E4A39"/>
    <w:rsid w:val="005E5DE5"/>
    <w:rsid w:val="005E6DEB"/>
    <w:rsid w:val="005F21F9"/>
    <w:rsid w:val="005F323A"/>
    <w:rsid w:val="005F4389"/>
    <w:rsid w:val="005F5434"/>
    <w:rsid w:val="005F5B8C"/>
    <w:rsid w:val="005F64D0"/>
    <w:rsid w:val="005F64E3"/>
    <w:rsid w:val="005F6EC6"/>
    <w:rsid w:val="00600060"/>
    <w:rsid w:val="006051B4"/>
    <w:rsid w:val="0060560D"/>
    <w:rsid w:val="00607688"/>
    <w:rsid w:val="006079E1"/>
    <w:rsid w:val="00607DAB"/>
    <w:rsid w:val="00610C5C"/>
    <w:rsid w:val="006122A2"/>
    <w:rsid w:val="00612C5D"/>
    <w:rsid w:val="006131C2"/>
    <w:rsid w:val="00614182"/>
    <w:rsid w:val="00614504"/>
    <w:rsid w:val="006161A5"/>
    <w:rsid w:val="00616DAE"/>
    <w:rsid w:val="0061777C"/>
    <w:rsid w:val="00617D4B"/>
    <w:rsid w:val="00620AB0"/>
    <w:rsid w:val="00621CC4"/>
    <w:rsid w:val="00622B63"/>
    <w:rsid w:val="006238BF"/>
    <w:rsid w:val="00623AA2"/>
    <w:rsid w:val="0062429E"/>
    <w:rsid w:val="006245E8"/>
    <w:rsid w:val="006247BA"/>
    <w:rsid w:val="00625108"/>
    <w:rsid w:val="006257A4"/>
    <w:rsid w:val="00630AD7"/>
    <w:rsid w:val="00630BB3"/>
    <w:rsid w:val="00630D8C"/>
    <w:rsid w:val="00631A7B"/>
    <w:rsid w:val="00631B29"/>
    <w:rsid w:val="006334B9"/>
    <w:rsid w:val="006335E6"/>
    <w:rsid w:val="00634A7A"/>
    <w:rsid w:val="00635628"/>
    <w:rsid w:val="00635F04"/>
    <w:rsid w:val="006368C7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EED"/>
    <w:rsid w:val="00656F1C"/>
    <w:rsid w:val="006602D3"/>
    <w:rsid w:val="006604EE"/>
    <w:rsid w:val="00662011"/>
    <w:rsid w:val="0066359E"/>
    <w:rsid w:val="00665B52"/>
    <w:rsid w:val="0066655C"/>
    <w:rsid w:val="006673B0"/>
    <w:rsid w:val="00670009"/>
    <w:rsid w:val="006704FF"/>
    <w:rsid w:val="0067217C"/>
    <w:rsid w:val="00672B12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735"/>
    <w:rsid w:val="00684A4F"/>
    <w:rsid w:val="0068515B"/>
    <w:rsid w:val="006864C2"/>
    <w:rsid w:val="00686F50"/>
    <w:rsid w:val="00691C14"/>
    <w:rsid w:val="00691CED"/>
    <w:rsid w:val="00692056"/>
    <w:rsid w:val="00693CA1"/>
    <w:rsid w:val="00693F28"/>
    <w:rsid w:val="006940F1"/>
    <w:rsid w:val="00695463"/>
    <w:rsid w:val="00695E60"/>
    <w:rsid w:val="00697225"/>
    <w:rsid w:val="0069722E"/>
    <w:rsid w:val="00697DBC"/>
    <w:rsid w:val="006A03E1"/>
    <w:rsid w:val="006A0626"/>
    <w:rsid w:val="006A0F7E"/>
    <w:rsid w:val="006A1DAD"/>
    <w:rsid w:val="006A1FC1"/>
    <w:rsid w:val="006A2724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AE"/>
    <w:rsid w:val="006B066E"/>
    <w:rsid w:val="006B0B05"/>
    <w:rsid w:val="006B0E65"/>
    <w:rsid w:val="006B0F77"/>
    <w:rsid w:val="006B249C"/>
    <w:rsid w:val="006B25F6"/>
    <w:rsid w:val="006B565C"/>
    <w:rsid w:val="006B5E93"/>
    <w:rsid w:val="006B6F71"/>
    <w:rsid w:val="006B7721"/>
    <w:rsid w:val="006B7874"/>
    <w:rsid w:val="006C0A4F"/>
    <w:rsid w:val="006C117C"/>
    <w:rsid w:val="006C2138"/>
    <w:rsid w:val="006C269C"/>
    <w:rsid w:val="006C531B"/>
    <w:rsid w:val="006C53E5"/>
    <w:rsid w:val="006C76E2"/>
    <w:rsid w:val="006C7B96"/>
    <w:rsid w:val="006D0850"/>
    <w:rsid w:val="006D094B"/>
    <w:rsid w:val="006D2F57"/>
    <w:rsid w:val="006D333B"/>
    <w:rsid w:val="006D3842"/>
    <w:rsid w:val="006D5B0F"/>
    <w:rsid w:val="006D6D55"/>
    <w:rsid w:val="006D76B0"/>
    <w:rsid w:val="006D7A15"/>
    <w:rsid w:val="006D7ADC"/>
    <w:rsid w:val="006D7EC1"/>
    <w:rsid w:val="006E0983"/>
    <w:rsid w:val="006E1150"/>
    <w:rsid w:val="006E57F1"/>
    <w:rsid w:val="006E6478"/>
    <w:rsid w:val="006E679F"/>
    <w:rsid w:val="006E6D99"/>
    <w:rsid w:val="006E7781"/>
    <w:rsid w:val="006F076E"/>
    <w:rsid w:val="006F1A5B"/>
    <w:rsid w:val="006F1FFE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FD1"/>
    <w:rsid w:val="00700087"/>
    <w:rsid w:val="0070049D"/>
    <w:rsid w:val="00701928"/>
    <w:rsid w:val="0070268D"/>
    <w:rsid w:val="007027F4"/>
    <w:rsid w:val="007035F4"/>
    <w:rsid w:val="007036CF"/>
    <w:rsid w:val="007045B8"/>
    <w:rsid w:val="007046C5"/>
    <w:rsid w:val="00704E9B"/>
    <w:rsid w:val="00705259"/>
    <w:rsid w:val="00705813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935"/>
    <w:rsid w:val="00721ED6"/>
    <w:rsid w:val="007221A3"/>
    <w:rsid w:val="0072233D"/>
    <w:rsid w:val="00724105"/>
    <w:rsid w:val="00724993"/>
    <w:rsid w:val="007256D7"/>
    <w:rsid w:val="00725759"/>
    <w:rsid w:val="00725772"/>
    <w:rsid w:val="00725C4F"/>
    <w:rsid w:val="00726224"/>
    <w:rsid w:val="00726B08"/>
    <w:rsid w:val="00727582"/>
    <w:rsid w:val="00727F8B"/>
    <w:rsid w:val="0073016A"/>
    <w:rsid w:val="00730219"/>
    <w:rsid w:val="00730D30"/>
    <w:rsid w:val="00731695"/>
    <w:rsid w:val="00732E2B"/>
    <w:rsid w:val="00733B94"/>
    <w:rsid w:val="00734353"/>
    <w:rsid w:val="007368C7"/>
    <w:rsid w:val="00740DA4"/>
    <w:rsid w:val="00740E8B"/>
    <w:rsid w:val="007429C8"/>
    <w:rsid w:val="00742A3C"/>
    <w:rsid w:val="0074458C"/>
    <w:rsid w:val="00744805"/>
    <w:rsid w:val="00744ECD"/>
    <w:rsid w:val="00745403"/>
    <w:rsid w:val="007455AF"/>
    <w:rsid w:val="00745DD2"/>
    <w:rsid w:val="00747246"/>
    <w:rsid w:val="00747A82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55B0C"/>
    <w:rsid w:val="00761D24"/>
    <w:rsid w:val="00762302"/>
    <w:rsid w:val="00763974"/>
    <w:rsid w:val="00764A1D"/>
    <w:rsid w:val="00765A23"/>
    <w:rsid w:val="00766B67"/>
    <w:rsid w:val="00766C77"/>
    <w:rsid w:val="00767344"/>
    <w:rsid w:val="0076773D"/>
    <w:rsid w:val="0076799A"/>
    <w:rsid w:val="007700AF"/>
    <w:rsid w:val="007710A5"/>
    <w:rsid w:val="007714E0"/>
    <w:rsid w:val="0077161A"/>
    <w:rsid w:val="0077223D"/>
    <w:rsid w:val="007724A5"/>
    <w:rsid w:val="00772517"/>
    <w:rsid w:val="00772F0E"/>
    <w:rsid w:val="00773AD0"/>
    <w:rsid w:val="007750DF"/>
    <w:rsid w:val="00775543"/>
    <w:rsid w:val="00775C1F"/>
    <w:rsid w:val="00775D14"/>
    <w:rsid w:val="007764D5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246F"/>
    <w:rsid w:val="00783A39"/>
    <w:rsid w:val="00783D71"/>
    <w:rsid w:val="00783E30"/>
    <w:rsid w:val="00786256"/>
    <w:rsid w:val="00787178"/>
    <w:rsid w:val="007904FC"/>
    <w:rsid w:val="007907EA"/>
    <w:rsid w:val="00791B51"/>
    <w:rsid w:val="00792512"/>
    <w:rsid w:val="0079295F"/>
    <w:rsid w:val="00792E06"/>
    <w:rsid w:val="007948EB"/>
    <w:rsid w:val="007A002C"/>
    <w:rsid w:val="007A0315"/>
    <w:rsid w:val="007A09F6"/>
    <w:rsid w:val="007A2385"/>
    <w:rsid w:val="007A24C6"/>
    <w:rsid w:val="007A3BE3"/>
    <w:rsid w:val="007A3CEC"/>
    <w:rsid w:val="007A4525"/>
    <w:rsid w:val="007A4AE8"/>
    <w:rsid w:val="007A54EF"/>
    <w:rsid w:val="007A5CB1"/>
    <w:rsid w:val="007A6A6E"/>
    <w:rsid w:val="007A71D2"/>
    <w:rsid w:val="007A7677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C6A17"/>
    <w:rsid w:val="007D043B"/>
    <w:rsid w:val="007D07CF"/>
    <w:rsid w:val="007D12C6"/>
    <w:rsid w:val="007D16AB"/>
    <w:rsid w:val="007D3D61"/>
    <w:rsid w:val="007D461C"/>
    <w:rsid w:val="007D5991"/>
    <w:rsid w:val="007D7D02"/>
    <w:rsid w:val="007E0369"/>
    <w:rsid w:val="007E03B0"/>
    <w:rsid w:val="007E051B"/>
    <w:rsid w:val="007E195C"/>
    <w:rsid w:val="007E21D2"/>
    <w:rsid w:val="007E30B7"/>
    <w:rsid w:val="007E3929"/>
    <w:rsid w:val="007E3FC3"/>
    <w:rsid w:val="007E48E7"/>
    <w:rsid w:val="007E5294"/>
    <w:rsid w:val="007E61E6"/>
    <w:rsid w:val="007F0B44"/>
    <w:rsid w:val="007F1293"/>
    <w:rsid w:val="007F302F"/>
    <w:rsid w:val="007F3C8A"/>
    <w:rsid w:val="007F5186"/>
    <w:rsid w:val="007F51D9"/>
    <w:rsid w:val="007F5555"/>
    <w:rsid w:val="007F613D"/>
    <w:rsid w:val="007F67FE"/>
    <w:rsid w:val="007F78C9"/>
    <w:rsid w:val="007F7937"/>
    <w:rsid w:val="007F7C5F"/>
    <w:rsid w:val="00800372"/>
    <w:rsid w:val="00800E68"/>
    <w:rsid w:val="00801F30"/>
    <w:rsid w:val="00802D25"/>
    <w:rsid w:val="008030C7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6F13"/>
    <w:rsid w:val="00817793"/>
    <w:rsid w:val="00817FCE"/>
    <w:rsid w:val="00820265"/>
    <w:rsid w:val="00820ED2"/>
    <w:rsid w:val="0082265B"/>
    <w:rsid w:val="008237F9"/>
    <w:rsid w:val="00823A5D"/>
    <w:rsid w:val="008249D0"/>
    <w:rsid w:val="00826BCC"/>
    <w:rsid w:val="00827128"/>
    <w:rsid w:val="008272B2"/>
    <w:rsid w:val="00827EA9"/>
    <w:rsid w:val="00830C03"/>
    <w:rsid w:val="00830E23"/>
    <w:rsid w:val="0083245B"/>
    <w:rsid w:val="00832469"/>
    <w:rsid w:val="00832646"/>
    <w:rsid w:val="00832A79"/>
    <w:rsid w:val="008344DE"/>
    <w:rsid w:val="0083480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37A8"/>
    <w:rsid w:val="008440AE"/>
    <w:rsid w:val="00844345"/>
    <w:rsid w:val="00844FB6"/>
    <w:rsid w:val="00845373"/>
    <w:rsid w:val="00845A4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408A"/>
    <w:rsid w:val="008544DA"/>
    <w:rsid w:val="00854740"/>
    <w:rsid w:val="00854AEB"/>
    <w:rsid w:val="00854F46"/>
    <w:rsid w:val="00857EF0"/>
    <w:rsid w:val="00860136"/>
    <w:rsid w:val="00862A9D"/>
    <w:rsid w:val="00863320"/>
    <w:rsid w:val="008635E3"/>
    <w:rsid w:val="0086367B"/>
    <w:rsid w:val="00864949"/>
    <w:rsid w:val="00864991"/>
    <w:rsid w:val="0086762B"/>
    <w:rsid w:val="00867D5D"/>
    <w:rsid w:val="00867DDC"/>
    <w:rsid w:val="00872E59"/>
    <w:rsid w:val="00872EEA"/>
    <w:rsid w:val="00873080"/>
    <w:rsid w:val="00875D88"/>
    <w:rsid w:val="0087674D"/>
    <w:rsid w:val="00876AB2"/>
    <w:rsid w:val="00876B78"/>
    <w:rsid w:val="00877B5B"/>
    <w:rsid w:val="0088041B"/>
    <w:rsid w:val="00880A33"/>
    <w:rsid w:val="00880A67"/>
    <w:rsid w:val="00882EEC"/>
    <w:rsid w:val="00883528"/>
    <w:rsid w:val="008839A8"/>
    <w:rsid w:val="00884E32"/>
    <w:rsid w:val="008850A6"/>
    <w:rsid w:val="00885C26"/>
    <w:rsid w:val="008871EA"/>
    <w:rsid w:val="008872F5"/>
    <w:rsid w:val="0088755C"/>
    <w:rsid w:val="00887716"/>
    <w:rsid w:val="00890070"/>
    <w:rsid w:val="00890108"/>
    <w:rsid w:val="00890290"/>
    <w:rsid w:val="0089040D"/>
    <w:rsid w:val="008916C5"/>
    <w:rsid w:val="00891A4F"/>
    <w:rsid w:val="0089211D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1B9B"/>
    <w:rsid w:val="008A1CD4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8CA"/>
    <w:rsid w:val="008B31DF"/>
    <w:rsid w:val="008B375D"/>
    <w:rsid w:val="008B4E01"/>
    <w:rsid w:val="008B5CD4"/>
    <w:rsid w:val="008B5E97"/>
    <w:rsid w:val="008B64B3"/>
    <w:rsid w:val="008B6E7B"/>
    <w:rsid w:val="008B6F26"/>
    <w:rsid w:val="008B738E"/>
    <w:rsid w:val="008C002E"/>
    <w:rsid w:val="008C0A78"/>
    <w:rsid w:val="008C2E45"/>
    <w:rsid w:val="008C38EF"/>
    <w:rsid w:val="008C3B90"/>
    <w:rsid w:val="008C3BF6"/>
    <w:rsid w:val="008C49E4"/>
    <w:rsid w:val="008C68C6"/>
    <w:rsid w:val="008C6D00"/>
    <w:rsid w:val="008C7131"/>
    <w:rsid w:val="008D0999"/>
    <w:rsid w:val="008D1162"/>
    <w:rsid w:val="008D14DB"/>
    <w:rsid w:val="008D1615"/>
    <w:rsid w:val="008D2E5D"/>
    <w:rsid w:val="008D41F6"/>
    <w:rsid w:val="008D70CD"/>
    <w:rsid w:val="008D730F"/>
    <w:rsid w:val="008D7519"/>
    <w:rsid w:val="008E0F80"/>
    <w:rsid w:val="008E12E7"/>
    <w:rsid w:val="008E3446"/>
    <w:rsid w:val="008E3F3B"/>
    <w:rsid w:val="008E45DE"/>
    <w:rsid w:val="008E5154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4076"/>
    <w:rsid w:val="008F4506"/>
    <w:rsid w:val="008F46A2"/>
    <w:rsid w:val="008F4CF6"/>
    <w:rsid w:val="008F6958"/>
    <w:rsid w:val="008F6EE0"/>
    <w:rsid w:val="008F7F16"/>
    <w:rsid w:val="00900147"/>
    <w:rsid w:val="0090147F"/>
    <w:rsid w:val="00902890"/>
    <w:rsid w:val="0090312D"/>
    <w:rsid w:val="00905ED7"/>
    <w:rsid w:val="00906159"/>
    <w:rsid w:val="009066EB"/>
    <w:rsid w:val="00906E9C"/>
    <w:rsid w:val="00906F8E"/>
    <w:rsid w:val="009078D7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61E1"/>
    <w:rsid w:val="0091649D"/>
    <w:rsid w:val="00916D61"/>
    <w:rsid w:val="009173D7"/>
    <w:rsid w:val="009178D9"/>
    <w:rsid w:val="009213FB"/>
    <w:rsid w:val="0092231E"/>
    <w:rsid w:val="00922F05"/>
    <w:rsid w:val="0092338E"/>
    <w:rsid w:val="00923ADF"/>
    <w:rsid w:val="009255FF"/>
    <w:rsid w:val="009257B2"/>
    <w:rsid w:val="00926607"/>
    <w:rsid w:val="00926B02"/>
    <w:rsid w:val="00926B72"/>
    <w:rsid w:val="00926DDE"/>
    <w:rsid w:val="0092799C"/>
    <w:rsid w:val="00930390"/>
    <w:rsid w:val="00933642"/>
    <w:rsid w:val="00933A57"/>
    <w:rsid w:val="0093434D"/>
    <w:rsid w:val="0093435A"/>
    <w:rsid w:val="00934B9A"/>
    <w:rsid w:val="00934C15"/>
    <w:rsid w:val="00935D49"/>
    <w:rsid w:val="00936C61"/>
    <w:rsid w:val="00940792"/>
    <w:rsid w:val="009409FC"/>
    <w:rsid w:val="00940BBE"/>
    <w:rsid w:val="0094175E"/>
    <w:rsid w:val="00941A05"/>
    <w:rsid w:val="00942411"/>
    <w:rsid w:val="00942981"/>
    <w:rsid w:val="00942BB4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716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6136C"/>
    <w:rsid w:val="00961F8A"/>
    <w:rsid w:val="00962A4D"/>
    <w:rsid w:val="00962DC3"/>
    <w:rsid w:val="00963DD4"/>
    <w:rsid w:val="00963EF6"/>
    <w:rsid w:val="009644BC"/>
    <w:rsid w:val="009654C6"/>
    <w:rsid w:val="00965D32"/>
    <w:rsid w:val="0096727B"/>
    <w:rsid w:val="009672CE"/>
    <w:rsid w:val="0097050A"/>
    <w:rsid w:val="00970B4A"/>
    <w:rsid w:val="00971158"/>
    <w:rsid w:val="0097146B"/>
    <w:rsid w:val="00975217"/>
    <w:rsid w:val="0097604B"/>
    <w:rsid w:val="00977E0B"/>
    <w:rsid w:val="00977FE8"/>
    <w:rsid w:val="00980738"/>
    <w:rsid w:val="00983BB7"/>
    <w:rsid w:val="00984AAA"/>
    <w:rsid w:val="00984EE1"/>
    <w:rsid w:val="009864FF"/>
    <w:rsid w:val="009866E8"/>
    <w:rsid w:val="0098707E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77B5"/>
    <w:rsid w:val="00997A98"/>
    <w:rsid w:val="009A01DE"/>
    <w:rsid w:val="009A0FB8"/>
    <w:rsid w:val="009A1CFA"/>
    <w:rsid w:val="009A1DC2"/>
    <w:rsid w:val="009A2D92"/>
    <w:rsid w:val="009A3037"/>
    <w:rsid w:val="009A52A1"/>
    <w:rsid w:val="009A643B"/>
    <w:rsid w:val="009A6647"/>
    <w:rsid w:val="009A6E10"/>
    <w:rsid w:val="009A6E95"/>
    <w:rsid w:val="009A75D9"/>
    <w:rsid w:val="009B005C"/>
    <w:rsid w:val="009B0FCF"/>
    <w:rsid w:val="009B14B0"/>
    <w:rsid w:val="009B1AB6"/>
    <w:rsid w:val="009B2E78"/>
    <w:rsid w:val="009B306C"/>
    <w:rsid w:val="009B4060"/>
    <w:rsid w:val="009B7203"/>
    <w:rsid w:val="009B7A5E"/>
    <w:rsid w:val="009C2117"/>
    <w:rsid w:val="009C264E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7AE0"/>
    <w:rsid w:val="009D1229"/>
    <w:rsid w:val="009D19C1"/>
    <w:rsid w:val="009D1B9D"/>
    <w:rsid w:val="009D20C7"/>
    <w:rsid w:val="009D21B9"/>
    <w:rsid w:val="009D2C38"/>
    <w:rsid w:val="009D3196"/>
    <w:rsid w:val="009D4635"/>
    <w:rsid w:val="009D4E3C"/>
    <w:rsid w:val="009D4EEC"/>
    <w:rsid w:val="009D589E"/>
    <w:rsid w:val="009D615F"/>
    <w:rsid w:val="009D75C0"/>
    <w:rsid w:val="009E16EB"/>
    <w:rsid w:val="009E232A"/>
    <w:rsid w:val="009E2397"/>
    <w:rsid w:val="009E2670"/>
    <w:rsid w:val="009E27B6"/>
    <w:rsid w:val="009E537A"/>
    <w:rsid w:val="009E5752"/>
    <w:rsid w:val="009E6A5E"/>
    <w:rsid w:val="009E6D27"/>
    <w:rsid w:val="009E725F"/>
    <w:rsid w:val="009E73E4"/>
    <w:rsid w:val="009E7C13"/>
    <w:rsid w:val="009F03A0"/>
    <w:rsid w:val="009F103C"/>
    <w:rsid w:val="009F18E4"/>
    <w:rsid w:val="009F207D"/>
    <w:rsid w:val="009F25EB"/>
    <w:rsid w:val="009F5D2B"/>
    <w:rsid w:val="009F663B"/>
    <w:rsid w:val="009F697E"/>
    <w:rsid w:val="009F7A78"/>
    <w:rsid w:val="009F7F3E"/>
    <w:rsid w:val="00A00D91"/>
    <w:rsid w:val="00A00DB7"/>
    <w:rsid w:val="00A00FCF"/>
    <w:rsid w:val="00A012D0"/>
    <w:rsid w:val="00A0163D"/>
    <w:rsid w:val="00A04285"/>
    <w:rsid w:val="00A04CC8"/>
    <w:rsid w:val="00A04CE0"/>
    <w:rsid w:val="00A04E1B"/>
    <w:rsid w:val="00A05934"/>
    <w:rsid w:val="00A05958"/>
    <w:rsid w:val="00A06A8C"/>
    <w:rsid w:val="00A10155"/>
    <w:rsid w:val="00A121D2"/>
    <w:rsid w:val="00A12930"/>
    <w:rsid w:val="00A12A04"/>
    <w:rsid w:val="00A13730"/>
    <w:rsid w:val="00A14936"/>
    <w:rsid w:val="00A15C9A"/>
    <w:rsid w:val="00A15CA6"/>
    <w:rsid w:val="00A16115"/>
    <w:rsid w:val="00A17E37"/>
    <w:rsid w:val="00A17F14"/>
    <w:rsid w:val="00A2035A"/>
    <w:rsid w:val="00A205D5"/>
    <w:rsid w:val="00A21564"/>
    <w:rsid w:val="00A22916"/>
    <w:rsid w:val="00A2335E"/>
    <w:rsid w:val="00A2355E"/>
    <w:rsid w:val="00A24340"/>
    <w:rsid w:val="00A24AD7"/>
    <w:rsid w:val="00A24C6C"/>
    <w:rsid w:val="00A24F04"/>
    <w:rsid w:val="00A251E5"/>
    <w:rsid w:val="00A255F3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709E"/>
    <w:rsid w:val="00A4105C"/>
    <w:rsid w:val="00A41DF6"/>
    <w:rsid w:val="00A42515"/>
    <w:rsid w:val="00A4518D"/>
    <w:rsid w:val="00A50888"/>
    <w:rsid w:val="00A513EA"/>
    <w:rsid w:val="00A52240"/>
    <w:rsid w:val="00A53A2F"/>
    <w:rsid w:val="00A5477D"/>
    <w:rsid w:val="00A547C6"/>
    <w:rsid w:val="00A548DA"/>
    <w:rsid w:val="00A553EA"/>
    <w:rsid w:val="00A61963"/>
    <w:rsid w:val="00A62555"/>
    <w:rsid w:val="00A62840"/>
    <w:rsid w:val="00A6312C"/>
    <w:rsid w:val="00A63257"/>
    <w:rsid w:val="00A6327B"/>
    <w:rsid w:val="00A6437E"/>
    <w:rsid w:val="00A6452C"/>
    <w:rsid w:val="00A64F0B"/>
    <w:rsid w:val="00A668A6"/>
    <w:rsid w:val="00A70F9C"/>
    <w:rsid w:val="00A721FA"/>
    <w:rsid w:val="00A72CEF"/>
    <w:rsid w:val="00A73140"/>
    <w:rsid w:val="00A7712A"/>
    <w:rsid w:val="00A7721E"/>
    <w:rsid w:val="00A804E8"/>
    <w:rsid w:val="00A80BFF"/>
    <w:rsid w:val="00A80CC0"/>
    <w:rsid w:val="00A80ED0"/>
    <w:rsid w:val="00A822B6"/>
    <w:rsid w:val="00A82AAC"/>
    <w:rsid w:val="00A84452"/>
    <w:rsid w:val="00A8479F"/>
    <w:rsid w:val="00A84822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BA5"/>
    <w:rsid w:val="00A963EE"/>
    <w:rsid w:val="00A97D90"/>
    <w:rsid w:val="00AA08F2"/>
    <w:rsid w:val="00AA0E6B"/>
    <w:rsid w:val="00AA276B"/>
    <w:rsid w:val="00AA31A0"/>
    <w:rsid w:val="00AA36B1"/>
    <w:rsid w:val="00AA3723"/>
    <w:rsid w:val="00AA414D"/>
    <w:rsid w:val="00AA44E2"/>
    <w:rsid w:val="00AA4C40"/>
    <w:rsid w:val="00AA558C"/>
    <w:rsid w:val="00AA5DA5"/>
    <w:rsid w:val="00AA600D"/>
    <w:rsid w:val="00AA62A9"/>
    <w:rsid w:val="00AA638E"/>
    <w:rsid w:val="00AA7146"/>
    <w:rsid w:val="00AA735B"/>
    <w:rsid w:val="00AA7A78"/>
    <w:rsid w:val="00AA7DAF"/>
    <w:rsid w:val="00AB08AD"/>
    <w:rsid w:val="00AB232B"/>
    <w:rsid w:val="00AB2682"/>
    <w:rsid w:val="00AB3765"/>
    <w:rsid w:val="00AB513A"/>
    <w:rsid w:val="00AB5216"/>
    <w:rsid w:val="00AB63B1"/>
    <w:rsid w:val="00AB695E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6C93"/>
    <w:rsid w:val="00AC7C2F"/>
    <w:rsid w:val="00AD026C"/>
    <w:rsid w:val="00AD072E"/>
    <w:rsid w:val="00AD12F3"/>
    <w:rsid w:val="00AD1DBC"/>
    <w:rsid w:val="00AD21F5"/>
    <w:rsid w:val="00AD2ED9"/>
    <w:rsid w:val="00AD3957"/>
    <w:rsid w:val="00AD40D8"/>
    <w:rsid w:val="00AD612F"/>
    <w:rsid w:val="00AD7898"/>
    <w:rsid w:val="00AE023C"/>
    <w:rsid w:val="00AE0909"/>
    <w:rsid w:val="00AE1E41"/>
    <w:rsid w:val="00AE20E7"/>
    <w:rsid w:val="00AE2F44"/>
    <w:rsid w:val="00AE321C"/>
    <w:rsid w:val="00AE3ADF"/>
    <w:rsid w:val="00AE566F"/>
    <w:rsid w:val="00AE6014"/>
    <w:rsid w:val="00AE6793"/>
    <w:rsid w:val="00AE6FB8"/>
    <w:rsid w:val="00AF0601"/>
    <w:rsid w:val="00AF073F"/>
    <w:rsid w:val="00AF1928"/>
    <w:rsid w:val="00AF196F"/>
    <w:rsid w:val="00AF27BE"/>
    <w:rsid w:val="00AF3E75"/>
    <w:rsid w:val="00AF40AB"/>
    <w:rsid w:val="00AF6476"/>
    <w:rsid w:val="00AF6795"/>
    <w:rsid w:val="00AF77B8"/>
    <w:rsid w:val="00B00D5B"/>
    <w:rsid w:val="00B01638"/>
    <w:rsid w:val="00B02D3E"/>
    <w:rsid w:val="00B042F4"/>
    <w:rsid w:val="00B05378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17FCF"/>
    <w:rsid w:val="00B21037"/>
    <w:rsid w:val="00B211D1"/>
    <w:rsid w:val="00B2126B"/>
    <w:rsid w:val="00B215AB"/>
    <w:rsid w:val="00B22771"/>
    <w:rsid w:val="00B22D5D"/>
    <w:rsid w:val="00B237EF"/>
    <w:rsid w:val="00B240F2"/>
    <w:rsid w:val="00B2499A"/>
    <w:rsid w:val="00B25C97"/>
    <w:rsid w:val="00B26256"/>
    <w:rsid w:val="00B263FA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D0E"/>
    <w:rsid w:val="00B3661F"/>
    <w:rsid w:val="00B36DAA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37A3"/>
    <w:rsid w:val="00B444E7"/>
    <w:rsid w:val="00B4513D"/>
    <w:rsid w:val="00B459D2"/>
    <w:rsid w:val="00B45EE5"/>
    <w:rsid w:val="00B45FED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49B"/>
    <w:rsid w:val="00B67B5A"/>
    <w:rsid w:val="00B67C18"/>
    <w:rsid w:val="00B70766"/>
    <w:rsid w:val="00B712D2"/>
    <w:rsid w:val="00B71FD3"/>
    <w:rsid w:val="00B72477"/>
    <w:rsid w:val="00B72E86"/>
    <w:rsid w:val="00B73C3D"/>
    <w:rsid w:val="00B73CF8"/>
    <w:rsid w:val="00B73DD8"/>
    <w:rsid w:val="00B748BD"/>
    <w:rsid w:val="00B750C4"/>
    <w:rsid w:val="00B7577E"/>
    <w:rsid w:val="00B761AF"/>
    <w:rsid w:val="00B76733"/>
    <w:rsid w:val="00B775C4"/>
    <w:rsid w:val="00B778AD"/>
    <w:rsid w:val="00B77ACB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3D54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108"/>
    <w:rsid w:val="00BA3F13"/>
    <w:rsid w:val="00BA60F3"/>
    <w:rsid w:val="00BA7595"/>
    <w:rsid w:val="00BB04C6"/>
    <w:rsid w:val="00BB08A6"/>
    <w:rsid w:val="00BB124D"/>
    <w:rsid w:val="00BB1E74"/>
    <w:rsid w:val="00BB2C6F"/>
    <w:rsid w:val="00BB2FC2"/>
    <w:rsid w:val="00BB3C50"/>
    <w:rsid w:val="00BB3DB0"/>
    <w:rsid w:val="00BB41F2"/>
    <w:rsid w:val="00BB4D10"/>
    <w:rsid w:val="00BC0C14"/>
    <w:rsid w:val="00BC1D2C"/>
    <w:rsid w:val="00BC292F"/>
    <w:rsid w:val="00BC295F"/>
    <w:rsid w:val="00BC33D2"/>
    <w:rsid w:val="00BC3D1F"/>
    <w:rsid w:val="00BC4528"/>
    <w:rsid w:val="00BC5758"/>
    <w:rsid w:val="00BC686A"/>
    <w:rsid w:val="00BC6913"/>
    <w:rsid w:val="00BC6DDE"/>
    <w:rsid w:val="00BC72AD"/>
    <w:rsid w:val="00BD0758"/>
    <w:rsid w:val="00BD1461"/>
    <w:rsid w:val="00BD1516"/>
    <w:rsid w:val="00BD1942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D752C"/>
    <w:rsid w:val="00BE065C"/>
    <w:rsid w:val="00BE2E0A"/>
    <w:rsid w:val="00BE33DA"/>
    <w:rsid w:val="00BE3F06"/>
    <w:rsid w:val="00BE40FC"/>
    <w:rsid w:val="00BE43AA"/>
    <w:rsid w:val="00BE528F"/>
    <w:rsid w:val="00BE5F98"/>
    <w:rsid w:val="00BE7E3E"/>
    <w:rsid w:val="00BF0599"/>
    <w:rsid w:val="00BF0B30"/>
    <w:rsid w:val="00BF161C"/>
    <w:rsid w:val="00BF3178"/>
    <w:rsid w:val="00BF410E"/>
    <w:rsid w:val="00BF441D"/>
    <w:rsid w:val="00BF579F"/>
    <w:rsid w:val="00BF596B"/>
    <w:rsid w:val="00BF6859"/>
    <w:rsid w:val="00BF78CB"/>
    <w:rsid w:val="00C00988"/>
    <w:rsid w:val="00C0363D"/>
    <w:rsid w:val="00C03728"/>
    <w:rsid w:val="00C0514C"/>
    <w:rsid w:val="00C06367"/>
    <w:rsid w:val="00C06ED3"/>
    <w:rsid w:val="00C074F0"/>
    <w:rsid w:val="00C07A3F"/>
    <w:rsid w:val="00C10203"/>
    <w:rsid w:val="00C11E06"/>
    <w:rsid w:val="00C1216E"/>
    <w:rsid w:val="00C123FB"/>
    <w:rsid w:val="00C134C8"/>
    <w:rsid w:val="00C13BD9"/>
    <w:rsid w:val="00C147C8"/>
    <w:rsid w:val="00C14879"/>
    <w:rsid w:val="00C1539B"/>
    <w:rsid w:val="00C16011"/>
    <w:rsid w:val="00C16611"/>
    <w:rsid w:val="00C16B18"/>
    <w:rsid w:val="00C170A6"/>
    <w:rsid w:val="00C172F8"/>
    <w:rsid w:val="00C1730D"/>
    <w:rsid w:val="00C17738"/>
    <w:rsid w:val="00C17E0C"/>
    <w:rsid w:val="00C20B6F"/>
    <w:rsid w:val="00C21643"/>
    <w:rsid w:val="00C21D0C"/>
    <w:rsid w:val="00C2245A"/>
    <w:rsid w:val="00C2285B"/>
    <w:rsid w:val="00C2354B"/>
    <w:rsid w:val="00C239DD"/>
    <w:rsid w:val="00C23CCB"/>
    <w:rsid w:val="00C247B1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1D8B"/>
    <w:rsid w:val="00C42724"/>
    <w:rsid w:val="00C439D6"/>
    <w:rsid w:val="00C44D6A"/>
    <w:rsid w:val="00C4534F"/>
    <w:rsid w:val="00C46E84"/>
    <w:rsid w:val="00C47A15"/>
    <w:rsid w:val="00C50130"/>
    <w:rsid w:val="00C5013F"/>
    <w:rsid w:val="00C509A4"/>
    <w:rsid w:val="00C509AE"/>
    <w:rsid w:val="00C50D39"/>
    <w:rsid w:val="00C52393"/>
    <w:rsid w:val="00C52BC3"/>
    <w:rsid w:val="00C52DBD"/>
    <w:rsid w:val="00C53474"/>
    <w:rsid w:val="00C53FC9"/>
    <w:rsid w:val="00C54113"/>
    <w:rsid w:val="00C55E52"/>
    <w:rsid w:val="00C56095"/>
    <w:rsid w:val="00C57999"/>
    <w:rsid w:val="00C607DF"/>
    <w:rsid w:val="00C622CE"/>
    <w:rsid w:val="00C62D53"/>
    <w:rsid w:val="00C6329A"/>
    <w:rsid w:val="00C63E57"/>
    <w:rsid w:val="00C65534"/>
    <w:rsid w:val="00C66315"/>
    <w:rsid w:val="00C67520"/>
    <w:rsid w:val="00C67626"/>
    <w:rsid w:val="00C67847"/>
    <w:rsid w:val="00C67BBA"/>
    <w:rsid w:val="00C67BF6"/>
    <w:rsid w:val="00C7001B"/>
    <w:rsid w:val="00C70BB3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402"/>
    <w:rsid w:val="00C76D06"/>
    <w:rsid w:val="00C77F49"/>
    <w:rsid w:val="00C80196"/>
    <w:rsid w:val="00C81BB0"/>
    <w:rsid w:val="00C820AA"/>
    <w:rsid w:val="00C821A1"/>
    <w:rsid w:val="00C84998"/>
    <w:rsid w:val="00C84FAE"/>
    <w:rsid w:val="00C853DF"/>
    <w:rsid w:val="00C85C7F"/>
    <w:rsid w:val="00C864C9"/>
    <w:rsid w:val="00C87A2C"/>
    <w:rsid w:val="00C90CC9"/>
    <w:rsid w:val="00C9173D"/>
    <w:rsid w:val="00C920A0"/>
    <w:rsid w:val="00C924F1"/>
    <w:rsid w:val="00C92E78"/>
    <w:rsid w:val="00C9529A"/>
    <w:rsid w:val="00C9766C"/>
    <w:rsid w:val="00C97783"/>
    <w:rsid w:val="00CA1338"/>
    <w:rsid w:val="00CA285C"/>
    <w:rsid w:val="00CA2ED7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2814"/>
    <w:rsid w:val="00CB4104"/>
    <w:rsid w:val="00CB4EE6"/>
    <w:rsid w:val="00CB6BB8"/>
    <w:rsid w:val="00CC12C6"/>
    <w:rsid w:val="00CC13E7"/>
    <w:rsid w:val="00CC2E1B"/>
    <w:rsid w:val="00CC32CA"/>
    <w:rsid w:val="00CC3830"/>
    <w:rsid w:val="00CC418D"/>
    <w:rsid w:val="00CC4AC1"/>
    <w:rsid w:val="00CC4EFA"/>
    <w:rsid w:val="00CC53AC"/>
    <w:rsid w:val="00CC6069"/>
    <w:rsid w:val="00CC6362"/>
    <w:rsid w:val="00CC67BF"/>
    <w:rsid w:val="00CC6B97"/>
    <w:rsid w:val="00CC7CC6"/>
    <w:rsid w:val="00CD09BF"/>
    <w:rsid w:val="00CD1BA2"/>
    <w:rsid w:val="00CD20D4"/>
    <w:rsid w:val="00CD2A51"/>
    <w:rsid w:val="00CD3674"/>
    <w:rsid w:val="00CD3793"/>
    <w:rsid w:val="00CD49DA"/>
    <w:rsid w:val="00CD5113"/>
    <w:rsid w:val="00CD55D8"/>
    <w:rsid w:val="00CE0120"/>
    <w:rsid w:val="00CE0898"/>
    <w:rsid w:val="00CE138E"/>
    <w:rsid w:val="00CE1598"/>
    <w:rsid w:val="00CE271F"/>
    <w:rsid w:val="00CE2E93"/>
    <w:rsid w:val="00CE437D"/>
    <w:rsid w:val="00CE47D8"/>
    <w:rsid w:val="00CE50DE"/>
    <w:rsid w:val="00CE5E91"/>
    <w:rsid w:val="00CE6929"/>
    <w:rsid w:val="00CE6B0B"/>
    <w:rsid w:val="00CF3558"/>
    <w:rsid w:val="00CF43F7"/>
    <w:rsid w:val="00CF4F89"/>
    <w:rsid w:val="00CF5EC3"/>
    <w:rsid w:val="00CF669D"/>
    <w:rsid w:val="00CF723E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EEC"/>
    <w:rsid w:val="00D152FE"/>
    <w:rsid w:val="00D163CE"/>
    <w:rsid w:val="00D178DC"/>
    <w:rsid w:val="00D20B04"/>
    <w:rsid w:val="00D20F0D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962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2016"/>
    <w:rsid w:val="00D53209"/>
    <w:rsid w:val="00D55941"/>
    <w:rsid w:val="00D55DF1"/>
    <w:rsid w:val="00D5676E"/>
    <w:rsid w:val="00D57874"/>
    <w:rsid w:val="00D57876"/>
    <w:rsid w:val="00D6075B"/>
    <w:rsid w:val="00D61663"/>
    <w:rsid w:val="00D63297"/>
    <w:rsid w:val="00D6407C"/>
    <w:rsid w:val="00D64105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F54"/>
    <w:rsid w:val="00D740FA"/>
    <w:rsid w:val="00D745E7"/>
    <w:rsid w:val="00D752D3"/>
    <w:rsid w:val="00D75548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1AC"/>
    <w:rsid w:val="00D86380"/>
    <w:rsid w:val="00D8661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B60"/>
    <w:rsid w:val="00D96BA3"/>
    <w:rsid w:val="00D96FC7"/>
    <w:rsid w:val="00D97173"/>
    <w:rsid w:val="00D97707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5BCF"/>
    <w:rsid w:val="00DB7B22"/>
    <w:rsid w:val="00DC097A"/>
    <w:rsid w:val="00DC0CB6"/>
    <w:rsid w:val="00DC102E"/>
    <w:rsid w:val="00DC1737"/>
    <w:rsid w:val="00DC1F87"/>
    <w:rsid w:val="00DC305E"/>
    <w:rsid w:val="00DC3181"/>
    <w:rsid w:val="00DC4627"/>
    <w:rsid w:val="00DC5557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2EE0"/>
    <w:rsid w:val="00DD5A09"/>
    <w:rsid w:val="00DD60A4"/>
    <w:rsid w:val="00DE037C"/>
    <w:rsid w:val="00DE12F2"/>
    <w:rsid w:val="00DE1E18"/>
    <w:rsid w:val="00DE3AB9"/>
    <w:rsid w:val="00DE54C9"/>
    <w:rsid w:val="00DE5883"/>
    <w:rsid w:val="00DE58B7"/>
    <w:rsid w:val="00DE5AFC"/>
    <w:rsid w:val="00DE5B1A"/>
    <w:rsid w:val="00DE6349"/>
    <w:rsid w:val="00DE6656"/>
    <w:rsid w:val="00DE7195"/>
    <w:rsid w:val="00DF02A6"/>
    <w:rsid w:val="00DF2716"/>
    <w:rsid w:val="00DF370C"/>
    <w:rsid w:val="00DF3D2B"/>
    <w:rsid w:val="00DF5769"/>
    <w:rsid w:val="00DF62C3"/>
    <w:rsid w:val="00DF670B"/>
    <w:rsid w:val="00DF6C5E"/>
    <w:rsid w:val="00DF727D"/>
    <w:rsid w:val="00DF7584"/>
    <w:rsid w:val="00DF7828"/>
    <w:rsid w:val="00DF7BEF"/>
    <w:rsid w:val="00E0146B"/>
    <w:rsid w:val="00E0149C"/>
    <w:rsid w:val="00E02446"/>
    <w:rsid w:val="00E02FA8"/>
    <w:rsid w:val="00E0362C"/>
    <w:rsid w:val="00E0386E"/>
    <w:rsid w:val="00E03C3E"/>
    <w:rsid w:val="00E03EF0"/>
    <w:rsid w:val="00E06517"/>
    <w:rsid w:val="00E065BE"/>
    <w:rsid w:val="00E0687A"/>
    <w:rsid w:val="00E06B06"/>
    <w:rsid w:val="00E07162"/>
    <w:rsid w:val="00E07ACA"/>
    <w:rsid w:val="00E07B82"/>
    <w:rsid w:val="00E10A66"/>
    <w:rsid w:val="00E10AE4"/>
    <w:rsid w:val="00E11644"/>
    <w:rsid w:val="00E11C8B"/>
    <w:rsid w:val="00E129C0"/>
    <w:rsid w:val="00E12E9E"/>
    <w:rsid w:val="00E13F9A"/>
    <w:rsid w:val="00E14022"/>
    <w:rsid w:val="00E140CC"/>
    <w:rsid w:val="00E14BEE"/>
    <w:rsid w:val="00E15639"/>
    <w:rsid w:val="00E16255"/>
    <w:rsid w:val="00E172E8"/>
    <w:rsid w:val="00E17981"/>
    <w:rsid w:val="00E20BCF"/>
    <w:rsid w:val="00E218E0"/>
    <w:rsid w:val="00E22656"/>
    <w:rsid w:val="00E2280B"/>
    <w:rsid w:val="00E22D73"/>
    <w:rsid w:val="00E24545"/>
    <w:rsid w:val="00E24666"/>
    <w:rsid w:val="00E262A1"/>
    <w:rsid w:val="00E27F3B"/>
    <w:rsid w:val="00E30A1D"/>
    <w:rsid w:val="00E30CAE"/>
    <w:rsid w:val="00E30E65"/>
    <w:rsid w:val="00E31220"/>
    <w:rsid w:val="00E327DE"/>
    <w:rsid w:val="00E32988"/>
    <w:rsid w:val="00E337A3"/>
    <w:rsid w:val="00E360EE"/>
    <w:rsid w:val="00E362A4"/>
    <w:rsid w:val="00E367F7"/>
    <w:rsid w:val="00E36977"/>
    <w:rsid w:val="00E36CEA"/>
    <w:rsid w:val="00E373C4"/>
    <w:rsid w:val="00E41D24"/>
    <w:rsid w:val="00E41E30"/>
    <w:rsid w:val="00E42A94"/>
    <w:rsid w:val="00E43703"/>
    <w:rsid w:val="00E44A8F"/>
    <w:rsid w:val="00E44D8F"/>
    <w:rsid w:val="00E45058"/>
    <w:rsid w:val="00E458DA"/>
    <w:rsid w:val="00E460EE"/>
    <w:rsid w:val="00E46EEA"/>
    <w:rsid w:val="00E4747A"/>
    <w:rsid w:val="00E47C20"/>
    <w:rsid w:val="00E53D01"/>
    <w:rsid w:val="00E56F75"/>
    <w:rsid w:val="00E57A98"/>
    <w:rsid w:val="00E57CB7"/>
    <w:rsid w:val="00E57E1E"/>
    <w:rsid w:val="00E60A0D"/>
    <w:rsid w:val="00E615ED"/>
    <w:rsid w:val="00E61CBE"/>
    <w:rsid w:val="00E62BF9"/>
    <w:rsid w:val="00E63281"/>
    <w:rsid w:val="00E647D4"/>
    <w:rsid w:val="00E64E03"/>
    <w:rsid w:val="00E66A68"/>
    <w:rsid w:val="00E702C7"/>
    <w:rsid w:val="00E7098A"/>
    <w:rsid w:val="00E70C62"/>
    <w:rsid w:val="00E70EED"/>
    <w:rsid w:val="00E71D89"/>
    <w:rsid w:val="00E72733"/>
    <w:rsid w:val="00E77A9E"/>
    <w:rsid w:val="00E77E81"/>
    <w:rsid w:val="00E77EE2"/>
    <w:rsid w:val="00E801D9"/>
    <w:rsid w:val="00E813D4"/>
    <w:rsid w:val="00E82E18"/>
    <w:rsid w:val="00E830D1"/>
    <w:rsid w:val="00E8392B"/>
    <w:rsid w:val="00E83B44"/>
    <w:rsid w:val="00E83E34"/>
    <w:rsid w:val="00E84D53"/>
    <w:rsid w:val="00E851E1"/>
    <w:rsid w:val="00E85D9D"/>
    <w:rsid w:val="00E87718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785"/>
    <w:rsid w:val="00E96BDD"/>
    <w:rsid w:val="00E9785C"/>
    <w:rsid w:val="00E97CE9"/>
    <w:rsid w:val="00EA0427"/>
    <w:rsid w:val="00EA0FB6"/>
    <w:rsid w:val="00EA1413"/>
    <w:rsid w:val="00EA1AE5"/>
    <w:rsid w:val="00EA3453"/>
    <w:rsid w:val="00EA3C2E"/>
    <w:rsid w:val="00EA43EE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616"/>
    <w:rsid w:val="00EB5677"/>
    <w:rsid w:val="00EB5B4D"/>
    <w:rsid w:val="00EB648B"/>
    <w:rsid w:val="00EB64DC"/>
    <w:rsid w:val="00EB720A"/>
    <w:rsid w:val="00EB7DA0"/>
    <w:rsid w:val="00EC192D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528"/>
    <w:rsid w:val="00ED1827"/>
    <w:rsid w:val="00ED2686"/>
    <w:rsid w:val="00ED4793"/>
    <w:rsid w:val="00ED58D2"/>
    <w:rsid w:val="00ED5E3B"/>
    <w:rsid w:val="00EE01A0"/>
    <w:rsid w:val="00EE0D57"/>
    <w:rsid w:val="00EE0ED3"/>
    <w:rsid w:val="00EE16A9"/>
    <w:rsid w:val="00EE1B08"/>
    <w:rsid w:val="00EE2339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3E8B"/>
    <w:rsid w:val="00EF4525"/>
    <w:rsid w:val="00EF523C"/>
    <w:rsid w:val="00EF5776"/>
    <w:rsid w:val="00EF64E9"/>
    <w:rsid w:val="00EF7390"/>
    <w:rsid w:val="00EF7680"/>
    <w:rsid w:val="00F00065"/>
    <w:rsid w:val="00F00931"/>
    <w:rsid w:val="00F031F2"/>
    <w:rsid w:val="00F03268"/>
    <w:rsid w:val="00F03FBB"/>
    <w:rsid w:val="00F04028"/>
    <w:rsid w:val="00F050B5"/>
    <w:rsid w:val="00F064A5"/>
    <w:rsid w:val="00F06618"/>
    <w:rsid w:val="00F06793"/>
    <w:rsid w:val="00F071EF"/>
    <w:rsid w:val="00F10874"/>
    <w:rsid w:val="00F11431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18B9"/>
    <w:rsid w:val="00F42A1D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58D5"/>
    <w:rsid w:val="00F559EB"/>
    <w:rsid w:val="00F55EFD"/>
    <w:rsid w:val="00F5664B"/>
    <w:rsid w:val="00F570E0"/>
    <w:rsid w:val="00F60056"/>
    <w:rsid w:val="00F608E7"/>
    <w:rsid w:val="00F60D86"/>
    <w:rsid w:val="00F61B99"/>
    <w:rsid w:val="00F6270A"/>
    <w:rsid w:val="00F6298A"/>
    <w:rsid w:val="00F62D5B"/>
    <w:rsid w:val="00F637AF"/>
    <w:rsid w:val="00F63BF3"/>
    <w:rsid w:val="00F64478"/>
    <w:rsid w:val="00F66D55"/>
    <w:rsid w:val="00F6752B"/>
    <w:rsid w:val="00F6782E"/>
    <w:rsid w:val="00F7028E"/>
    <w:rsid w:val="00F7037E"/>
    <w:rsid w:val="00F70C9E"/>
    <w:rsid w:val="00F70D2B"/>
    <w:rsid w:val="00F70E9C"/>
    <w:rsid w:val="00F71B51"/>
    <w:rsid w:val="00F71F5F"/>
    <w:rsid w:val="00F725C7"/>
    <w:rsid w:val="00F733F2"/>
    <w:rsid w:val="00F736A7"/>
    <w:rsid w:val="00F73AF6"/>
    <w:rsid w:val="00F73FF4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25BD"/>
    <w:rsid w:val="00F82EE4"/>
    <w:rsid w:val="00F83DBB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B1B"/>
    <w:rsid w:val="00F86EBC"/>
    <w:rsid w:val="00F91FA2"/>
    <w:rsid w:val="00F92AD3"/>
    <w:rsid w:val="00F933ED"/>
    <w:rsid w:val="00F9379E"/>
    <w:rsid w:val="00F93D29"/>
    <w:rsid w:val="00F94211"/>
    <w:rsid w:val="00F94F77"/>
    <w:rsid w:val="00F95979"/>
    <w:rsid w:val="00F95F85"/>
    <w:rsid w:val="00FA030D"/>
    <w:rsid w:val="00FA085E"/>
    <w:rsid w:val="00FA2643"/>
    <w:rsid w:val="00FA276D"/>
    <w:rsid w:val="00FA44EF"/>
    <w:rsid w:val="00FA4EF5"/>
    <w:rsid w:val="00FA5049"/>
    <w:rsid w:val="00FA5E85"/>
    <w:rsid w:val="00FA68D1"/>
    <w:rsid w:val="00FA6CFC"/>
    <w:rsid w:val="00FB009B"/>
    <w:rsid w:val="00FB148B"/>
    <w:rsid w:val="00FB235C"/>
    <w:rsid w:val="00FB4708"/>
    <w:rsid w:val="00FB4899"/>
    <w:rsid w:val="00FB6F1C"/>
    <w:rsid w:val="00FB730C"/>
    <w:rsid w:val="00FB730F"/>
    <w:rsid w:val="00FB7800"/>
    <w:rsid w:val="00FB7EB0"/>
    <w:rsid w:val="00FC10C1"/>
    <w:rsid w:val="00FC29C3"/>
    <w:rsid w:val="00FC2EDB"/>
    <w:rsid w:val="00FC3185"/>
    <w:rsid w:val="00FC3336"/>
    <w:rsid w:val="00FC3733"/>
    <w:rsid w:val="00FC37B9"/>
    <w:rsid w:val="00FC3A34"/>
    <w:rsid w:val="00FC46C6"/>
    <w:rsid w:val="00FC4FEF"/>
    <w:rsid w:val="00FC5C8A"/>
    <w:rsid w:val="00FC616D"/>
    <w:rsid w:val="00FC66F2"/>
    <w:rsid w:val="00FC7553"/>
    <w:rsid w:val="00FD0EB7"/>
    <w:rsid w:val="00FD10E5"/>
    <w:rsid w:val="00FD1269"/>
    <w:rsid w:val="00FD2241"/>
    <w:rsid w:val="00FD3D06"/>
    <w:rsid w:val="00FD5092"/>
    <w:rsid w:val="00FD5213"/>
    <w:rsid w:val="00FD5617"/>
    <w:rsid w:val="00FD621E"/>
    <w:rsid w:val="00FD6637"/>
    <w:rsid w:val="00FD66D3"/>
    <w:rsid w:val="00FD6EBC"/>
    <w:rsid w:val="00FD6F03"/>
    <w:rsid w:val="00FD713C"/>
    <w:rsid w:val="00FE047C"/>
    <w:rsid w:val="00FE0900"/>
    <w:rsid w:val="00FE0954"/>
    <w:rsid w:val="00FE0CC7"/>
    <w:rsid w:val="00FE1569"/>
    <w:rsid w:val="00FE178C"/>
    <w:rsid w:val="00FE19EF"/>
    <w:rsid w:val="00FE1FC6"/>
    <w:rsid w:val="00FE26D8"/>
    <w:rsid w:val="00FE2A94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0193"/>
    <w:rsid w:val="00FF0987"/>
    <w:rsid w:val="00FF26AA"/>
    <w:rsid w:val="00FF283C"/>
    <w:rsid w:val="00FF32B8"/>
    <w:rsid w:val="00FF3441"/>
    <w:rsid w:val="00FF5F57"/>
    <w:rsid w:val="00FF64AD"/>
    <w:rsid w:val="00FF6553"/>
    <w:rsid w:val="00FF6A25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56CA-4DF0-4DDB-8F66-824006B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</Template>
  <TotalTime>154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jihatsuiyokujira</cp:lastModifiedBy>
  <cp:revision>14</cp:revision>
  <cp:lastPrinted>2022-12-21T07:24:00Z</cp:lastPrinted>
  <dcterms:created xsi:type="dcterms:W3CDTF">2023-11-09T08:05:00Z</dcterms:created>
  <dcterms:modified xsi:type="dcterms:W3CDTF">2023-12-01T06:55:00Z</dcterms:modified>
</cp:coreProperties>
</file>