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13BD" w14:textId="0159EA75" w:rsidR="001E1156" w:rsidRDefault="00D153E7" w:rsidP="008E5154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F86BC3" wp14:editId="205A0682">
                <wp:simplePos x="0" y="0"/>
                <wp:positionH relativeFrom="margin">
                  <wp:posOffset>-543422</wp:posOffset>
                </wp:positionH>
                <wp:positionV relativeFrom="paragraph">
                  <wp:posOffset>-615259</wp:posOffset>
                </wp:positionV>
                <wp:extent cx="9734550" cy="6980058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698005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rnd">
                          <a:noFill/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15153" w:type="dxa"/>
                              <w:tblBorders>
                                <w:top w:val="dotted" w:sz="4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1"/>
                              <w:gridCol w:w="2862"/>
                              <w:gridCol w:w="2835"/>
                              <w:gridCol w:w="2835"/>
                              <w:gridCol w:w="2835"/>
                              <w:gridCol w:w="2835"/>
                            </w:tblGrid>
                            <w:tr w:rsidR="00AD3957" w:rsidRPr="00055951" w14:paraId="1CF86BE7" w14:textId="77777777" w:rsidTr="00B93D54">
                              <w:trPr>
                                <w:trHeight w:val="27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A" w14:textId="26A6AFAF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C" w14:textId="45C36D7D" w:rsidR="00AD3957" w:rsidRPr="00055951" w:rsidRDefault="00C97707" w:rsidP="00E110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E" w14:textId="6C914D80" w:rsidR="00AD3957" w:rsidRPr="00055951" w:rsidRDefault="00C97707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0" w14:textId="648DDEAA" w:rsidR="00AD3957" w:rsidRPr="00055951" w:rsidRDefault="000D47FC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C97707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2" w14:textId="72415F19" w:rsidR="002C032B" w:rsidRPr="00055951" w:rsidRDefault="00C97707" w:rsidP="002C032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4" w14:textId="0834CB80" w:rsidR="00AD3957" w:rsidRPr="00055951" w:rsidRDefault="00C9770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BEF" w14:textId="77777777" w:rsidTr="0097547A">
                              <w:trPr>
                                <w:trHeight w:val="10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8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500D870" w14:textId="77777777" w:rsidR="00EE7AED" w:rsidRDefault="002C032B" w:rsidP="0036126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　</w:t>
                                  </w:r>
                                  <w:r w:rsidR="005D70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1DB06CC" w14:textId="77777777" w:rsidR="005D70A1" w:rsidRDefault="005D70A1" w:rsidP="005D70A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韓国風焼きとり</w:t>
                                  </w:r>
                                </w:p>
                                <w:p w14:paraId="273D8EFD" w14:textId="7AD91733" w:rsidR="005D70A1" w:rsidRDefault="00E234C8" w:rsidP="00E234C8">
                                  <w:pPr>
                                    <w:spacing w:line="0" w:lineRule="atLeast"/>
                                    <w:ind w:firstLineChars="450" w:firstLine="81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塩こんぶ和え</w:t>
                                  </w:r>
                                </w:p>
                                <w:p w14:paraId="441968FA" w14:textId="77777777" w:rsidR="005D70A1" w:rsidRDefault="005D70A1" w:rsidP="005D70A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BE9" w14:textId="43D52683" w:rsidR="005D70A1" w:rsidRPr="00055951" w:rsidRDefault="005D70A1" w:rsidP="005D70A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しめじの野菜スープ　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12A5CB" w14:textId="10B7680E" w:rsidR="00E11020" w:rsidRDefault="00361266" w:rsidP="0036126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　</w:t>
                                  </w:r>
                                  <w:r w:rsidR="00A2229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麦</w:t>
                                  </w:r>
                                  <w:r w:rsidR="005D70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2619A76" w14:textId="77777777" w:rsidR="005D70A1" w:rsidRDefault="005D70A1" w:rsidP="005D70A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魚のかば焼き風</w:t>
                                  </w:r>
                                </w:p>
                                <w:p w14:paraId="5E3903DA" w14:textId="612C3E08" w:rsidR="005D70A1" w:rsidRDefault="00A2229F" w:rsidP="00A2229F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小松菜のごま和え</w:t>
                                  </w:r>
                                  <w:r w:rsidR="00E234C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5D70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春雨サラダ</w:t>
                                  </w:r>
                                </w:p>
                                <w:p w14:paraId="6DE469A1" w14:textId="499BC68D" w:rsidR="005D70A1" w:rsidRDefault="005D70A1" w:rsidP="005D70A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</w:t>
                                  </w:r>
                                  <w:r w:rsidR="003759D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すまし汁</w:t>
                                  </w:r>
                                </w:p>
                                <w:p w14:paraId="1CF86BEA" w14:textId="6198A161" w:rsidR="005D70A1" w:rsidRPr="00295D7A" w:rsidRDefault="005D70A1" w:rsidP="005D70A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E778EF1" w14:textId="1BBF10E6" w:rsidR="000D47FC" w:rsidRDefault="00361266" w:rsidP="0036126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  <w:r w:rsidR="000D47FC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ごはん</w:t>
                                  </w:r>
                                </w:p>
                                <w:p w14:paraId="4073157F" w14:textId="1517006A" w:rsidR="00C67FC3" w:rsidRDefault="000D47FC" w:rsidP="000D47FC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チンジャオロースー</w:t>
                                  </w:r>
                                </w:p>
                                <w:p w14:paraId="4637B31E" w14:textId="2F88C6C8" w:rsidR="000D47FC" w:rsidRDefault="000D47FC" w:rsidP="00ED0215">
                                  <w:pPr>
                                    <w:spacing w:line="0" w:lineRule="atLeast"/>
                                    <w:ind w:firstLineChars="450" w:firstLine="81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かみかみ和え</w:t>
                                  </w:r>
                                </w:p>
                                <w:p w14:paraId="777EFF71" w14:textId="77777777" w:rsidR="000D47FC" w:rsidRDefault="000D47FC" w:rsidP="000D47FC">
                                  <w:pPr>
                                    <w:spacing w:line="0" w:lineRule="atLeast"/>
                                    <w:ind w:firstLineChars="250" w:firstLine="45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にんじんとじゃこの炒め物</w:t>
                                  </w:r>
                                </w:p>
                                <w:p w14:paraId="1CF86BEB" w14:textId="4FBB474F" w:rsidR="000D47FC" w:rsidRPr="00055951" w:rsidRDefault="000D47FC" w:rsidP="000D47FC">
                                  <w:pPr>
                                    <w:spacing w:line="0" w:lineRule="atLeast"/>
                                    <w:ind w:firstLineChars="250" w:firstLine="45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キャベツスープ　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A94FB6A" w14:textId="53E83D13" w:rsidR="0009223C" w:rsidRDefault="000206A8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麦</w:t>
                                  </w:r>
                                  <w:r w:rsidR="000D47FC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681A2DA" w14:textId="0C23B1CD" w:rsidR="000D47FC" w:rsidRDefault="000D47FC" w:rsidP="00E772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魚のアングレース</w:t>
                                  </w:r>
                                </w:p>
                                <w:p w14:paraId="240DC4C0" w14:textId="77777777" w:rsidR="000D47FC" w:rsidRDefault="000D47FC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ちりめんサラダ</w:t>
                                  </w:r>
                                </w:p>
                                <w:p w14:paraId="5E2CE132" w14:textId="3A07CE53" w:rsidR="00E77272" w:rsidRDefault="00E77272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BEC" w14:textId="33457BCB" w:rsidR="000D47FC" w:rsidRPr="00055951" w:rsidRDefault="00E77272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ビーンズスープ</w:t>
                                  </w:r>
                                  <w:r w:rsidR="000D47FC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76A04F9" w14:textId="77777777" w:rsidR="0009223C" w:rsidRDefault="004C3FE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七夕そうめん</w:t>
                                  </w:r>
                                </w:p>
                                <w:p w14:paraId="0E467FB1" w14:textId="77777777" w:rsidR="004C3FE1" w:rsidRDefault="004C3FE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ブロッコリーのカレー炒め</w:t>
                                  </w:r>
                                </w:p>
                                <w:p w14:paraId="1139B112" w14:textId="77777777" w:rsidR="004C3FE1" w:rsidRDefault="004C3FE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海藻サラダ</w:t>
                                  </w:r>
                                </w:p>
                                <w:p w14:paraId="358282D4" w14:textId="77777777" w:rsidR="004C3FE1" w:rsidRDefault="004C3FE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えのきともやしのスープ</w:t>
                                  </w:r>
                                </w:p>
                                <w:p w14:paraId="1CF86BED" w14:textId="7614FBB2" w:rsidR="004C3FE1" w:rsidRPr="00055951" w:rsidRDefault="004C3FE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</w:tr>
                            <w:tr w:rsidR="003904EC" w:rsidRPr="00055951" w14:paraId="1CF86BF7" w14:textId="77777777" w:rsidTr="00E350EB">
                              <w:trPr>
                                <w:trHeight w:val="32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F0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1" w14:textId="183E19B3" w:rsidR="003904EC" w:rsidRPr="00055951" w:rsidRDefault="005D70A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星たべよ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2" w14:textId="79427292" w:rsidR="003904EC" w:rsidRPr="00055951" w:rsidRDefault="00361266" w:rsidP="0036126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5D70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アスパラガスビスケット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3" w14:textId="115EBAF1" w:rsidR="009F663B" w:rsidRPr="00055951" w:rsidRDefault="000D47FC" w:rsidP="00295D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まがりせんべい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4" w14:textId="784E334C" w:rsidR="003904EC" w:rsidRPr="00055951" w:rsidRDefault="000D47FC" w:rsidP="000D47FC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源氏パイ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5" w14:textId="50C10BE6" w:rsidR="0009223C" w:rsidRPr="00055951" w:rsidRDefault="004C3FE1" w:rsidP="004C3FE1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かっぱえびせん</w:t>
                                  </w:r>
                                </w:p>
                              </w:tc>
                            </w:tr>
                            <w:tr w:rsidR="003904EC" w:rsidRPr="00055951" w14:paraId="362C6D13" w14:textId="77777777" w:rsidTr="00E350EB">
                              <w:trPr>
                                <w:trHeight w:val="25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717EEBA" w14:textId="7EE05D56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C2E5279" w14:textId="75E62402" w:rsidR="008505ED" w:rsidRPr="00055951" w:rsidRDefault="000D47FC" w:rsidP="00E110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４４５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81EE45E" w14:textId="77C1DC3E" w:rsidR="003904EC" w:rsidRPr="00055951" w:rsidRDefault="005D70A1" w:rsidP="00361266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</w:t>
                                  </w:r>
                                  <w:r w:rsidR="00A2229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C67FC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42BC017" w14:textId="20D3DD72" w:rsidR="003904EC" w:rsidRPr="00055951" w:rsidRDefault="000D47FC" w:rsidP="00E129C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５１９</w:t>
                                  </w:r>
                                  <w:r w:rsidR="00C67FC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5194E" w14:textId="28EE5026" w:rsidR="003904EC" w:rsidRPr="00055951" w:rsidRDefault="004C3FE1" w:rsidP="0040481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E7727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７０</w:t>
                                  </w:r>
                                  <w:r w:rsidR="00FF098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058B535" w14:textId="20BC172E" w:rsidR="003904EC" w:rsidRPr="00055951" w:rsidRDefault="004C3FE1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４０７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0E" w14:textId="77777777" w:rsidTr="004C3FE1">
                              <w:trPr>
                                <w:trHeight w:val="26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1" w14:textId="2E320A23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3" w14:textId="43BA106F" w:rsidR="00AD3957" w:rsidRPr="00055951" w:rsidRDefault="00C9770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5" w14:textId="38A8E997" w:rsidR="00AD3957" w:rsidRPr="00055951" w:rsidRDefault="00C9770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86013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火）</w:t>
                                  </w:r>
                                  <w:r w:rsidR="00C2285B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7" w14:textId="19E4D2CF" w:rsidR="00AD3957" w:rsidRPr="00860136" w:rsidRDefault="00C97707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１０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9" w14:textId="585BB146" w:rsidR="00AD3957" w:rsidRPr="00860136" w:rsidRDefault="00E11020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C9770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B" w14:textId="0277C247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C9770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63249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金）</w:t>
                                  </w:r>
                                </w:p>
                              </w:tc>
                            </w:tr>
                            <w:tr w:rsidR="003904EC" w:rsidRPr="00055951" w14:paraId="1CF86C16" w14:textId="77777777" w:rsidTr="0097547A">
                              <w:trPr>
                                <w:trHeight w:val="95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F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910426B" w14:textId="77777777" w:rsidR="00024368" w:rsidRDefault="004C3FE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03044E6" w14:textId="77777777" w:rsidR="004C3FE1" w:rsidRDefault="004C3FE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ポークビーンズ</w:t>
                                  </w:r>
                                </w:p>
                                <w:p w14:paraId="0AB0DDA7" w14:textId="77777777" w:rsidR="004C3FE1" w:rsidRDefault="004C3FE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フレンチサラダ</w:t>
                                  </w:r>
                                </w:p>
                                <w:p w14:paraId="77BA76B6" w14:textId="77777777" w:rsidR="004C3FE1" w:rsidRDefault="004C3FE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切干大根のナムル</w:t>
                                  </w:r>
                                </w:p>
                                <w:p w14:paraId="1CF86C10" w14:textId="2DD9172F" w:rsidR="004C3FE1" w:rsidRPr="00055951" w:rsidRDefault="00A2229F" w:rsidP="00A2229F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ブロッコリースープ　</w:t>
                                  </w:r>
                                  <w:r w:rsidR="004C3FE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217506F" w14:textId="54885DB4" w:rsidR="00024368" w:rsidRDefault="00607D3D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麦</w:t>
                                  </w:r>
                                  <w:r w:rsidR="004C3FE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6FEBE21" w14:textId="77777777" w:rsidR="004C3FE1" w:rsidRDefault="004C3FE1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魚のトマトマリネ</w:t>
                                  </w:r>
                                </w:p>
                                <w:p w14:paraId="7DF8EB65" w14:textId="2B203C66" w:rsidR="0019778B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かぼちゃサラダ</w:t>
                                  </w:r>
                                </w:p>
                                <w:p w14:paraId="0D0BE482" w14:textId="275C9766" w:rsidR="0019778B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れんこんのきんぴら</w:t>
                                  </w:r>
                                </w:p>
                                <w:p w14:paraId="1CF86C11" w14:textId="2433AC5C" w:rsidR="004C3FE1" w:rsidRPr="00055951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野菜入りわかめスープ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D37F83A" w14:textId="77777777" w:rsidR="00024368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58724B9" w14:textId="77777777" w:rsidR="0019778B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豆腐とひじきのハンバーグ</w:t>
                                  </w:r>
                                </w:p>
                                <w:p w14:paraId="38B25DBD" w14:textId="77777777" w:rsidR="0019778B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ブロッコリーソテー</w:t>
                                  </w:r>
                                </w:p>
                                <w:p w14:paraId="32734F25" w14:textId="77777777" w:rsidR="0019778B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オーロラサラダ</w:t>
                                  </w:r>
                                </w:p>
                                <w:p w14:paraId="1CF86C12" w14:textId="3EB47CCA" w:rsidR="0019778B" w:rsidRPr="00055951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細切りスープ　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6159F4F" w14:textId="77777777" w:rsidR="0019778B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食パン</w:t>
                                  </w:r>
                                </w:p>
                                <w:p w14:paraId="445019AA" w14:textId="77777777" w:rsidR="0019778B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白身魚の野菜ケチャップかけ</w:t>
                                  </w:r>
                                </w:p>
                                <w:p w14:paraId="24B14C58" w14:textId="77777777" w:rsidR="0019778B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れんこんのごまネーズ和え</w:t>
                                  </w:r>
                                </w:p>
                                <w:p w14:paraId="13D8A304" w14:textId="77777777" w:rsidR="0019778B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プチトマト　豆腐の味噌汁</w:t>
                                  </w:r>
                                </w:p>
                                <w:p w14:paraId="1CF86C13" w14:textId="6527B87A" w:rsidR="0019778B" w:rsidRPr="00136ED6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DA9301A" w14:textId="77777777" w:rsidR="00E36CEA" w:rsidRPr="0019778B" w:rsidRDefault="0019778B" w:rsidP="00E350EB">
                                  <w:pPr>
                                    <w:spacing w:line="0" w:lineRule="atLeast"/>
                                    <w:ind w:firstLineChars="300" w:firstLine="840"/>
                                    <w:rPr>
                                      <w:rFonts w:ascii="HGS創英角ﾎﾟｯﾌﾟ体" w:eastAsia="HGS創英角ﾎﾟｯﾌﾟ体" w:hAnsi="HGS創英角ﾎﾟｯﾌﾟ体"/>
                                      <w:color w:val="171717" w:themeColor="background2" w:themeShade="1A"/>
                                      <w:sz w:val="28"/>
                                      <w:szCs w:val="28"/>
                                    </w:rPr>
                                  </w:pPr>
                                  <w:r w:rsidRPr="0019778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171717" w:themeColor="background2" w:themeShade="1A"/>
                                      <w:sz w:val="28"/>
                                      <w:szCs w:val="28"/>
                                    </w:rPr>
                                    <w:t>お弁当</w:t>
                                  </w:r>
                                </w:p>
                                <w:p w14:paraId="7B1FC88F" w14:textId="5CC90E31" w:rsidR="0019778B" w:rsidRPr="0019778B" w:rsidRDefault="0019778B" w:rsidP="00E350EB">
                                  <w:pPr>
                                    <w:spacing w:line="0" w:lineRule="atLeast"/>
                                    <w:ind w:firstLineChars="50" w:firstLine="140"/>
                                    <w:rPr>
                                      <w:rFonts w:ascii="HGS創英角ﾎﾟｯﾌﾟ体" w:eastAsia="HGS創英角ﾎﾟｯﾌﾟ体" w:hAnsi="HGS創英角ﾎﾟｯﾌﾟ体"/>
                                      <w:color w:val="171717" w:themeColor="background2" w:themeShade="1A"/>
                                      <w:sz w:val="28"/>
                                      <w:szCs w:val="28"/>
                                    </w:rPr>
                                  </w:pPr>
                                  <w:r w:rsidRPr="0019778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171717" w:themeColor="background2" w:themeShade="1A"/>
                                      <w:sz w:val="28"/>
                                      <w:szCs w:val="28"/>
                                    </w:rPr>
                                    <w:t>業者に発注します</w:t>
                                  </w:r>
                                </w:p>
                                <w:p w14:paraId="7BC3B5E0" w14:textId="493BEC35" w:rsidR="0019778B" w:rsidRPr="0019778B" w:rsidRDefault="0019778B" w:rsidP="00E350EB">
                                  <w:pPr>
                                    <w:spacing w:line="0" w:lineRule="atLeast"/>
                                    <w:ind w:firstLineChars="150" w:firstLine="330"/>
                                    <w:rPr>
                                      <w:rFonts w:ascii="HGS創英角ﾎﾟｯﾌﾟ体" w:eastAsia="HGS創英角ﾎﾟｯﾌﾟ体" w:hAnsi="HGS創英角ﾎﾟｯﾌﾟ体"/>
                                      <w:color w:val="171717" w:themeColor="background2" w:themeShade="1A"/>
                                      <w:sz w:val="22"/>
                                    </w:rPr>
                                  </w:pPr>
                                  <w:r w:rsidRPr="0019778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171717" w:themeColor="background2" w:themeShade="1A"/>
                                      <w:sz w:val="22"/>
                                    </w:rPr>
                                    <w:t>（ヨシオカ弁当）</w:t>
                                  </w:r>
                                </w:p>
                                <w:p w14:paraId="1CF86C14" w14:textId="7D7FB6E3" w:rsidR="0019778B" w:rsidRPr="0019778B" w:rsidRDefault="0019778B" w:rsidP="0019778B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S創英角ﾎﾟｯﾌﾟ体" w:eastAsia="HGS創英角ﾎﾟｯﾌﾟ体" w:hAnsi="HGS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055951" w14:paraId="1CF86C1E" w14:textId="77777777" w:rsidTr="001B4033">
                              <w:trPr>
                                <w:trHeight w:val="25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17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8" w14:textId="3257DA1D" w:rsidR="003904EC" w:rsidRPr="00055951" w:rsidRDefault="004C3FE1" w:rsidP="00024368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とんがりコーン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9" w14:textId="05421336" w:rsidR="003904EC" w:rsidRPr="00055951" w:rsidRDefault="0019778B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エントリー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A" w14:textId="48EFE0CE" w:rsidR="00C924F1" w:rsidRPr="00055951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ミレービスケット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B" w14:textId="435A6449" w:rsidR="003904EC" w:rsidRPr="00055951" w:rsidRDefault="0019778B" w:rsidP="0019778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ミニドーナツ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C" w14:textId="52321DEE" w:rsidR="003904EC" w:rsidRPr="00055951" w:rsidRDefault="00B20860" w:rsidP="00B20860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プリン</w:t>
                                  </w:r>
                                </w:p>
                              </w:tc>
                            </w:tr>
                            <w:tr w:rsidR="003904EC" w:rsidRPr="00055951" w14:paraId="2239A1AF" w14:textId="77777777" w:rsidTr="004C3FE1">
                              <w:trPr>
                                <w:trHeight w:val="278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3B92156" w14:textId="71F85279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0409C43" w14:textId="331C61AB" w:rsidR="003904EC" w:rsidRPr="00055951" w:rsidRDefault="004C3FE1" w:rsidP="00C541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５３３</w:t>
                                  </w:r>
                                  <w:r w:rsidR="0002436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Ｋｃａｌ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9B77CC7" w14:textId="00F7661E" w:rsidR="003904EC" w:rsidRPr="00055951" w:rsidRDefault="0019778B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６４５</w:t>
                                  </w:r>
                                  <w:r w:rsidR="0002436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Ｋｃａｌ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F3A87E0" w14:textId="408CECD6" w:rsidR="008A303A" w:rsidRPr="00055951" w:rsidRDefault="0019778B" w:rsidP="008A303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４４７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7B954F" w14:textId="6702F082" w:rsidR="003904EC" w:rsidRPr="00055951" w:rsidRDefault="0019778B" w:rsidP="0019778B">
                                  <w:pPr>
                                    <w:spacing w:line="0" w:lineRule="atLeast"/>
                                    <w:ind w:firstLineChars="100" w:firstLine="180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５４２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71BD7FC" w14:textId="55471264" w:rsidR="003904EC" w:rsidRPr="00055951" w:rsidRDefault="00E350EB" w:rsidP="009D21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１０８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35" w14:textId="77777777" w:rsidTr="00B93D54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8" w14:textId="1A54F63D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A" w14:textId="6B5792F3" w:rsidR="00AD3957" w:rsidRPr="00860136" w:rsidRDefault="00860136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9770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C" w14:textId="66CA9910" w:rsidR="00AD3957" w:rsidRPr="00860136" w:rsidRDefault="00AD3957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C9770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E" w14:textId="76388ECE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C9770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0" w14:textId="216E5E08" w:rsidR="00AD3957" w:rsidRPr="00860136" w:rsidRDefault="00C97707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１８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2" w14:textId="3BF1D97D" w:rsidR="00AD3957" w:rsidRPr="00860136" w:rsidRDefault="00C97707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１９</w:t>
                                  </w:r>
                                  <w:r w:rsidR="00C7640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金）</w:t>
                                  </w:r>
                                </w:p>
                              </w:tc>
                            </w:tr>
                            <w:tr w:rsidR="003904EC" w:rsidRPr="00055951" w14:paraId="1CF86C3D" w14:textId="77777777" w:rsidTr="004055C3">
                              <w:trPr>
                                <w:trHeight w:val="1217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6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bookmarkStart w:id="0" w:name="_Hlk166079467"/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37" w14:textId="17E2B481" w:rsidR="008A303A" w:rsidRPr="00E350EB" w:rsidRDefault="008A303A" w:rsidP="00E350EB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角ﾎﾟｯﾌﾟ体" w:eastAsia="HGP創英角ﾎﾟｯﾌﾟ体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BF54C44" w14:textId="6D514230" w:rsidR="00E9785C" w:rsidRDefault="001B4033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F9BF89D" w14:textId="77777777" w:rsidR="001B4033" w:rsidRDefault="001B4033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鯖の梅しょうが煮</w:t>
                                  </w:r>
                                </w:p>
                                <w:p w14:paraId="7B0502E7" w14:textId="35E6196F" w:rsidR="001B4033" w:rsidRDefault="001B4033" w:rsidP="001B4033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キャベツのごま酢和え</w:t>
                                  </w:r>
                                </w:p>
                                <w:p w14:paraId="24B13A8D" w14:textId="77777777" w:rsidR="001B4033" w:rsidRDefault="001B4033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しいたけとえのきの野菜スープ</w:t>
                                  </w:r>
                                </w:p>
                                <w:p w14:paraId="1CF86C38" w14:textId="3BD1889B" w:rsidR="001B4033" w:rsidRPr="00055951" w:rsidRDefault="001B4033" w:rsidP="001B4033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トマト南蛮和え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D0C45BE" w14:textId="77777777" w:rsidR="00E647D4" w:rsidRDefault="008A303A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CE2E9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2920D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156A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67161D5" w14:textId="77777777" w:rsidR="006156AB" w:rsidRDefault="006156AB" w:rsidP="001D05C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手作りナゲット</w:t>
                                  </w:r>
                                </w:p>
                                <w:p w14:paraId="76319B69" w14:textId="7920E9B6" w:rsidR="001D05C4" w:rsidRDefault="001D05C4" w:rsidP="001D05C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五色和え　プチトマト</w:t>
                                  </w:r>
                                </w:p>
                                <w:p w14:paraId="30E93B50" w14:textId="77777777" w:rsidR="001D05C4" w:rsidRDefault="001D05C4" w:rsidP="001D05C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アスパラガスと玉ねぎの味噌汁</w:t>
                                  </w:r>
                                </w:p>
                                <w:p w14:paraId="1CF86C39" w14:textId="537EF990" w:rsidR="001D05C4" w:rsidRPr="00055951" w:rsidRDefault="001D05C4" w:rsidP="001D05C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0668EC" w14:textId="7D4DE5E5" w:rsidR="00B10EE6" w:rsidRDefault="00607D3D" w:rsidP="001D05C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麦</w:t>
                                  </w:r>
                                  <w:r w:rsidR="001D05C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5DE5A46" w14:textId="77777777" w:rsidR="001D05C4" w:rsidRDefault="001D05C4" w:rsidP="001D05C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鮭の西京焼き</w:t>
                                  </w:r>
                                </w:p>
                                <w:p w14:paraId="43DE0222" w14:textId="77777777" w:rsidR="001D05C4" w:rsidRDefault="001D05C4" w:rsidP="001D05C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ブロッコリーときのこのごま酢和え</w:t>
                                  </w:r>
                                </w:p>
                                <w:p w14:paraId="458E21A1" w14:textId="77777777" w:rsidR="001D05C4" w:rsidRDefault="001D05C4" w:rsidP="001D05C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ひじきサラダ</w:t>
                                  </w:r>
                                </w:p>
                                <w:p w14:paraId="1CF86C3A" w14:textId="05DA1044" w:rsidR="001D05C4" w:rsidRPr="00055951" w:rsidRDefault="001D05C4" w:rsidP="001D05C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鶏肉と若布のスープ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D11DF0F" w14:textId="77777777" w:rsidR="00FE1569" w:rsidRDefault="001D05C4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ロールパン</w:t>
                                  </w:r>
                                </w:p>
                                <w:p w14:paraId="734CD6CA" w14:textId="77777777" w:rsidR="001D05C4" w:rsidRDefault="001D05C4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ポパイレバー</w:t>
                                  </w:r>
                                </w:p>
                                <w:p w14:paraId="7191987B" w14:textId="77777777" w:rsidR="001D05C4" w:rsidRDefault="001D05C4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切干大根のサラダ</w:t>
                                  </w:r>
                                </w:p>
                                <w:p w14:paraId="25FFDF4D" w14:textId="77777777" w:rsidR="001D05C4" w:rsidRDefault="001D05C4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カラフルピーマン炒め</w:t>
                                  </w:r>
                                </w:p>
                                <w:p w14:paraId="1CF86C3B" w14:textId="382B3C11" w:rsidR="001D05C4" w:rsidRPr="00FE1569" w:rsidRDefault="001D05C4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トマトスープ　オレンジ</w:t>
                                  </w:r>
                                </w:p>
                              </w:tc>
                            </w:tr>
                            <w:bookmarkEnd w:id="0"/>
                            <w:tr w:rsidR="003904EC" w:rsidRPr="00055951" w14:paraId="1CF86C4D" w14:textId="77777777" w:rsidTr="001B4033">
                              <w:trPr>
                                <w:trHeight w:val="225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6" w14:textId="5A851DED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7" w14:textId="19EFFDC1" w:rsidR="00E36CEA" w:rsidRPr="00055951" w:rsidRDefault="00E36CEA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8" w14:textId="75D3FE2D" w:rsidR="008A303A" w:rsidRPr="00055951" w:rsidRDefault="001B4033" w:rsidP="001B4033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9" w14:textId="521F6862" w:rsidR="00E9785C" w:rsidRPr="00055951" w:rsidRDefault="001D05C4" w:rsidP="00A2229F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あんぱんまんせんべい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A" w14:textId="43939331" w:rsidR="00B10EE6" w:rsidRPr="00055951" w:rsidRDefault="001D05C4" w:rsidP="001D05C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たべっ子どうぶつ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B" w14:textId="2CD16479" w:rsidR="000C01D1" w:rsidRPr="00055951" w:rsidRDefault="001D05C4" w:rsidP="001D05C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こつぶっこ</w:t>
                                  </w:r>
                                </w:p>
                              </w:tc>
                            </w:tr>
                            <w:tr w:rsidR="003904EC" w:rsidRPr="00055951" w14:paraId="6E36D1DD" w14:textId="77777777" w:rsidTr="004C3FE1">
                              <w:trPr>
                                <w:trHeight w:val="268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D880EB3" w14:textId="63EE8D54" w:rsidR="00CF3558" w:rsidRPr="00CF3558" w:rsidRDefault="00CF3558" w:rsidP="00CF355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7A8AFFC" w14:textId="49D2E144" w:rsidR="003904EC" w:rsidRPr="00055951" w:rsidRDefault="003904EC" w:rsidP="00D532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430E8" w14:textId="2713C97F" w:rsidR="003904EC" w:rsidRPr="00055951" w:rsidRDefault="001B4033" w:rsidP="000206A8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５１５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8536BB" w14:textId="3AFBBDF6" w:rsidR="003904EC" w:rsidRPr="00055951" w:rsidRDefault="00A2229F" w:rsidP="00136ED6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４９９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A9186EA" w14:textId="7DDE3713" w:rsidR="003904EC" w:rsidRPr="00055951" w:rsidRDefault="001D05C4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４８３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BF196E6" w14:textId="6B793E2B" w:rsidR="00B10EE6" w:rsidRPr="00055951" w:rsidRDefault="001D05C4" w:rsidP="00B10EE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５６８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5C" w14:textId="77777777" w:rsidTr="00B93D54">
                              <w:trPr>
                                <w:trHeight w:val="287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F" w14:textId="210CC657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1" w14:textId="53C43D0B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C9770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3" w14:textId="6C10ED45" w:rsidR="00B36DAA" w:rsidRPr="00B36DAA" w:rsidRDefault="00C76402" w:rsidP="00B36DAA">
                                  <w:pPr>
                                    <w:spacing w:line="0" w:lineRule="atLeast"/>
                                    <w:ind w:firstLineChars="600" w:firstLine="1084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C9770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  <w:r w:rsidR="00B36DA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5" w14:textId="363A14B3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C9770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7" w14:textId="6F3CB802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C9770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9" w14:textId="0D5C7019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C9770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64" w14:textId="77777777" w:rsidTr="0097547A">
                              <w:trPr>
                                <w:trHeight w:val="935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D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60A8D5" w14:textId="77777777" w:rsidR="002C1094" w:rsidRDefault="004055C3" w:rsidP="004055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9645B9F" w14:textId="77777777" w:rsidR="004055C3" w:rsidRDefault="004055C3" w:rsidP="004055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キャベツと豚肉の炒め物</w:t>
                                  </w:r>
                                </w:p>
                                <w:p w14:paraId="0FD04FE8" w14:textId="77777777" w:rsidR="004055C3" w:rsidRDefault="004055C3" w:rsidP="004055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もやしのナムル</w:t>
                                  </w:r>
                                </w:p>
                                <w:p w14:paraId="7DD058FE" w14:textId="77777777" w:rsidR="004055C3" w:rsidRDefault="004055C3" w:rsidP="004055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しいたけのマヨネーズ焼き</w:t>
                                  </w:r>
                                </w:p>
                                <w:p w14:paraId="1CF86C5E" w14:textId="2B519C90" w:rsidR="004055C3" w:rsidRPr="00055951" w:rsidRDefault="004055C3" w:rsidP="004055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コロコロスープ　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926F1F0" w14:textId="16857BC9" w:rsidR="00DB5BCF" w:rsidRDefault="00A2229F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麦</w:t>
                                  </w:r>
                                  <w:r w:rsidR="004055C3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EB1B488" w14:textId="77777777" w:rsidR="004055C3" w:rsidRDefault="004055C3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鯖の竜田揚げ</w:t>
                                  </w:r>
                                </w:p>
                                <w:p w14:paraId="74C32FCC" w14:textId="77777777" w:rsidR="004055C3" w:rsidRDefault="004055C3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小松菜と厚揚げの煮浸し</w:t>
                                  </w:r>
                                </w:p>
                                <w:p w14:paraId="093A56DA" w14:textId="77777777" w:rsidR="004055C3" w:rsidRDefault="004055C3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5F" w14:textId="4106274B" w:rsidR="004055C3" w:rsidRPr="00055951" w:rsidRDefault="004055C3" w:rsidP="004055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しめじの野菜スープ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E2DB4DF" w14:textId="77777777" w:rsidR="00FE047C" w:rsidRDefault="004055C3" w:rsidP="004055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6B7F696" w14:textId="77777777" w:rsidR="004055C3" w:rsidRDefault="004055C3" w:rsidP="004055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すき焼き風煮</w:t>
                                  </w:r>
                                </w:p>
                                <w:p w14:paraId="1B23E6D7" w14:textId="4D6343FE" w:rsidR="004055C3" w:rsidRDefault="004055C3" w:rsidP="004055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コーンともやしの酢の物</w:t>
                                  </w:r>
                                </w:p>
                                <w:p w14:paraId="132BAD4A" w14:textId="77777777" w:rsidR="004055C3" w:rsidRDefault="004055C3" w:rsidP="004055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しいたけとチンゲン菜のスープ</w:t>
                                  </w:r>
                                </w:p>
                                <w:p w14:paraId="1CF86C60" w14:textId="619139D3" w:rsidR="004055C3" w:rsidRPr="004055C3" w:rsidRDefault="004055C3" w:rsidP="004055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 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ABB9ABC" w14:textId="616513F6" w:rsidR="006D7EC1" w:rsidRDefault="004055C3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5459184" w14:textId="77777777" w:rsidR="004055C3" w:rsidRDefault="004055C3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怪獣揚げ</w:t>
                                  </w:r>
                                </w:p>
                                <w:p w14:paraId="3F700DA5" w14:textId="77777777" w:rsidR="004055C3" w:rsidRDefault="004055C3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キャベツサラダ</w:t>
                                  </w:r>
                                </w:p>
                                <w:p w14:paraId="7D55F297" w14:textId="77777777" w:rsidR="004055C3" w:rsidRDefault="004055C3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もやしときゅうり</w:t>
                                  </w:r>
                                  <w:r w:rsidR="00607D3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のごま酢和え</w:t>
                                  </w:r>
                                </w:p>
                                <w:p w14:paraId="1CF86C61" w14:textId="77DEFE33" w:rsidR="00607D3D" w:rsidRPr="00055951" w:rsidRDefault="00607D3D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豆腐とえのきのすまし汁</w:t>
                                  </w:r>
                                  <w:r w:rsidR="00A2229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A3B1625" w14:textId="77777777" w:rsidR="00BB2C6F" w:rsidRDefault="00607D3D" w:rsidP="00607D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8F76EE1" w14:textId="77777777" w:rsidR="00607D3D" w:rsidRDefault="00607D3D" w:rsidP="00607D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つくね焼き</w:t>
                                  </w:r>
                                </w:p>
                                <w:p w14:paraId="5C85D243" w14:textId="1A49CC8C" w:rsidR="00607D3D" w:rsidRDefault="00607D3D" w:rsidP="00607D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ブロッコリーのツナ和え</w:t>
                                  </w:r>
                                </w:p>
                                <w:p w14:paraId="4B3E0553" w14:textId="32BB3E6C" w:rsidR="00607D3D" w:rsidRDefault="00607D3D" w:rsidP="00607D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鶏肉と若布のスープ</w:t>
                                  </w:r>
                                </w:p>
                                <w:p w14:paraId="1CF86C62" w14:textId="509301DC" w:rsidR="00607D3D" w:rsidRPr="00055951" w:rsidRDefault="00607D3D" w:rsidP="00607D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　パインアップル</w:t>
                                  </w:r>
                                </w:p>
                              </w:tc>
                            </w:tr>
                            <w:tr w:rsidR="003904EC" w:rsidRPr="00055951" w14:paraId="1CF86C74" w14:textId="77777777" w:rsidTr="004055C3">
                              <w:trPr>
                                <w:trHeight w:val="29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6D" w14:textId="485CA54F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E" w14:textId="638C1653" w:rsidR="003904EC" w:rsidRPr="00055951" w:rsidRDefault="004055C3" w:rsidP="004055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サラダ薄焼き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F" w14:textId="314AC084" w:rsidR="003904EC" w:rsidRPr="00055951" w:rsidRDefault="004055C3" w:rsidP="004055C3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牛乳　おっとっと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0" w14:textId="4FA543C2" w:rsidR="003904EC" w:rsidRPr="00014B6D" w:rsidRDefault="004055C3" w:rsidP="004055C3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ベジたべる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1" w14:textId="1FB276E7" w:rsidR="003904EC" w:rsidRPr="00055951" w:rsidRDefault="00607D3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キャラメルコーン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2" w14:textId="29E076E4" w:rsidR="003904EC" w:rsidRPr="00055951" w:rsidRDefault="00607D3D" w:rsidP="00607D3D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ココナッツサブレ</w:t>
                                  </w:r>
                                </w:p>
                              </w:tc>
                            </w:tr>
                            <w:tr w:rsidR="003904EC" w:rsidRPr="00055951" w14:paraId="7CCD2DC5" w14:textId="77777777" w:rsidTr="00B93D54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9E32C46" w14:textId="6A06B2AB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26281C" w14:textId="48FFD6E5" w:rsidR="003904EC" w:rsidRPr="00055951" w:rsidRDefault="004055C3" w:rsidP="008C3BF6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４７６</w:t>
                                  </w:r>
                                  <w:r w:rsidR="002C1094"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1DD9A3B" w14:textId="33EFD5E4" w:rsidR="003904EC" w:rsidRPr="00055951" w:rsidRDefault="004055C3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５３８</w:t>
                                  </w:r>
                                  <w:r w:rsidR="00014B6D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729E06" w14:textId="52FDBF8B" w:rsidR="006704FF" w:rsidRPr="00055951" w:rsidRDefault="004055C3" w:rsidP="00FE047C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５０２Kcal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1254F27" w14:textId="7E68AEE5" w:rsidR="003904EC" w:rsidRPr="00055951" w:rsidRDefault="00607D3D" w:rsidP="001F5AF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1F5AF9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6D7EC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F5A787C" w14:textId="597B84E9" w:rsidR="003904EC" w:rsidRPr="00055951" w:rsidRDefault="00607D3D" w:rsidP="00697225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４４０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83" w14:textId="77777777" w:rsidTr="00B93D54">
                              <w:trPr>
                                <w:trHeight w:val="29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6" w14:textId="7FA32E48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8" w14:textId="262060E4" w:rsidR="00AD3957" w:rsidRPr="00055951" w:rsidRDefault="00C9770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２９（月）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A" w14:textId="1C22690F" w:rsidR="00AD3957" w:rsidRPr="00055951" w:rsidRDefault="00C9770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３０（火）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C" w14:textId="1F9DAAB3" w:rsidR="00AD3957" w:rsidRPr="00055951" w:rsidRDefault="00C9770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３１（水）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E" w14:textId="191458CC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0" w14:textId="35A977B9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8B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4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21F0C19" w14:textId="77777777" w:rsidR="00055951" w:rsidRDefault="00607D3D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8483920" w14:textId="77777777" w:rsidR="00607D3D" w:rsidRDefault="00607D3D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焼肉風</w:t>
                                  </w:r>
                                </w:p>
                                <w:p w14:paraId="6BF49973" w14:textId="77777777" w:rsidR="00607D3D" w:rsidRDefault="00607D3D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青菜とひじきの酢の物</w:t>
                                  </w:r>
                                </w:p>
                                <w:p w14:paraId="72C32DFA" w14:textId="44C7CD1A" w:rsidR="00607D3D" w:rsidRDefault="00607D3D" w:rsidP="00607D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キャベツのチキンスープ</w:t>
                                  </w:r>
                                </w:p>
                                <w:p w14:paraId="1CF86C85" w14:textId="3B4061BE" w:rsidR="00607D3D" w:rsidRPr="003516A1" w:rsidRDefault="00607D3D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　パインアップル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DED0A01" w14:textId="7DBBAD30" w:rsidR="00C42724" w:rsidRDefault="00607D3D" w:rsidP="00607D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2226278" w14:textId="77777777" w:rsidR="00607D3D" w:rsidRDefault="00607D3D" w:rsidP="00607D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鯖の味噌煮</w:t>
                                  </w:r>
                                </w:p>
                                <w:p w14:paraId="1E42313B" w14:textId="77777777" w:rsidR="00607D3D" w:rsidRDefault="00607D3D" w:rsidP="00607D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ブロッコリーのおかか和え</w:t>
                                  </w:r>
                                </w:p>
                                <w:p w14:paraId="324776C6" w14:textId="77777777" w:rsidR="00607D3D" w:rsidRDefault="00607D3D" w:rsidP="00607D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86" w14:textId="40C3CFA7" w:rsidR="00607D3D" w:rsidRPr="003516A1" w:rsidRDefault="00607D3D" w:rsidP="00607D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ねぎ入りわかめスープ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A07F7EC" w14:textId="77777777" w:rsidR="00014B6D" w:rsidRDefault="00607D3D" w:rsidP="00BC6D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FDE9C71" w14:textId="77777777" w:rsidR="00607D3D" w:rsidRDefault="00607D3D" w:rsidP="00BC6D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牛肉とごぼうの煮物</w:t>
                                  </w:r>
                                </w:p>
                                <w:p w14:paraId="310EA48A" w14:textId="4D99FD9A" w:rsidR="00607D3D" w:rsidRDefault="000206A8" w:rsidP="00BC6D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07D3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和風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野菜</w:t>
                                  </w:r>
                                  <w:r w:rsidR="00607D3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サラダ</w:t>
                                  </w:r>
                                </w:p>
                                <w:p w14:paraId="110F8A30" w14:textId="77777777" w:rsidR="00607D3D" w:rsidRDefault="00607D3D" w:rsidP="00BC6D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もやしと</w:t>
                                  </w:r>
                                  <w:r w:rsidR="00C0325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油揚げの中華和え</w:t>
                                  </w:r>
                                </w:p>
                                <w:p w14:paraId="1CF86C87" w14:textId="347C2789" w:rsidR="00C0325F" w:rsidRPr="0011637D" w:rsidRDefault="00C0325F" w:rsidP="00BC6D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</w:t>
                                  </w:r>
                                  <w:r w:rsidR="00BC6D9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のすまし汁　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8" w14:textId="66729D2E" w:rsidR="00A804E8" w:rsidRPr="003516A1" w:rsidRDefault="004A60CF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9" w14:textId="40C9B4E3" w:rsidR="00747A82" w:rsidRPr="003516A1" w:rsidRDefault="00747A82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93" w14:textId="77777777" w:rsidTr="00B93D54">
                              <w:trPr>
                                <w:trHeight w:val="22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C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D" w14:textId="254C438C" w:rsidR="003904EC" w:rsidRPr="003516A1" w:rsidRDefault="00607D3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ぱりんこ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E" w14:textId="6574B1C2" w:rsidR="00C42724" w:rsidRPr="003516A1" w:rsidRDefault="00607D3D" w:rsidP="00C427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おにぎりせんべい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F" w14:textId="741D1958" w:rsidR="003904EC" w:rsidRPr="003516A1" w:rsidRDefault="00BC6D90" w:rsidP="00BC6D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ビスコ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0" w14:textId="0D12B30E" w:rsidR="003904EC" w:rsidRPr="003516A1" w:rsidRDefault="003904EC" w:rsidP="00A804E8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1" w14:textId="5BA6CE3B" w:rsidR="00574969" w:rsidRPr="003516A1" w:rsidRDefault="00574969" w:rsidP="0057496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D3957" w:rsidRPr="003516A1" w14:paraId="6E990625" w14:textId="77777777" w:rsidTr="00B93D54">
                              <w:trPr>
                                <w:trHeight w:val="28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43D5E35" w14:textId="62DA0370" w:rsidR="00AD3957" w:rsidRPr="003516A1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153F957" w14:textId="144C5046" w:rsidR="00AD3957" w:rsidRPr="003516A1" w:rsidRDefault="00607D3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４９２</w:t>
                                  </w:r>
                                  <w:r w:rsidR="00055951"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91292B" w14:textId="6E957223" w:rsidR="00AD3957" w:rsidRPr="003516A1" w:rsidRDefault="00607D3D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５３７Kcal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4E510B2" w14:textId="501553E1" w:rsidR="009F18E4" w:rsidRPr="003516A1" w:rsidRDefault="00BC6D90" w:rsidP="009F18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５２３Kcal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2BE32E0" w14:textId="66402FC3" w:rsidR="00AD3957" w:rsidRPr="003516A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5B29208" w14:textId="7C899D3C" w:rsidR="00AD3957" w:rsidRPr="003516A1" w:rsidRDefault="00AD3957" w:rsidP="00834809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86C9C" w14:textId="77777777" w:rsidR="00473607" w:rsidRPr="003516A1" w:rsidRDefault="00473607" w:rsidP="00473607">
                            <w:pPr>
                              <w:spacing w:beforeLines="60" w:before="216"/>
                              <w:rPr>
                                <w:rFonts w:ascii="HGP創英ﾌﾟﾚｾﾞﾝｽEB" w:eastAsia="HGP創英ﾌﾟﾚｾﾞﾝｽEB"/>
                                <w:color w:val="ED5C1B"/>
                                <w:sz w:val="18"/>
                                <w:szCs w:val="18"/>
                              </w:rPr>
                            </w:pPr>
                          </w:p>
                          <w:p w14:paraId="1CF86C9D" w14:textId="77777777" w:rsidR="00473607" w:rsidRDefault="00473607" w:rsidP="00473607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86BC3" id="Text Box 15" o:spid="_x0000_s1026" style="position:absolute;left:0;text-align:left;margin-left:-42.8pt;margin-top:-48.45pt;width:766.5pt;height:549.6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" filled="f" stroked="f" strokeweight="1pt">
                <v:stroke dashstyle="3 1" endcap="round"/>
                <v:textbox inset="0,.7pt,0,.7pt">
                  <w:txbxContent>
                    <w:tbl>
                      <w:tblPr>
                        <w:tblStyle w:val="1"/>
                        <w:tblW w:w="15153" w:type="dxa"/>
                        <w:tblBorders>
                          <w:top w:val="dotted" w:sz="4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1"/>
                        <w:gridCol w:w="2862"/>
                        <w:gridCol w:w="2835"/>
                        <w:gridCol w:w="2835"/>
                        <w:gridCol w:w="2835"/>
                        <w:gridCol w:w="2835"/>
                      </w:tblGrid>
                      <w:tr w:rsidR="00AD3957" w:rsidRPr="00055951" w14:paraId="1CF86BE7" w14:textId="77777777" w:rsidTr="00B93D54">
                        <w:trPr>
                          <w:trHeight w:val="274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A" w14:textId="26A6AFAF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C" w14:textId="45C36D7D" w:rsidR="00AD3957" w:rsidRPr="00055951" w:rsidRDefault="00C97707" w:rsidP="00E1102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E" w14:textId="6C914D80" w:rsidR="00AD3957" w:rsidRPr="00055951" w:rsidRDefault="00C97707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0" w14:textId="648DDEAA" w:rsidR="00AD3957" w:rsidRPr="00055951" w:rsidRDefault="000D47FC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C97707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2" w14:textId="72415F19" w:rsidR="002C032B" w:rsidRPr="00055951" w:rsidRDefault="00C97707" w:rsidP="002C032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4B2C82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4" w14:textId="0834CB80" w:rsidR="00AD3957" w:rsidRPr="00055951" w:rsidRDefault="00C9770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BEF" w14:textId="77777777" w:rsidTr="0097547A">
                        <w:trPr>
                          <w:trHeight w:val="108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8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500D870" w14:textId="77777777" w:rsidR="00EE7AED" w:rsidRDefault="002C032B" w:rsidP="0036126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5D70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1DB06CC" w14:textId="77777777" w:rsidR="005D70A1" w:rsidRDefault="005D70A1" w:rsidP="005D70A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韓国風焼きとり</w:t>
                            </w:r>
                          </w:p>
                          <w:p w14:paraId="273D8EFD" w14:textId="7AD91733" w:rsidR="005D70A1" w:rsidRDefault="00E234C8" w:rsidP="00E234C8">
                            <w:pPr>
                              <w:spacing w:line="0" w:lineRule="atLeast"/>
                              <w:ind w:firstLineChars="450" w:firstLine="81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塩こんぶ和え</w:t>
                            </w:r>
                          </w:p>
                          <w:p w14:paraId="441968FA" w14:textId="77777777" w:rsidR="005D70A1" w:rsidRDefault="005D70A1" w:rsidP="005D70A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BE9" w14:textId="43D52683" w:rsidR="005D70A1" w:rsidRPr="00055951" w:rsidRDefault="005D70A1" w:rsidP="005D70A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しめじの野菜スープ　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12A5CB" w14:textId="10B7680E" w:rsidR="00E11020" w:rsidRDefault="00361266" w:rsidP="0036126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A2229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麦</w:t>
                            </w:r>
                            <w:r w:rsidR="005D70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2619A76" w14:textId="77777777" w:rsidR="005D70A1" w:rsidRDefault="005D70A1" w:rsidP="005D70A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魚のかば焼き風</w:t>
                            </w:r>
                          </w:p>
                          <w:p w14:paraId="5E3903DA" w14:textId="612C3E08" w:rsidR="005D70A1" w:rsidRDefault="00A2229F" w:rsidP="00A2229F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小松菜のごま和え</w:t>
                            </w:r>
                            <w:r w:rsidR="00E234C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D70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春雨サラダ</w:t>
                            </w:r>
                          </w:p>
                          <w:p w14:paraId="6DE469A1" w14:textId="499BC68D" w:rsidR="005D70A1" w:rsidRDefault="005D70A1" w:rsidP="005D70A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</w:t>
                            </w:r>
                            <w:r w:rsidR="003759D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すまし汁</w:t>
                            </w:r>
                          </w:p>
                          <w:p w14:paraId="1CF86BEA" w14:textId="6198A161" w:rsidR="005D70A1" w:rsidRPr="00295D7A" w:rsidRDefault="005D70A1" w:rsidP="005D70A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E778EF1" w14:textId="1BBF10E6" w:rsidR="000D47FC" w:rsidRDefault="00361266" w:rsidP="0036126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0D47FC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ごはん</w:t>
                            </w:r>
                          </w:p>
                          <w:p w14:paraId="4073157F" w14:textId="1517006A" w:rsidR="00C67FC3" w:rsidRDefault="000D47FC" w:rsidP="000D47FC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チンジャオロースー</w:t>
                            </w:r>
                          </w:p>
                          <w:p w14:paraId="4637B31E" w14:textId="2F88C6C8" w:rsidR="000D47FC" w:rsidRDefault="000D47FC" w:rsidP="00ED0215">
                            <w:pPr>
                              <w:spacing w:line="0" w:lineRule="atLeast"/>
                              <w:ind w:firstLineChars="450" w:firstLine="81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かみかみ和え</w:t>
                            </w:r>
                          </w:p>
                          <w:p w14:paraId="777EFF71" w14:textId="77777777" w:rsidR="000D47FC" w:rsidRDefault="000D47FC" w:rsidP="000D47FC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にんじんとじゃこの炒め物</w:t>
                            </w:r>
                          </w:p>
                          <w:p w14:paraId="1CF86BEB" w14:textId="4FBB474F" w:rsidR="000D47FC" w:rsidRPr="00055951" w:rsidRDefault="000D47FC" w:rsidP="000D47FC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キャベツスープ　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A94FB6A" w14:textId="53E83D13" w:rsidR="0009223C" w:rsidRDefault="000206A8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麦</w:t>
                            </w:r>
                            <w:r w:rsidR="000D47FC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681A2DA" w14:textId="0C23B1CD" w:rsidR="000D47FC" w:rsidRDefault="000D47FC" w:rsidP="00E7727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魚のアングレース</w:t>
                            </w:r>
                          </w:p>
                          <w:p w14:paraId="240DC4C0" w14:textId="77777777" w:rsidR="000D47FC" w:rsidRDefault="000D47FC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ちりめんサラダ</w:t>
                            </w:r>
                          </w:p>
                          <w:p w14:paraId="5E2CE132" w14:textId="3A07CE53" w:rsidR="00E77272" w:rsidRDefault="00E77272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BEC" w14:textId="33457BCB" w:rsidR="000D47FC" w:rsidRPr="00055951" w:rsidRDefault="00E77272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ビーンズスープ</w:t>
                            </w:r>
                            <w:r w:rsidR="000D47FC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76A04F9" w14:textId="77777777" w:rsidR="0009223C" w:rsidRDefault="004C3FE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七夕そうめん</w:t>
                            </w:r>
                          </w:p>
                          <w:p w14:paraId="0E467FB1" w14:textId="77777777" w:rsidR="004C3FE1" w:rsidRDefault="004C3FE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ブロッコリーのカレー炒め</w:t>
                            </w:r>
                          </w:p>
                          <w:p w14:paraId="1139B112" w14:textId="77777777" w:rsidR="004C3FE1" w:rsidRDefault="004C3FE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海藻サラダ</w:t>
                            </w:r>
                          </w:p>
                          <w:p w14:paraId="358282D4" w14:textId="77777777" w:rsidR="004C3FE1" w:rsidRDefault="004C3FE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えのきともやしのスープ</w:t>
                            </w:r>
                          </w:p>
                          <w:p w14:paraId="1CF86BED" w14:textId="7614FBB2" w:rsidR="004C3FE1" w:rsidRPr="00055951" w:rsidRDefault="004C3FE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</w:tr>
                      <w:tr w:rsidR="003904EC" w:rsidRPr="00055951" w14:paraId="1CF86BF7" w14:textId="77777777" w:rsidTr="00E350EB">
                        <w:trPr>
                          <w:trHeight w:val="32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F0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1" w14:textId="183E19B3" w:rsidR="003904EC" w:rsidRPr="00055951" w:rsidRDefault="005D70A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星たべよ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2" w14:textId="79427292" w:rsidR="003904EC" w:rsidRPr="00055951" w:rsidRDefault="00361266" w:rsidP="0036126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5D70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アスパラガスビスケット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3" w14:textId="115EBAF1" w:rsidR="009F663B" w:rsidRPr="00055951" w:rsidRDefault="000D47FC" w:rsidP="00295D7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まがりせんべい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4" w14:textId="784E334C" w:rsidR="003904EC" w:rsidRPr="00055951" w:rsidRDefault="000D47FC" w:rsidP="000D47FC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源氏パイ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5" w14:textId="50C10BE6" w:rsidR="0009223C" w:rsidRPr="00055951" w:rsidRDefault="004C3FE1" w:rsidP="004C3FE1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かっぱえびせん</w:t>
                            </w:r>
                          </w:p>
                        </w:tc>
                      </w:tr>
                      <w:tr w:rsidR="003904EC" w:rsidRPr="00055951" w14:paraId="362C6D13" w14:textId="77777777" w:rsidTr="00E350EB">
                        <w:trPr>
                          <w:trHeight w:val="259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7717EEBA" w14:textId="7EE05D56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C2E5279" w14:textId="75E62402" w:rsidR="008505ED" w:rsidRPr="00055951" w:rsidRDefault="000D47FC" w:rsidP="00E1102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４４５</w:t>
                            </w:r>
                            <w:r w:rsidR="00E1102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81EE45E" w14:textId="77C1DC3E" w:rsidR="003904EC" w:rsidRPr="00055951" w:rsidRDefault="005D70A1" w:rsidP="00361266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</w:t>
                            </w:r>
                            <w:r w:rsidR="00A2229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C67FC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42BC017" w14:textId="20D3DD72" w:rsidR="003904EC" w:rsidRPr="00055951" w:rsidRDefault="000D47FC" w:rsidP="00E129C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５１９</w:t>
                            </w:r>
                            <w:r w:rsidR="00C67FC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5194E" w14:textId="28EE5026" w:rsidR="003904EC" w:rsidRPr="00055951" w:rsidRDefault="004C3FE1" w:rsidP="0040481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E7727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７０</w:t>
                            </w:r>
                            <w:r w:rsidR="00FF098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058B535" w14:textId="20BC172E" w:rsidR="003904EC" w:rsidRPr="00055951" w:rsidRDefault="004C3FE1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４０７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0E" w14:textId="77777777" w:rsidTr="004C3FE1">
                        <w:trPr>
                          <w:trHeight w:val="263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1" w14:textId="2E320A23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3" w14:textId="43BA106F" w:rsidR="00AD3957" w:rsidRPr="00055951" w:rsidRDefault="00C9770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5" w14:textId="38A8E997" w:rsidR="00AD3957" w:rsidRPr="00055951" w:rsidRDefault="00C9770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</w:t>
                            </w:r>
                            <w:r w:rsidR="00860136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火）</w:t>
                            </w:r>
                            <w:r w:rsidR="00C2285B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7" w14:textId="19E4D2CF" w:rsidR="00AD3957" w:rsidRPr="00860136" w:rsidRDefault="00C97707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１０</w:t>
                            </w:r>
                            <w:r w:rsidR="004B2C8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9" w14:textId="585BB146" w:rsidR="00AD3957" w:rsidRPr="00860136" w:rsidRDefault="00E11020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="00C9770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B" w14:textId="0277C247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C9770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63249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金）</w:t>
                            </w:r>
                          </w:p>
                        </w:tc>
                      </w:tr>
                      <w:tr w:rsidR="003904EC" w:rsidRPr="00055951" w14:paraId="1CF86C16" w14:textId="77777777" w:rsidTr="0097547A">
                        <w:trPr>
                          <w:trHeight w:val="959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F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910426B" w14:textId="77777777" w:rsidR="00024368" w:rsidRDefault="004C3FE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03044E6" w14:textId="77777777" w:rsidR="004C3FE1" w:rsidRDefault="004C3FE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ポークビーンズ</w:t>
                            </w:r>
                          </w:p>
                          <w:p w14:paraId="0AB0DDA7" w14:textId="77777777" w:rsidR="004C3FE1" w:rsidRDefault="004C3FE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フレンチサラダ</w:t>
                            </w:r>
                          </w:p>
                          <w:p w14:paraId="77BA76B6" w14:textId="77777777" w:rsidR="004C3FE1" w:rsidRDefault="004C3FE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切干大根のナムル</w:t>
                            </w:r>
                          </w:p>
                          <w:p w14:paraId="1CF86C10" w14:textId="2DD9172F" w:rsidR="004C3FE1" w:rsidRPr="00055951" w:rsidRDefault="00A2229F" w:rsidP="00A2229F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ブロッコリースープ　</w:t>
                            </w:r>
                            <w:r w:rsidR="004C3FE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217506F" w14:textId="54885DB4" w:rsidR="00024368" w:rsidRDefault="00607D3D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麦</w:t>
                            </w:r>
                            <w:r w:rsidR="004C3FE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6FEBE21" w14:textId="77777777" w:rsidR="004C3FE1" w:rsidRDefault="004C3FE1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魚のトマトマリネ</w:t>
                            </w:r>
                          </w:p>
                          <w:p w14:paraId="7DF8EB65" w14:textId="2B203C66" w:rsidR="0019778B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かぼちゃサラダ</w:t>
                            </w:r>
                          </w:p>
                          <w:p w14:paraId="0D0BE482" w14:textId="275C9766" w:rsidR="0019778B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れんこんのきんぴら</w:t>
                            </w:r>
                          </w:p>
                          <w:p w14:paraId="1CF86C11" w14:textId="2433AC5C" w:rsidR="004C3FE1" w:rsidRPr="00055951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野菜入りわかめスープ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D37F83A" w14:textId="77777777" w:rsidR="00024368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58724B9" w14:textId="77777777" w:rsidR="0019778B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豆腐とひじきのハンバーグ</w:t>
                            </w:r>
                          </w:p>
                          <w:p w14:paraId="38B25DBD" w14:textId="77777777" w:rsidR="0019778B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ブロッコリーソテー</w:t>
                            </w:r>
                          </w:p>
                          <w:p w14:paraId="32734F25" w14:textId="77777777" w:rsidR="0019778B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オーロラサラダ</w:t>
                            </w:r>
                          </w:p>
                          <w:p w14:paraId="1CF86C12" w14:textId="3EB47CCA" w:rsidR="0019778B" w:rsidRPr="00055951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細切りスープ　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6159F4F" w14:textId="77777777" w:rsidR="0019778B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食パン</w:t>
                            </w:r>
                          </w:p>
                          <w:p w14:paraId="445019AA" w14:textId="77777777" w:rsidR="0019778B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白身魚の野菜ケチャップかけ</w:t>
                            </w:r>
                          </w:p>
                          <w:p w14:paraId="24B14C58" w14:textId="77777777" w:rsidR="0019778B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れんこんのごまネーズ和え</w:t>
                            </w:r>
                          </w:p>
                          <w:p w14:paraId="13D8A304" w14:textId="77777777" w:rsidR="0019778B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プチトマト　豆腐の味噌汁</w:t>
                            </w:r>
                          </w:p>
                          <w:p w14:paraId="1CF86C13" w14:textId="6527B87A" w:rsidR="0019778B" w:rsidRPr="00136ED6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DA9301A" w14:textId="77777777" w:rsidR="00E36CEA" w:rsidRPr="0019778B" w:rsidRDefault="0019778B" w:rsidP="00E350EB">
                            <w:pPr>
                              <w:spacing w:line="0" w:lineRule="atLeast"/>
                              <w:ind w:firstLineChars="300" w:firstLine="840"/>
                              <w:rPr>
                                <w:rFonts w:ascii="HGS創英角ﾎﾟｯﾌﾟ体" w:eastAsia="HGS創英角ﾎﾟｯﾌﾟ体" w:hAnsi="HGS創英角ﾎﾟｯﾌﾟ体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19778B">
                              <w:rPr>
                                <w:rFonts w:ascii="HGS創英角ﾎﾟｯﾌﾟ体" w:eastAsia="HGS創英角ﾎﾟｯﾌﾟ体" w:hAnsi="HGS創英角ﾎﾟｯﾌﾟ体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お弁当</w:t>
                            </w:r>
                          </w:p>
                          <w:p w14:paraId="7B1FC88F" w14:textId="5CC90E31" w:rsidR="0019778B" w:rsidRPr="0019778B" w:rsidRDefault="0019778B" w:rsidP="00E350EB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HGS創英角ﾎﾟｯﾌﾟ体" w:eastAsia="HGS創英角ﾎﾟｯﾌﾟ体" w:hAnsi="HGS創英角ﾎﾟｯﾌﾟ体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19778B">
                              <w:rPr>
                                <w:rFonts w:ascii="HGS創英角ﾎﾟｯﾌﾟ体" w:eastAsia="HGS創英角ﾎﾟｯﾌﾟ体" w:hAnsi="HGS創英角ﾎﾟｯﾌﾟ体" w:hint="eastAsia"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業者に発注します</w:t>
                            </w:r>
                          </w:p>
                          <w:p w14:paraId="7BC3B5E0" w14:textId="493BEC35" w:rsidR="0019778B" w:rsidRPr="0019778B" w:rsidRDefault="0019778B" w:rsidP="00E350EB">
                            <w:pPr>
                              <w:spacing w:line="0" w:lineRule="atLeast"/>
                              <w:ind w:firstLineChars="150" w:firstLine="330"/>
                              <w:rPr>
                                <w:rFonts w:ascii="HGS創英角ﾎﾟｯﾌﾟ体" w:eastAsia="HGS創英角ﾎﾟｯﾌﾟ体" w:hAnsi="HGS創英角ﾎﾟｯﾌﾟ体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19778B">
                              <w:rPr>
                                <w:rFonts w:ascii="HGS創英角ﾎﾟｯﾌﾟ体" w:eastAsia="HGS創英角ﾎﾟｯﾌﾟ体" w:hAnsi="HGS創英角ﾎﾟｯﾌﾟ体" w:hint="eastAsia"/>
                                <w:color w:val="171717" w:themeColor="background2" w:themeShade="1A"/>
                                <w:sz w:val="22"/>
                              </w:rPr>
                              <w:t>（ヨシオカ弁当）</w:t>
                            </w:r>
                          </w:p>
                          <w:p w14:paraId="1CF86C14" w14:textId="7D7FB6E3" w:rsidR="0019778B" w:rsidRPr="0019778B" w:rsidRDefault="0019778B" w:rsidP="0019778B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S創英角ﾎﾟｯﾌﾟ体" w:eastAsia="HGS創英角ﾎﾟｯﾌﾟ体" w:hAnsi="HGS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055951" w14:paraId="1CF86C1E" w14:textId="77777777" w:rsidTr="001B4033">
                        <w:trPr>
                          <w:trHeight w:val="250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17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8" w14:textId="3257DA1D" w:rsidR="003904EC" w:rsidRPr="00055951" w:rsidRDefault="004C3FE1" w:rsidP="00024368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とんがりコーン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9" w14:textId="05421336" w:rsidR="003904EC" w:rsidRPr="00055951" w:rsidRDefault="0019778B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エントリー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A" w14:textId="48EFE0CE" w:rsidR="00C924F1" w:rsidRPr="00055951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ミレービスケット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B" w14:textId="435A6449" w:rsidR="003904EC" w:rsidRPr="00055951" w:rsidRDefault="0019778B" w:rsidP="001977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ミニドーナツ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C" w14:textId="52321DEE" w:rsidR="003904EC" w:rsidRPr="00055951" w:rsidRDefault="00B20860" w:rsidP="00B20860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プリン</w:t>
                            </w:r>
                          </w:p>
                        </w:tc>
                      </w:tr>
                      <w:tr w:rsidR="003904EC" w:rsidRPr="00055951" w14:paraId="2239A1AF" w14:textId="77777777" w:rsidTr="004C3FE1">
                        <w:trPr>
                          <w:trHeight w:val="278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3B92156" w14:textId="71F85279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0409C43" w14:textId="331C61AB" w:rsidR="003904EC" w:rsidRPr="00055951" w:rsidRDefault="004C3FE1" w:rsidP="00C5411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５３３</w:t>
                            </w:r>
                            <w:r w:rsidR="0002436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Ｋｃａｌ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9B77CC7" w14:textId="00F7661E" w:rsidR="003904EC" w:rsidRPr="00055951" w:rsidRDefault="0019778B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６４５</w:t>
                            </w:r>
                            <w:r w:rsidR="0002436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Ｋｃａｌ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F3A87E0" w14:textId="408CECD6" w:rsidR="008A303A" w:rsidRPr="00055951" w:rsidRDefault="0019778B" w:rsidP="008A303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４４７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7B954F" w14:textId="6702F082" w:rsidR="003904EC" w:rsidRPr="00055951" w:rsidRDefault="0019778B" w:rsidP="0019778B">
                            <w:pPr>
                              <w:spacing w:line="0" w:lineRule="atLeast"/>
                              <w:ind w:firstLineChars="100" w:firstLine="180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５４２</w:t>
                            </w:r>
                            <w:r w:rsidR="00136ED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71BD7FC" w14:textId="55471264" w:rsidR="003904EC" w:rsidRPr="00055951" w:rsidRDefault="00E350EB" w:rsidP="009D21B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１０８</w:t>
                            </w:r>
                            <w:r w:rsidR="00136ED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35" w14:textId="77777777" w:rsidTr="00B93D54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8" w14:textId="1A54F63D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A" w14:textId="6B5792F3" w:rsidR="00AD3957" w:rsidRPr="00860136" w:rsidRDefault="00860136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1</w:t>
                            </w:r>
                            <w:r w:rsidR="00C9770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C" w14:textId="66CA9910" w:rsidR="00AD3957" w:rsidRPr="00860136" w:rsidRDefault="00AD3957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C9770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E" w14:textId="76388ECE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C9770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0" w14:textId="216E5E08" w:rsidR="00AD3957" w:rsidRPr="00860136" w:rsidRDefault="00C97707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１８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2" w14:textId="3BF1D97D" w:rsidR="00AD3957" w:rsidRPr="00860136" w:rsidRDefault="00C97707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１９</w:t>
                            </w:r>
                            <w:r w:rsidR="00C7640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金）</w:t>
                            </w:r>
                          </w:p>
                        </w:tc>
                      </w:tr>
                      <w:tr w:rsidR="003904EC" w:rsidRPr="00055951" w14:paraId="1CF86C3D" w14:textId="77777777" w:rsidTr="004055C3">
                        <w:trPr>
                          <w:trHeight w:val="1217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6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bookmarkStart w:id="1" w:name="_Hlk166079467"/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37" w14:textId="17E2B481" w:rsidR="008A303A" w:rsidRPr="00E350EB" w:rsidRDefault="008A303A" w:rsidP="00E350EB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角ﾎﾟｯﾌﾟ体" w:eastAsia="HGP創英角ﾎﾟｯﾌﾟ体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BF54C44" w14:textId="6D514230" w:rsidR="00E9785C" w:rsidRDefault="001B4033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F9BF89D" w14:textId="77777777" w:rsidR="001B4033" w:rsidRDefault="001B4033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鯖の梅しょうが煮</w:t>
                            </w:r>
                          </w:p>
                          <w:p w14:paraId="7B0502E7" w14:textId="35E6196F" w:rsidR="001B4033" w:rsidRDefault="001B4033" w:rsidP="001B4033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キャベツのごま酢和え</w:t>
                            </w:r>
                          </w:p>
                          <w:p w14:paraId="24B13A8D" w14:textId="77777777" w:rsidR="001B4033" w:rsidRDefault="001B4033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しいたけとえのきの野菜スープ</w:t>
                            </w:r>
                          </w:p>
                          <w:p w14:paraId="1CF86C38" w14:textId="3BD1889B" w:rsidR="001B4033" w:rsidRPr="00055951" w:rsidRDefault="001B4033" w:rsidP="001B4033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トマト南蛮和え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D0C45BE" w14:textId="77777777" w:rsidR="00E647D4" w:rsidRDefault="008A303A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CE2E9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2920D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156A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67161D5" w14:textId="77777777" w:rsidR="006156AB" w:rsidRDefault="006156AB" w:rsidP="001D05C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手作りナゲット</w:t>
                            </w:r>
                          </w:p>
                          <w:p w14:paraId="76319B69" w14:textId="7920E9B6" w:rsidR="001D05C4" w:rsidRDefault="001D05C4" w:rsidP="001D05C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五色和え　プチトマト</w:t>
                            </w:r>
                          </w:p>
                          <w:p w14:paraId="30E93B50" w14:textId="77777777" w:rsidR="001D05C4" w:rsidRDefault="001D05C4" w:rsidP="001D05C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アスパラガスと玉ねぎの味噌汁</w:t>
                            </w:r>
                          </w:p>
                          <w:p w14:paraId="1CF86C39" w14:textId="537EF990" w:rsidR="001D05C4" w:rsidRPr="00055951" w:rsidRDefault="001D05C4" w:rsidP="001D05C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0668EC" w14:textId="7D4DE5E5" w:rsidR="00B10EE6" w:rsidRDefault="00607D3D" w:rsidP="001D05C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麦</w:t>
                            </w:r>
                            <w:r w:rsidR="001D05C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5DE5A46" w14:textId="77777777" w:rsidR="001D05C4" w:rsidRDefault="001D05C4" w:rsidP="001D05C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鮭の西京焼き</w:t>
                            </w:r>
                          </w:p>
                          <w:p w14:paraId="43DE0222" w14:textId="77777777" w:rsidR="001D05C4" w:rsidRDefault="001D05C4" w:rsidP="001D05C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ブロッコリーときのこのごま酢和え</w:t>
                            </w:r>
                          </w:p>
                          <w:p w14:paraId="458E21A1" w14:textId="77777777" w:rsidR="001D05C4" w:rsidRDefault="001D05C4" w:rsidP="001D05C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ひじきサラダ</w:t>
                            </w:r>
                          </w:p>
                          <w:p w14:paraId="1CF86C3A" w14:textId="05DA1044" w:rsidR="001D05C4" w:rsidRPr="00055951" w:rsidRDefault="001D05C4" w:rsidP="001D05C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鶏肉と若布のスープ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D11DF0F" w14:textId="77777777" w:rsidR="00FE1569" w:rsidRDefault="001D05C4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ロールパン</w:t>
                            </w:r>
                          </w:p>
                          <w:p w14:paraId="734CD6CA" w14:textId="77777777" w:rsidR="001D05C4" w:rsidRDefault="001D05C4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ポパイレバー</w:t>
                            </w:r>
                          </w:p>
                          <w:p w14:paraId="7191987B" w14:textId="77777777" w:rsidR="001D05C4" w:rsidRDefault="001D05C4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切干大根のサラダ</w:t>
                            </w:r>
                          </w:p>
                          <w:p w14:paraId="25FFDF4D" w14:textId="77777777" w:rsidR="001D05C4" w:rsidRDefault="001D05C4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カラフルピーマン炒め</w:t>
                            </w:r>
                          </w:p>
                          <w:p w14:paraId="1CF86C3B" w14:textId="382B3C11" w:rsidR="001D05C4" w:rsidRPr="00FE1569" w:rsidRDefault="001D05C4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トマトスープ　オレンジ</w:t>
                            </w:r>
                          </w:p>
                        </w:tc>
                      </w:tr>
                      <w:bookmarkEnd w:id="1"/>
                      <w:tr w:rsidR="003904EC" w:rsidRPr="00055951" w14:paraId="1CF86C4D" w14:textId="77777777" w:rsidTr="001B4033">
                        <w:trPr>
                          <w:trHeight w:val="225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6" w14:textId="5A851DED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7" w14:textId="19EFFDC1" w:rsidR="00E36CEA" w:rsidRPr="00055951" w:rsidRDefault="00E36CEA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8" w14:textId="75D3FE2D" w:rsidR="008A303A" w:rsidRPr="00055951" w:rsidRDefault="001B4033" w:rsidP="001B4033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9" w14:textId="521F6862" w:rsidR="00E9785C" w:rsidRPr="00055951" w:rsidRDefault="001D05C4" w:rsidP="00A2229F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あんぱんまんせんべい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A" w14:textId="43939331" w:rsidR="00B10EE6" w:rsidRPr="00055951" w:rsidRDefault="001D05C4" w:rsidP="001D05C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たべっ子どうぶつ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B" w14:textId="2CD16479" w:rsidR="000C01D1" w:rsidRPr="00055951" w:rsidRDefault="001D05C4" w:rsidP="001D05C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こつぶっこ</w:t>
                            </w:r>
                          </w:p>
                        </w:tc>
                      </w:tr>
                      <w:tr w:rsidR="003904EC" w:rsidRPr="00055951" w14:paraId="6E36D1DD" w14:textId="77777777" w:rsidTr="004C3FE1">
                        <w:trPr>
                          <w:trHeight w:val="268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2D880EB3" w14:textId="63EE8D54" w:rsidR="00CF3558" w:rsidRPr="00CF3558" w:rsidRDefault="00CF3558" w:rsidP="00CF355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7A8AFFC" w14:textId="49D2E144" w:rsidR="003904EC" w:rsidRPr="00055951" w:rsidRDefault="003904EC" w:rsidP="00D532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430E8" w14:textId="2713C97F" w:rsidR="003904EC" w:rsidRPr="00055951" w:rsidRDefault="001B4033" w:rsidP="000206A8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５１５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8536BB" w14:textId="3AFBBDF6" w:rsidR="003904EC" w:rsidRPr="00055951" w:rsidRDefault="00A2229F" w:rsidP="00136ED6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４９９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A9186EA" w14:textId="7DDE3713" w:rsidR="003904EC" w:rsidRPr="00055951" w:rsidRDefault="001D05C4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４８３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BF196E6" w14:textId="6B793E2B" w:rsidR="00B10EE6" w:rsidRPr="00055951" w:rsidRDefault="001D05C4" w:rsidP="00B10EE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５６８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5C" w14:textId="77777777" w:rsidTr="00B93D54">
                        <w:trPr>
                          <w:trHeight w:val="287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F" w14:textId="210CC657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1" w14:textId="53C43D0B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C9770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3" w14:textId="6C10ED45" w:rsidR="00B36DAA" w:rsidRPr="00B36DAA" w:rsidRDefault="00C76402" w:rsidP="00B36DAA">
                            <w:pPr>
                              <w:spacing w:line="0" w:lineRule="atLeast"/>
                              <w:ind w:firstLineChars="600" w:firstLine="1084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C9770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  <w:r w:rsidR="00B36DA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5" w14:textId="363A14B3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C9770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7" w14:textId="6F3CB802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C9770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9" w14:textId="0D5C7019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C9770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64" w14:textId="77777777" w:rsidTr="0097547A">
                        <w:trPr>
                          <w:trHeight w:val="935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D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60A8D5" w14:textId="77777777" w:rsidR="002C1094" w:rsidRDefault="004055C3" w:rsidP="004055C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9645B9F" w14:textId="77777777" w:rsidR="004055C3" w:rsidRDefault="004055C3" w:rsidP="004055C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キャベツと豚肉の炒め物</w:t>
                            </w:r>
                          </w:p>
                          <w:p w14:paraId="0FD04FE8" w14:textId="77777777" w:rsidR="004055C3" w:rsidRDefault="004055C3" w:rsidP="004055C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もやしのナムル</w:t>
                            </w:r>
                          </w:p>
                          <w:p w14:paraId="7DD058FE" w14:textId="77777777" w:rsidR="004055C3" w:rsidRDefault="004055C3" w:rsidP="004055C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しいたけのマヨネーズ焼き</w:t>
                            </w:r>
                          </w:p>
                          <w:p w14:paraId="1CF86C5E" w14:textId="2B519C90" w:rsidR="004055C3" w:rsidRPr="00055951" w:rsidRDefault="004055C3" w:rsidP="004055C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コロコロスープ　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926F1F0" w14:textId="16857BC9" w:rsidR="00DB5BCF" w:rsidRDefault="00A2229F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麦</w:t>
                            </w:r>
                            <w:r w:rsidR="004055C3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EB1B488" w14:textId="77777777" w:rsidR="004055C3" w:rsidRDefault="004055C3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鯖の竜田揚げ</w:t>
                            </w:r>
                          </w:p>
                          <w:p w14:paraId="74C32FCC" w14:textId="77777777" w:rsidR="004055C3" w:rsidRDefault="004055C3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小松菜と厚揚げの煮浸し</w:t>
                            </w:r>
                          </w:p>
                          <w:p w14:paraId="093A56DA" w14:textId="77777777" w:rsidR="004055C3" w:rsidRDefault="004055C3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5F" w14:textId="4106274B" w:rsidR="004055C3" w:rsidRPr="00055951" w:rsidRDefault="004055C3" w:rsidP="004055C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しめじの野菜スープ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E2DB4DF" w14:textId="77777777" w:rsidR="00FE047C" w:rsidRDefault="004055C3" w:rsidP="004055C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6B7F696" w14:textId="77777777" w:rsidR="004055C3" w:rsidRDefault="004055C3" w:rsidP="004055C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すき焼き風煮</w:t>
                            </w:r>
                          </w:p>
                          <w:p w14:paraId="1B23E6D7" w14:textId="4D6343FE" w:rsidR="004055C3" w:rsidRDefault="004055C3" w:rsidP="004055C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コーンともやしの酢の物</w:t>
                            </w:r>
                          </w:p>
                          <w:p w14:paraId="132BAD4A" w14:textId="77777777" w:rsidR="004055C3" w:rsidRDefault="004055C3" w:rsidP="004055C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しいたけとチンゲン菜のスープ</w:t>
                            </w:r>
                          </w:p>
                          <w:p w14:paraId="1CF86C60" w14:textId="619139D3" w:rsidR="004055C3" w:rsidRPr="004055C3" w:rsidRDefault="004055C3" w:rsidP="004055C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 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ABB9ABC" w14:textId="616513F6" w:rsidR="006D7EC1" w:rsidRDefault="004055C3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5459184" w14:textId="77777777" w:rsidR="004055C3" w:rsidRDefault="004055C3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怪獣揚げ</w:t>
                            </w:r>
                          </w:p>
                          <w:p w14:paraId="3F700DA5" w14:textId="77777777" w:rsidR="004055C3" w:rsidRDefault="004055C3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キャベツサラダ</w:t>
                            </w:r>
                          </w:p>
                          <w:p w14:paraId="7D55F297" w14:textId="77777777" w:rsidR="004055C3" w:rsidRDefault="004055C3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もやしときゅうり</w:t>
                            </w:r>
                            <w:r w:rsidR="00607D3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のごま酢和え</w:t>
                            </w:r>
                          </w:p>
                          <w:p w14:paraId="1CF86C61" w14:textId="77DEFE33" w:rsidR="00607D3D" w:rsidRPr="00055951" w:rsidRDefault="00607D3D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豆腐とえのきのすまし汁</w:t>
                            </w:r>
                            <w:r w:rsidR="00A2229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A3B1625" w14:textId="77777777" w:rsidR="00BB2C6F" w:rsidRDefault="00607D3D" w:rsidP="00607D3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8F76EE1" w14:textId="77777777" w:rsidR="00607D3D" w:rsidRDefault="00607D3D" w:rsidP="00607D3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つくね焼き</w:t>
                            </w:r>
                          </w:p>
                          <w:p w14:paraId="5C85D243" w14:textId="1A49CC8C" w:rsidR="00607D3D" w:rsidRDefault="00607D3D" w:rsidP="00607D3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ブロッコリーのツナ和え</w:t>
                            </w:r>
                          </w:p>
                          <w:p w14:paraId="4B3E0553" w14:textId="32BB3E6C" w:rsidR="00607D3D" w:rsidRDefault="00607D3D" w:rsidP="00607D3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鶏肉と若布のスープ</w:t>
                            </w:r>
                          </w:p>
                          <w:p w14:paraId="1CF86C62" w14:textId="509301DC" w:rsidR="00607D3D" w:rsidRPr="00055951" w:rsidRDefault="00607D3D" w:rsidP="00607D3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　パインアップル</w:t>
                            </w:r>
                          </w:p>
                        </w:tc>
                      </w:tr>
                      <w:tr w:rsidR="003904EC" w:rsidRPr="00055951" w14:paraId="1CF86C74" w14:textId="77777777" w:rsidTr="004055C3">
                        <w:trPr>
                          <w:trHeight w:val="296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6D" w14:textId="485CA54F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E" w14:textId="638C1653" w:rsidR="003904EC" w:rsidRPr="00055951" w:rsidRDefault="004055C3" w:rsidP="004055C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サラダ薄焼き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F" w14:textId="314AC084" w:rsidR="003904EC" w:rsidRPr="00055951" w:rsidRDefault="004055C3" w:rsidP="004055C3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牛乳　おっとっと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0" w14:textId="4FA543C2" w:rsidR="003904EC" w:rsidRPr="00014B6D" w:rsidRDefault="004055C3" w:rsidP="004055C3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ベジたべる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1" w14:textId="1FB276E7" w:rsidR="003904EC" w:rsidRPr="00055951" w:rsidRDefault="00607D3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キャラメルコーン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2" w14:textId="29E076E4" w:rsidR="003904EC" w:rsidRPr="00055951" w:rsidRDefault="00607D3D" w:rsidP="00607D3D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ココナッツサブレ</w:t>
                            </w:r>
                          </w:p>
                        </w:tc>
                      </w:tr>
                      <w:tr w:rsidR="003904EC" w:rsidRPr="00055951" w14:paraId="7CCD2DC5" w14:textId="77777777" w:rsidTr="00B93D54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9E32C46" w14:textId="6A06B2AB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26281C" w14:textId="48FFD6E5" w:rsidR="003904EC" w:rsidRPr="00055951" w:rsidRDefault="004055C3" w:rsidP="008C3BF6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４７６</w:t>
                            </w:r>
                            <w:r w:rsidR="002C1094"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1DD9A3B" w14:textId="33EFD5E4" w:rsidR="003904EC" w:rsidRPr="00055951" w:rsidRDefault="004055C3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５３８</w:t>
                            </w:r>
                            <w:r w:rsidR="00014B6D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729E06" w14:textId="52FDBF8B" w:rsidR="006704FF" w:rsidRPr="00055951" w:rsidRDefault="004055C3" w:rsidP="00FE047C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５０２Kcal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1254F27" w14:textId="7E68AEE5" w:rsidR="003904EC" w:rsidRPr="00055951" w:rsidRDefault="00607D3D" w:rsidP="001F5AF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1F5AF9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6D7EC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F5A787C" w14:textId="597B84E9" w:rsidR="003904EC" w:rsidRPr="00055951" w:rsidRDefault="00607D3D" w:rsidP="00697225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４４０</w:t>
                            </w:r>
                            <w:r w:rsidR="00136ED6"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83" w14:textId="77777777" w:rsidTr="00B93D54">
                        <w:trPr>
                          <w:trHeight w:val="29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6" w14:textId="7FA32E48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8" w14:textId="262060E4" w:rsidR="00AD3957" w:rsidRPr="00055951" w:rsidRDefault="00C9770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２９（月）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A" w14:textId="1C22690F" w:rsidR="00AD3957" w:rsidRPr="00055951" w:rsidRDefault="00C9770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３０（火）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C" w14:textId="1F9DAAB3" w:rsidR="00AD3957" w:rsidRPr="00055951" w:rsidRDefault="00C9770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３１（水）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E" w14:textId="191458CC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0" w14:textId="35A977B9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8B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4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21F0C19" w14:textId="77777777" w:rsidR="00055951" w:rsidRDefault="00607D3D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8483920" w14:textId="77777777" w:rsidR="00607D3D" w:rsidRDefault="00607D3D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焼肉風</w:t>
                            </w:r>
                          </w:p>
                          <w:p w14:paraId="6BF49973" w14:textId="77777777" w:rsidR="00607D3D" w:rsidRDefault="00607D3D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青菜とひじきの酢の物</w:t>
                            </w:r>
                          </w:p>
                          <w:p w14:paraId="72C32DFA" w14:textId="44C7CD1A" w:rsidR="00607D3D" w:rsidRDefault="00607D3D" w:rsidP="00607D3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キャベツのチキンスープ</w:t>
                            </w:r>
                          </w:p>
                          <w:p w14:paraId="1CF86C85" w14:textId="3B4061BE" w:rsidR="00607D3D" w:rsidRPr="003516A1" w:rsidRDefault="00607D3D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　パインアップル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DED0A01" w14:textId="7DBBAD30" w:rsidR="00C42724" w:rsidRDefault="00607D3D" w:rsidP="00607D3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2226278" w14:textId="77777777" w:rsidR="00607D3D" w:rsidRDefault="00607D3D" w:rsidP="00607D3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鯖の味噌煮</w:t>
                            </w:r>
                          </w:p>
                          <w:p w14:paraId="1E42313B" w14:textId="77777777" w:rsidR="00607D3D" w:rsidRDefault="00607D3D" w:rsidP="00607D3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ブロッコリーのおかか和え</w:t>
                            </w:r>
                          </w:p>
                          <w:p w14:paraId="324776C6" w14:textId="77777777" w:rsidR="00607D3D" w:rsidRDefault="00607D3D" w:rsidP="00607D3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86" w14:textId="40C3CFA7" w:rsidR="00607D3D" w:rsidRPr="003516A1" w:rsidRDefault="00607D3D" w:rsidP="00607D3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ねぎ入りわかめスープ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A07F7EC" w14:textId="77777777" w:rsidR="00014B6D" w:rsidRDefault="00607D3D" w:rsidP="00BC6D9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FDE9C71" w14:textId="77777777" w:rsidR="00607D3D" w:rsidRDefault="00607D3D" w:rsidP="00BC6D9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牛肉とごぼうの煮物</w:t>
                            </w:r>
                          </w:p>
                          <w:p w14:paraId="310EA48A" w14:textId="4D99FD9A" w:rsidR="00607D3D" w:rsidRDefault="000206A8" w:rsidP="00BC6D9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7D3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和風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野菜</w:t>
                            </w:r>
                            <w:r w:rsidR="00607D3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サラダ</w:t>
                            </w:r>
                          </w:p>
                          <w:p w14:paraId="110F8A30" w14:textId="77777777" w:rsidR="00607D3D" w:rsidRDefault="00607D3D" w:rsidP="00BC6D9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もやしと</w:t>
                            </w:r>
                            <w:r w:rsidR="00C0325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油揚げの中華和え</w:t>
                            </w:r>
                          </w:p>
                          <w:p w14:paraId="1CF86C87" w14:textId="347C2789" w:rsidR="00C0325F" w:rsidRPr="0011637D" w:rsidRDefault="00C0325F" w:rsidP="00BC6D9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</w:t>
                            </w:r>
                            <w:r w:rsidR="00BC6D9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のすまし汁　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8" w14:textId="66729D2E" w:rsidR="00A804E8" w:rsidRPr="003516A1" w:rsidRDefault="004A60CF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9" w14:textId="40C9B4E3" w:rsidR="00747A82" w:rsidRPr="003516A1" w:rsidRDefault="00747A82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93" w14:textId="77777777" w:rsidTr="00B93D54">
                        <w:trPr>
                          <w:trHeight w:val="22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C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D" w14:textId="254C438C" w:rsidR="003904EC" w:rsidRPr="003516A1" w:rsidRDefault="00607D3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ぱりんこ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E" w14:textId="6574B1C2" w:rsidR="00C42724" w:rsidRPr="003516A1" w:rsidRDefault="00607D3D" w:rsidP="00C4272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おにぎりせんべい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F" w14:textId="741D1958" w:rsidR="003904EC" w:rsidRPr="003516A1" w:rsidRDefault="00BC6D90" w:rsidP="00BC6D9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ビスコ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0" w14:textId="0D12B30E" w:rsidR="003904EC" w:rsidRPr="003516A1" w:rsidRDefault="003904EC" w:rsidP="00A804E8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1" w14:textId="5BA6CE3B" w:rsidR="00574969" w:rsidRPr="003516A1" w:rsidRDefault="00574969" w:rsidP="0057496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D3957" w:rsidRPr="003516A1" w14:paraId="6E990625" w14:textId="77777777" w:rsidTr="00B93D54">
                        <w:trPr>
                          <w:trHeight w:val="280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443D5E35" w14:textId="62DA0370" w:rsidR="00AD3957" w:rsidRPr="003516A1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153F957" w14:textId="144C5046" w:rsidR="00AD3957" w:rsidRPr="003516A1" w:rsidRDefault="00607D3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４９２</w:t>
                            </w:r>
                            <w:r w:rsidR="00055951"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91292B" w14:textId="6E957223" w:rsidR="00AD3957" w:rsidRPr="003516A1" w:rsidRDefault="00607D3D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５３７Kcal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4E510B2" w14:textId="501553E1" w:rsidR="009F18E4" w:rsidRPr="003516A1" w:rsidRDefault="00BC6D90" w:rsidP="009F18E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５２３Kcal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2BE32E0" w14:textId="66402FC3" w:rsidR="00AD3957" w:rsidRPr="003516A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5B29208" w14:textId="7C899D3C" w:rsidR="00AD3957" w:rsidRPr="003516A1" w:rsidRDefault="00AD3957" w:rsidP="00834809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CF86C9C" w14:textId="77777777" w:rsidR="00473607" w:rsidRPr="003516A1" w:rsidRDefault="00473607" w:rsidP="00473607">
                      <w:pPr>
                        <w:spacing w:beforeLines="60" w:before="216"/>
                        <w:rPr>
                          <w:rFonts w:ascii="HGP創英ﾌﾟﾚｾﾞﾝｽEB" w:eastAsia="HGP創英ﾌﾟﾚｾﾞﾝｽEB"/>
                          <w:color w:val="ED5C1B"/>
                          <w:sz w:val="18"/>
                          <w:szCs w:val="18"/>
                        </w:rPr>
                      </w:pPr>
                    </w:p>
                    <w:p w14:paraId="1CF86C9D" w14:textId="77777777" w:rsidR="00473607" w:rsidRDefault="00473607" w:rsidP="00473607"/>
                  </w:txbxContent>
                </v:textbox>
                <w10:wrap anchorx="margin"/>
              </v:roundrect>
            </w:pict>
          </mc:Fallback>
        </mc:AlternateContent>
      </w:r>
      <w:r w:rsidR="00E61A2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B9A3B7" wp14:editId="587E49E2">
                <wp:simplePos x="0" y="0"/>
                <wp:positionH relativeFrom="column">
                  <wp:posOffset>3213569</wp:posOffset>
                </wp:positionH>
                <wp:positionV relativeFrom="paragraph">
                  <wp:posOffset>-1091510</wp:posOffset>
                </wp:positionV>
                <wp:extent cx="3796748" cy="476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748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0B43D" w14:textId="62F95483" w:rsidR="00FA5049" w:rsidRDefault="00E61A21">
                            <w:r w:rsidRPr="00592452">
                              <w:rPr>
                                <w:noProof/>
                              </w:rPr>
                              <w:drawing>
                                <wp:inline distT="0" distB="0" distL="0" distR="0" wp14:anchorId="122C16E2" wp14:editId="51FCD8E6">
                                  <wp:extent cx="3583648" cy="308113"/>
                                  <wp:effectExtent l="0" t="0" r="0" b="0"/>
                                  <wp:docPr id="1266495556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0777" cy="313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9A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53.05pt;margin-top:-85.95pt;width:298.95pt;height:37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" fillcolor="white [3201]" stroked="f" strokeweight=".5pt">
                <v:textbox>
                  <w:txbxContent>
                    <w:p w14:paraId="30B0B43D" w14:textId="62F95483" w:rsidR="00FA5049" w:rsidRDefault="00E61A21">
                      <w:r w:rsidRPr="00592452">
                        <w:rPr>
                          <w:noProof/>
                        </w:rPr>
                        <w:drawing>
                          <wp:inline distT="0" distB="0" distL="0" distR="0" wp14:anchorId="122C16E2" wp14:editId="51FCD8E6">
                            <wp:extent cx="3583648" cy="308113"/>
                            <wp:effectExtent l="0" t="0" r="0" b="0"/>
                            <wp:docPr id="1266495556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0777" cy="313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6E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C02017" wp14:editId="36E2A63E">
                <wp:simplePos x="0" y="0"/>
                <wp:positionH relativeFrom="column">
                  <wp:posOffset>6920865</wp:posOffset>
                </wp:positionH>
                <wp:positionV relativeFrom="paragraph">
                  <wp:posOffset>-970329</wp:posOffset>
                </wp:positionV>
                <wp:extent cx="2133600" cy="342021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42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4D421" w14:textId="01DA55B4" w:rsidR="00C4534F" w:rsidRPr="00C4534F" w:rsidRDefault="00C4534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C4534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児童発達支援センター伊予くじら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2017" id="テキスト ボックス 37" o:spid="_x0000_s1028" type="#_x0000_t202" style="position:absolute;left:0;text-align:left;margin-left:544.95pt;margin-top:-76.4pt;width:168pt;height:26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" fillcolor="white [3201]" stroked="f" strokeweight=".5pt">
                <v:textbox>
                  <w:txbxContent>
                    <w:p w14:paraId="0AF4D421" w14:textId="01DA55B4" w:rsidR="00C4534F" w:rsidRPr="00C4534F" w:rsidRDefault="00C4534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C4534F">
                        <w:rPr>
                          <w:rFonts w:ascii="HGP創英角ｺﾞｼｯｸUB" w:eastAsia="HGP創英角ｺﾞｼｯｸUB" w:hAnsi="HGP創英角ｺﾞｼｯｸUB" w:hint="eastAsia"/>
                        </w:rPr>
                        <w:t>児童発達支援センター伊予くじら</w:t>
                      </w:r>
                    </w:p>
                  </w:txbxContent>
                </v:textbox>
              </v:shape>
            </w:pict>
          </mc:Fallback>
        </mc:AlternateContent>
      </w:r>
      <w:r w:rsidR="00DF5769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86BC7" wp14:editId="7D8B1413">
                <wp:simplePos x="0" y="0"/>
                <wp:positionH relativeFrom="margin">
                  <wp:posOffset>472440</wp:posOffset>
                </wp:positionH>
                <wp:positionV relativeFrom="paragraph">
                  <wp:posOffset>-1069975</wp:posOffset>
                </wp:positionV>
                <wp:extent cx="2724150" cy="428625"/>
                <wp:effectExtent l="0" t="0" r="0" b="9525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F86CA4" w14:textId="4E09D502" w:rsidR="00D91E65" w:rsidRDefault="00C97707" w:rsidP="00302874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38089F"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月の予定献立表</w:t>
                            </w:r>
                          </w:p>
                          <w:p w14:paraId="1CF86CA5" w14:textId="77777777" w:rsidR="005747B4" w:rsidRPr="00C25245" w:rsidRDefault="005747B4" w:rsidP="0068074D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6BC7" id="テキスト ボックス 91" o:spid="_x0000_s1029" type="#_x0000_t202" style="position:absolute;left:0;text-align:left;margin-left:37.2pt;margin-top:-84.25pt;width:214.5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" filled="f" stroked="f">
                <v:textbox inset="5.85pt,.7pt,5.85pt,.7pt">
                  <w:txbxContent>
                    <w:p w14:paraId="1CF86CA4" w14:textId="4E09D502" w:rsidR="00D91E65" w:rsidRDefault="00C97707" w:rsidP="00302874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38089F"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月の予定献立表</w:t>
                      </w:r>
                    </w:p>
                    <w:p w14:paraId="1CF86CA5" w14:textId="77777777" w:rsidR="005747B4" w:rsidRPr="00C25245" w:rsidRDefault="005747B4" w:rsidP="0068074D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76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F84F04" wp14:editId="469A70CD">
                <wp:simplePos x="0" y="0"/>
                <wp:positionH relativeFrom="column">
                  <wp:posOffset>-346710</wp:posOffset>
                </wp:positionH>
                <wp:positionV relativeFrom="paragraph">
                  <wp:posOffset>-1127126</wp:posOffset>
                </wp:positionV>
                <wp:extent cx="861695" cy="50101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60674" w14:textId="4387CEAF" w:rsidR="00302874" w:rsidRDefault="00BC6D90">
                            <w:r w:rsidRPr="00285393">
                              <w:rPr>
                                <w:noProof/>
                              </w:rPr>
                              <w:drawing>
                                <wp:inline distT="0" distB="0" distL="0" distR="0" wp14:anchorId="4C10DD93" wp14:editId="5B810CFA">
                                  <wp:extent cx="714513" cy="396875"/>
                                  <wp:effectExtent l="0" t="0" r="9525" b="3175"/>
                                  <wp:docPr id="18827878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728" cy="416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C08E4" w14:textId="16660136" w:rsidR="00AF6795" w:rsidRDefault="00AF6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4F04" id="テキスト ボックス 20" o:spid="_x0000_s1030" type="#_x0000_t202" style="position:absolute;left:0;text-align:left;margin-left:-27.3pt;margin-top:-88.75pt;width:67.85pt;height:39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" fillcolor="white [3201]" stroked="f" strokeweight=".5pt">
                <v:textbox>
                  <w:txbxContent>
                    <w:p w14:paraId="58F60674" w14:textId="4387CEAF" w:rsidR="00302874" w:rsidRDefault="00BC6D90">
                      <w:r w:rsidRPr="00285393">
                        <w:rPr>
                          <w:noProof/>
                        </w:rPr>
                        <w:drawing>
                          <wp:inline distT="0" distB="0" distL="0" distR="0" wp14:anchorId="4C10DD93" wp14:editId="5B810CFA">
                            <wp:extent cx="714513" cy="396875"/>
                            <wp:effectExtent l="0" t="0" r="9525" b="3175"/>
                            <wp:docPr id="18827878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728" cy="416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C08E4" w14:textId="16660136" w:rsidR="00AF6795" w:rsidRDefault="00AF6795"/>
                  </w:txbxContent>
                </v:textbox>
              </v:shape>
            </w:pict>
          </mc:Fallback>
        </mc:AlternateContent>
      </w:r>
    </w:p>
    <w:p w14:paraId="1CF86BC2" w14:textId="3E6799C7" w:rsidR="009A01DE" w:rsidRPr="00055951" w:rsidRDefault="00D86C92" w:rsidP="00391F7F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5C28209" wp14:editId="4C91AD2B">
                <wp:simplePos x="0" y="0"/>
                <wp:positionH relativeFrom="column">
                  <wp:posOffset>72804</wp:posOffset>
                </wp:positionH>
                <wp:positionV relativeFrom="paragraph">
                  <wp:posOffset>2037384</wp:posOffset>
                </wp:positionV>
                <wp:extent cx="1802130" cy="1143000"/>
                <wp:effectExtent l="0" t="0" r="26670" b="19050"/>
                <wp:wrapNone/>
                <wp:docPr id="104485155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13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B3581" w14:textId="77777777" w:rsidR="001B4033" w:rsidRDefault="001B4033" w:rsidP="001B403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54E9232" w14:textId="3D57C93D" w:rsidR="001B4033" w:rsidRPr="001B4033" w:rsidRDefault="001B4033" w:rsidP="001B4033">
                            <w:pPr>
                              <w:ind w:firstLineChars="100" w:firstLine="56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B403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56"/>
                              </w:rPr>
                              <w:t>海の日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8209" id="テキスト ボックス 2" o:spid="_x0000_s1031" type="#_x0000_t202" style="position:absolute;left:0;text-align:left;margin-left:5.75pt;margin-top:160.4pt;width:141.9pt;height:90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" fillcolor="white [3201]" strokeweight=".5pt">
                <v:textbox>
                  <w:txbxContent>
                    <w:p w14:paraId="2AAB3581" w14:textId="77777777" w:rsidR="001B4033" w:rsidRDefault="001B4033" w:rsidP="001B4033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</w:rPr>
                      </w:pPr>
                    </w:p>
                    <w:p w14:paraId="354E9232" w14:textId="3D57C93D" w:rsidR="001B4033" w:rsidRPr="001B4033" w:rsidRDefault="001B4033" w:rsidP="001B4033">
                      <w:pPr>
                        <w:ind w:firstLineChars="100" w:firstLine="56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56"/>
                        </w:rPr>
                      </w:pPr>
                      <w:r w:rsidRPr="001B403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56"/>
                        </w:rPr>
                        <w:t>海の日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A7AA5A6" wp14:editId="5002E62F">
                <wp:simplePos x="0" y="0"/>
                <wp:positionH relativeFrom="column">
                  <wp:posOffset>7278674</wp:posOffset>
                </wp:positionH>
                <wp:positionV relativeFrom="paragraph">
                  <wp:posOffset>4730888</wp:posOffset>
                </wp:positionV>
                <wp:extent cx="1828800" cy="1082675"/>
                <wp:effectExtent l="0" t="0" r="19050" b="22225"/>
                <wp:wrapNone/>
                <wp:docPr id="10213471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8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F472F" w14:textId="125932E0" w:rsidR="00E61A21" w:rsidRDefault="00E61A21">
                            <w:r w:rsidRPr="00592452">
                              <w:rPr>
                                <w:noProof/>
                              </w:rPr>
                              <w:drawing>
                                <wp:inline distT="0" distB="0" distL="0" distR="0" wp14:anchorId="03016749" wp14:editId="2E88BBE3">
                                  <wp:extent cx="1584383" cy="894521"/>
                                  <wp:effectExtent l="0" t="0" r="0" b="1270"/>
                                  <wp:docPr id="396960783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6768" cy="901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2452">
                              <w:rPr>
                                <w:noProof/>
                              </w:rPr>
                              <w:drawing>
                                <wp:inline distT="0" distB="0" distL="0" distR="0" wp14:anchorId="011CC5DF" wp14:editId="65000DC1">
                                  <wp:extent cx="1586230" cy="1021601"/>
                                  <wp:effectExtent l="0" t="0" r="0" b="7620"/>
                                  <wp:docPr id="7784438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6230" cy="1021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A5A6" id="テキスト ボックス 1" o:spid="_x0000_s1032" type="#_x0000_t202" style="position:absolute;left:0;text-align:left;margin-left:573.1pt;margin-top:372.5pt;width:2in;height:85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dAOwIAAIQ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" fillcolor="white [3201]" strokeweight=".5pt">
                <v:textbox>
                  <w:txbxContent>
                    <w:p w14:paraId="48FF472F" w14:textId="125932E0" w:rsidR="00E61A21" w:rsidRDefault="00E61A21">
                      <w:r w:rsidRPr="00592452">
                        <w:rPr>
                          <w:noProof/>
                        </w:rPr>
                        <w:drawing>
                          <wp:inline distT="0" distB="0" distL="0" distR="0" wp14:anchorId="03016749" wp14:editId="2E88BBE3">
                            <wp:extent cx="1584383" cy="894521"/>
                            <wp:effectExtent l="0" t="0" r="0" b="1270"/>
                            <wp:docPr id="396960783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6768" cy="901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2452">
                        <w:rPr>
                          <w:noProof/>
                        </w:rPr>
                        <w:drawing>
                          <wp:inline distT="0" distB="0" distL="0" distR="0" wp14:anchorId="011CC5DF" wp14:editId="65000DC1">
                            <wp:extent cx="1586230" cy="1021601"/>
                            <wp:effectExtent l="0" t="0" r="0" b="7620"/>
                            <wp:docPr id="778443803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6230" cy="1021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53E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4F2DCAF" wp14:editId="2DD20362">
                <wp:simplePos x="0" y="0"/>
                <wp:positionH relativeFrom="column">
                  <wp:posOffset>5499569</wp:posOffset>
                </wp:positionH>
                <wp:positionV relativeFrom="paragraph">
                  <wp:posOffset>4730889</wp:posOffset>
                </wp:positionV>
                <wp:extent cx="1778635" cy="1083282"/>
                <wp:effectExtent l="0" t="0" r="12065" b="22225"/>
                <wp:wrapNone/>
                <wp:docPr id="14120116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1083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65449" w14:textId="76BC0DEE" w:rsidR="000D47FC" w:rsidRDefault="00E61A21">
                            <w:r w:rsidRPr="00592452">
                              <w:rPr>
                                <w:noProof/>
                              </w:rPr>
                              <w:drawing>
                                <wp:inline distT="0" distB="0" distL="0" distR="0" wp14:anchorId="276F60BE" wp14:editId="1DE5F023">
                                  <wp:extent cx="1588770" cy="904019"/>
                                  <wp:effectExtent l="0" t="0" r="0" b="0"/>
                                  <wp:docPr id="12317405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818" cy="909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DCAF" id="_x0000_s1033" type="#_x0000_t202" style="position:absolute;left:0;text-align:left;margin-left:433.05pt;margin-top:372.5pt;width:140.05pt;height:85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" fillcolor="white [3201]" strokeweight=".5pt">
                <v:textbox>
                  <w:txbxContent>
                    <w:p w14:paraId="0B465449" w14:textId="76BC0DEE" w:rsidR="000D47FC" w:rsidRDefault="00E61A21">
                      <w:r w:rsidRPr="00592452">
                        <w:rPr>
                          <w:noProof/>
                        </w:rPr>
                        <w:drawing>
                          <wp:inline distT="0" distB="0" distL="0" distR="0" wp14:anchorId="276F60BE" wp14:editId="1DE5F023">
                            <wp:extent cx="1588770" cy="904019"/>
                            <wp:effectExtent l="0" t="0" r="0" b="0"/>
                            <wp:docPr id="1231740582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8818" cy="909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6E10">
        <w:rPr>
          <w:rFonts w:hint="eastAsia"/>
          <w:sz w:val="18"/>
          <w:szCs w:val="18"/>
        </w:rPr>
        <w:t xml:space="preserve">　　　</w:t>
      </w:r>
      <w:r w:rsidR="00201D68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F86BD3" wp14:editId="01C4627D">
                <wp:simplePos x="0" y="0"/>
                <wp:positionH relativeFrom="column">
                  <wp:posOffset>5084445</wp:posOffset>
                </wp:positionH>
                <wp:positionV relativeFrom="paragraph">
                  <wp:posOffset>690245</wp:posOffset>
                </wp:positionV>
                <wp:extent cx="360000" cy="251460"/>
                <wp:effectExtent l="0" t="0" r="254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94428" id="正方形/長方形 6" o:spid="_x0000_s1026" style="position:absolute;left:0;text-align:left;margin-left:400.35pt;margin-top:54.35pt;width:28.35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" fillcolor="white [3212]" stroked="f" strokeweight="1pt"/>
            </w:pict>
          </mc:Fallback>
        </mc:AlternateContent>
      </w:r>
    </w:p>
    <w:sectPr w:rsidR="009A01DE" w:rsidRPr="00055951" w:rsidSect="00F8671A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308B1" w14:textId="77777777" w:rsidR="00C70BB3" w:rsidRDefault="00C70BB3" w:rsidP="000610AE">
      <w:r>
        <w:separator/>
      </w:r>
    </w:p>
  </w:endnote>
  <w:endnote w:type="continuationSeparator" w:id="0">
    <w:p w14:paraId="6794B2B8" w14:textId="77777777" w:rsidR="00C70BB3" w:rsidRDefault="00C70BB3" w:rsidP="000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p heavy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DE2D5" w14:textId="77777777" w:rsidR="00C70BB3" w:rsidRDefault="00C70BB3" w:rsidP="000610AE">
      <w:r>
        <w:separator/>
      </w:r>
    </w:p>
  </w:footnote>
  <w:footnote w:type="continuationSeparator" w:id="0">
    <w:p w14:paraId="31683C54" w14:textId="77777777" w:rsidR="00C70BB3" w:rsidRDefault="00C70BB3" w:rsidP="0006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47"/>
    <w:rsid w:val="00000B51"/>
    <w:rsid w:val="00000DA1"/>
    <w:rsid w:val="00002B86"/>
    <w:rsid w:val="00002C18"/>
    <w:rsid w:val="00002DC6"/>
    <w:rsid w:val="00003416"/>
    <w:rsid w:val="00003B4E"/>
    <w:rsid w:val="00003BE2"/>
    <w:rsid w:val="00003C2C"/>
    <w:rsid w:val="00006079"/>
    <w:rsid w:val="000064D5"/>
    <w:rsid w:val="000101AC"/>
    <w:rsid w:val="00012059"/>
    <w:rsid w:val="000139D3"/>
    <w:rsid w:val="00013CB1"/>
    <w:rsid w:val="00014A44"/>
    <w:rsid w:val="00014B6D"/>
    <w:rsid w:val="00014FD3"/>
    <w:rsid w:val="00016533"/>
    <w:rsid w:val="00016AAF"/>
    <w:rsid w:val="00016EEA"/>
    <w:rsid w:val="00017344"/>
    <w:rsid w:val="000206A8"/>
    <w:rsid w:val="000213FA"/>
    <w:rsid w:val="00022B8C"/>
    <w:rsid w:val="00023B04"/>
    <w:rsid w:val="00024368"/>
    <w:rsid w:val="00027DFB"/>
    <w:rsid w:val="00027E50"/>
    <w:rsid w:val="0003089E"/>
    <w:rsid w:val="000308D7"/>
    <w:rsid w:val="00031564"/>
    <w:rsid w:val="00032930"/>
    <w:rsid w:val="00033E36"/>
    <w:rsid w:val="000359A7"/>
    <w:rsid w:val="000368DF"/>
    <w:rsid w:val="00037119"/>
    <w:rsid w:val="000374A1"/>
    <w:rsid w:val="000376D6"/>
    <w:rsid w:val="0004053C"/>
    <w:rsid w:val="000418F3"/>
    <w:rsid w:val="0004358C"/>
    <w:rsid w:val="0004380E"/>
    <w:rsid w:val="00045355"/>
    <w:rsid w:val="00045E8F"/>
    <w:rsid w:val="000460CC"/>
    <w:rsid w:val="00047347"/>
    <w:rsid w:val="000515B3"/>
    <w:rsid w:val="0005338B"/>
    <w:rsid w:val="0005444A"/>
    <w:rsid w:val="000549FA"/>
    <w:rsid w:val="00054F50"/>
    <w:rsid w:val="000557CC"/>
    <w:rsid w:val="00055951"/>
    <w:rsid w:val="000576D3"/>
    <w:rsid w:val="000577E6"/>
    <w:rsid w:val="000610AE"/>
    <w:rsid w:val="00062525"/>
    <w:rsid w:val="00064293"/>
    <w:rsid w:val="00064F24"/>
    <w:rsid w:val="0006504A"/>
    <w:rsid w:val="00065BE2"/>
    <w:rsid w:val="00066E29"/>
    <w:rsid w:val="0006764F"/>
    <w:rsid w:val="000676E7"/>
    <w:rsid w:val="00067D33"/>
    <w:rsid w:val="00070937"/>
    <w:rsid w:val="000713FA"/>
    <w:rsid w:val="00072BF7"/>
    <w:rsid w:val="00073EC0"/>
    <w:rsid w:val="00076995"/>
    <w:rsid w:val="000772CE"/>
    <w:rsid w:val="00080543"/>
    <w:rsid w:val="00082DD1"/>
    <w:rsid w:val="0008591E"/>
    <w:rsid w:val="0008597E"/>
    <w:rsid w:val="00085E77"/>
    <w:rsid w:val="00087B2D"/>
    <w:rsid w:val="000904F5"/>
    <w:rsid w:val="00090E08"/>
    <w:rsid w:val="00091135"/>
    <w:rsid w:val="000914F9"/>
    <w:rsid w:val="0009223C"/>
    <w:rsid w:val="00094FF9"/>
    <w:rsid w:val="000955F1"/>
    <w:rsid w:val="00095A7A"/>
    <w:rsid w:val="00096047"/>
    <w:rsid w:val="00096389"/>
    <w:rsid w:val="00096526"/>
    <w:rsid w:val="000975CB"/>
    <w:rsid w:val="000979B1"/>
    <w:rsid w:val="00097FCF"/>
    <w:rsid w:val="000A1C54"/>
    <w:rsid w:val="000A2321"/>
    <w:rsid w:val="000A2F58"/>
    <w:rsid w:val="000A350E"/>
    <w:rsid w:val="000A40BA"/>
    <w:rsid w:val="000A471C"/>
    <w:rsid w:val="000A691D"/>
    <w:rsid w:val="000B0919"/>
    <w:rsid w:val="000B1354"/>
    <w:rsid w:val="000B3707"/>
    <w:rsid w:val="000B376E"/>
    <w:rsid w:val="000B40BF"/>
    <w:rsid w:val="000B4A9C"/>
    <w:rsid w:val="000B6100"/>
    <w:rsid w:val="000B7F46"/>
    <w:rsid w:val="000C01D1"/>
    <w:rsid w:val="000C10A5"/>
    <w:rsid w:val="000C1576"/>
    <w:rsid w:val="000C2DC6"/>
    <w:rsid w:val="000C3372"/>
    <w:rsid w:val="000C339F"/>
    <w:rsid w:val="000C37C6"/>
    <w:rsid w:val="000C3FA7"/>
    <w:rsid w:val="000C4229"/>
    <w:rsid w:val="000C42A2"/>
    <w:rsid w:val="000C57DC"/>
    <w:rsid w:val="000C66A3"/>
    <w:rsid w:val="000C719C"/>
    <w:rsid w:val="000D049B"/>
    <w:rsid w:val="000D18C4"/>
    <w:rsid w:val="000D3B83"/>
    <w:rsid w:val="000D47FC"/>
    <w:rsid w:val="000D5568"/>
    <w:rsid w:val="000D5F93"/>
    <w:rsid w:val="000D71F9"/>
    <w:rsid w:val="000D724A"/>
    <w:rsid w:val="000D74B1"/>
    <w:rsid w:val="000E0073"/>
    <w:rsid w:val="000E0763"/>
    <w:rsid w:val="000E1E54"/>
    <w:rsid w:val="000E2D70"/>
    <w:rsid w:val="000E2E32"/>
    <w:rsid w:val="000E32FA"/>
    <w:rsid w:val="000E38D4"/>
    <w:rsid w:val="000E4EBF"/>
    <w:rsid w:val="000E54E5"/>
    <w:rsid w:val="000E5656"/>
    <w:rsid w:val="000E5A12"/>
    <w:rsid w:val="000E606E"/>
    <w:rsid w:val="000E633A"/>
    <w:rsid w:val="000E68DE"/>
    <w:rsid w:val="000E7417"/>
    <w:rsid w:val="000E7A2D"/>
    <w:rsid w:val="000F01C3"/>
    <w:rsid w:val="000F13B5"/>
    <w:rsid w:val="000F1B4F"/>
    <w:rsid w:val="000F321E"/>
    <w:rsid w:val="000F3D1E"/>
    <w:rsid w:val="000F4E7E"/>
    <w:rsid w:val="000F61CF"/>
    <w:rsid w:val="000F6669"/>
    <w:rsid w:val="000F666A"/>
    <w:rsid w:val="000F6EC6"/>
    <w:rsid w:val="000F6F55"/>
    <w:rsid w:val="00100BEB"/>
    <w:rsid w:val="0010124F"/>
    <w:rsid w:val="00102F4C"/>
    <w:rsid w:val="00104FF3"/>
    <w:rsid w:val="001056F6"/>
    <w:rsid w:val="001058D7"/>
    <w:rsid w:val="001063DC"/>
    <w:rsid w:val="001103B5"/>
    <w:rsid w:val="00111760"/>
    <w:rsid w:val="001124B7"/>
    <w:rsid w:val="00113890"/>
    <w:rsid w:val="001145C7"/>
    <w:rsid w:val="00114A08"/>
    <w:rsid w:val="00114B7D"/>
    <w:rsid w:val="00115496"/>
    <w:rsid w:val="0011637D"/>
    <w:rsid w:val="00116CA9"/>
    <w:rsid w:val="00116EE0"/>
    <w:rsid w:val="00116F07"/>
    <w:rsid w:val="00120E09"/>
    <w:rsid w:val="00121155"/>
    <w:rsid w:val="001214CF"/>
    <w:rsid w:val="0012173E"/>
    <w:rsid w:val="00121ED2"/>
    <w:rsid w:val="00122279"/>
    <w:rsid w:val="00123F40"/>
    <w:rsid w:val="00123F60"/>
    <w:rsid w:val="001246D1"/>
    <w:rsid w:val="00124B6E"/>
    <w:rsid w:val="00124EDB"/>
    <w:rsid w:val="00125833"/>
    <w:rsid w:val="00127D47"/>
    <w:rsid w:val="001336F1"/>
    <w:rsid w:val="00133805"/>
    <w:rsid w:val="0013395C"/>
    <w:rsid w:val="00134D42"/>
    <w:rsid w:val="0013571C"/>
    <w:rsid w:val="001360A6"/>
    <w:rsid w:val="00136D5D"/>
    <w:rsid w:val="00136DCD"/>
    <w:rsid w:val="00136ED6"/>
    <w:rsid w:val="001371F3"/>
    <w:rsid w:val="001408A1"/>
    <w:rsid w:val="001414CE"/>
    <w:rsid w:val="001414DD"/>
    <w:rsid w:val="0014195F"/>
    <w:rsid w:val="00141F1A"/>
    <w:rsid w:val="00141F63"/>
    <w:rsid w:val="0014216A"/>
    <w:rsid w:val="00144ABD"/>
    <w:rsid w:val="00144E19"/>
    <w:rsid w:val="00144E57"/>
    <w:rsid w:val="00146A94"/>
    <w:rsid w:val="00147011"/>
    <w:rsid w:val="00147EB4"/>
    <w:rsid w:val="00147F50"/>
    <w:rsid w:val="00152AEF"/>
    <w:rsid w:val="0015368C"/>
    <w:rsid w:val="00153775"/>
    <w:rsid w:val="00154512"/>
    <w:rsid w:val="00154DB3"/>
    <w:rsid w:val="001555EA"/>
    <w:rsid w:val="00155E76"/>
    <w:rsid w:val="001561EE"/>
    <w:rsid w:val="00157FCC"/>
    <w:rsid w:val="0016010D"/>
    <w:rsid w:val="0016078A"/>
    <w:rsid w:val="0016239D"/>
    <w:rsid w:val="001633FF"/>
    <w:rsid w:val="00163D3A"/>
    <w:rsid w:val="0016451D"/>
    <w:rsid w:val="00165C5D"/>
    <w:rsid w:val="00166EA5"/>
    <w:rsid w:val="0017099F"/>
    <w:rsid w:val="001719D3"/>
    <w:rsid w:val="001730F1"/>
    <w:rsid w:val="00173E2B"/>
    <w:rsid w:val="00174252"/>
    <w:rsid w:val="00175195"/>
    <w:rsid w:val="001753F8"/>
    <w:rsid w:val="001756BF"/>
    <w:rsid w:val="00176DF7"/>
    <w:rsid w:val="00176EC6"/>
    <w:rsid w:val="00177495"/>
    <w:rsid w:val="0018040A"/>
    <w:rsid w:val="0018066C"/>
    <w:rsid w:val="001819AC"/>
    <w:rsid w:val="00182B2C"/>
    <w:rsid w:val="00182E4F"/>
    <w:rsid w:val="00184A25"/>
    <w:rsid w:val="00184D9D"/>
    <w:rsid w:val="00190C64"/>
    <w:rsid w:val="00191011"/>
    <w:rsid w:val="00191AA5"/>
    <w:rsid w:val="0019257D"/>
    <w:rsid w:val="00192FFC"/>
    <w:rsid w:val="00193DC1"/>
    <w:rsid w:val="00194640"/>
    <w:rsid w:val="00195421"/>
    <w:rsid w:val="00196CBE"/>
    <w:rsid w:val="00196F97"/>
    <w:rsid w:val="0019778B"/>
    <w:rsid w:val="001A0BB9"/>
    <w:rsid w:val="001A0CD0"/>
    <w:rsid w:val="001A332A"/>
    <w:rsid w:val="001A365E"/>
    <w:rsid w:val="001A402A"/>
    <w:rsid w:val="001A59D6"/>
    <w:rsid w:val="001A62B8"/>
    <w:rsid w:val="001A66A3"/>
    <w:rsid w:val="001A66FA"/>
    <w:rsid w:val="001A6BAC"/>
    <w:rsid w:val="001A7078"/>
    <w:rsid w:val="001A7C00"/>
    <w:rsid w:val="001A7FE7"/>
    <w:rsid w:val="001B0C0F"/>
    <w:rsid w:val="001B159C"/>
    <w:rsid w:val="001B2C74"/>
    <w:rsid w:val="001B3459"/>
    <w:rsid w:val="001B3618"/>
    <w:rsid w:val="001B38B8"/>
    <w:rsid w:val="001B3F6D"/>
    <w:rsid w:val="001B4033"/>
    <w:rsid w:val="001B4FB0"/>
    <w:rsid w:val="001B5342"/>
    <w:rsid w:val="001B5350"/>
    <w:rsid w:val="001B63BE"/>
    <w:rsid w:val="001B6B2E"/>
    <w:rsid w:val="001C0A69"/>
    <w:rsid w:val="001C10DE"/>
    <w:rsid w:val="001C22AF"/>
    <w:rsid w:val="001C34B9"/>
    <w:rsid w:val="001C4FC7"/>
    <w:rsid w:val="001C6D17"/>
    <w:rsid w:val="001D05C4"/>
    <w:rsid w:val="001D0A6D"/>
    <w:rsid w:val="001D1381"/>
    <w:rsid w:val="001D2271"/>
    <w:rsid w:val="001E1156"/>
    <w:rsid w:val="001E1DA2"/>
    <w:rsid w:val="001E256A"/>
    <w:rsid w:val="001E2B2F"/>
    <w:rsid w:val="001E322E"/>
    <w:rsid w:val="001E37A2"/>
    <w:rsid w:val="001E37BB"/>
    <w:rsid w:val="001E4EB1"/>
    <w:rsid w:val="001E55C2"/>
    <w:rsid w:val="001E61D3"/>
    <w:rsid w:val="001E689F"/>
    <w:rsid w:val="001E68E4"/>
    <w:rsid w:val="001E7412"/>
    <w:rsid w:val="001F01EC"/>
    <w:rsid w:val="001F03D8"/>
    <w:rsid w:val="001F0BBF"/>
    <w:rsid w:val="001F244E"/>
    <w:rsid w:val="001F25D6"/>
    <w:rsid w:val="001F43BF"/>
    <w:rsid w:val="001F44F9"/>
    <w:rsid w:val="001F5AF9"/>
    <w:rsid w:val="001F7840"/>
    <w:rsid w:val="001F7CBF"/>
    <w:rsid w:val="002001C6"/>
    <w:rsid w:val="0020169B"/>
    <w:rsid w:val="00201D68"/>
    <w:rsid w:val="00201DA7"/>
    <w:rsid w:val="002038D2"/>
    <w:rsid w:val="00204BB3"/>
    <w:rsid w:val="0020519E"/>
    <w:rsid w:val="002104EE"/>
    <w:rsid w:val="0021064E"/>
    <w:rsid w:val="00210D39"/>
    <w:rsid w:val="00210FDF"/>
    <w:rsid w:val="00211BEC"/>
    <w:rsid w:val="00213086"/>
    <w:rsid w:val="002145AA"/>
    <w:rsid w:val="00217843"/>
    <w:rsid w:val="00217C08"/>
    <w:rsid w:val="00220FDC"/>
    <w:rsid w:val="00221051"/>
    <w:rsid w:val="00222ADB"/>
    <w:rsid w:val="002232E8"/>
    <w:rsid w:val="00223E52"/>
    <w:rsid w:val="002257BD"/>
    <w:rsid w:val="0023011E"/>
    <w:rsid w:val="00230ACD"/>
    <w:rsid w:val="00230C5A"/>
    <w:rsid w:val="00232243"/>
    <w:rsid w:val="002324A6"/>
    <w:rsid w:val="00232F13"/>
    <w:rsid w:val="002333B1"/>
    <w:rsid w:val="00235B13"/>
    <w:rsid w:val="002362F1"/>
    <w:rsid w:val="0024086E"/>
    <w:rsid w:val="00241B7C"/>
    <w:rsid w:val="00242B1C"/>
    <w:rsid w:val="00243007"/>
    <w:rsid w:val="002432EC"/>
    <w:rsid w:val="00245A50"/>
    <w:rsid w:val="0024638F"/>
    <w:rsid w:val="002464B5"/>
    <w:rsid w:val="00246843"/>
    <w:rsid w:val="002479AA"/>
    <w:rsid w:val="002513B0"/>
    <w:rsid w:val="002527FF"/>
    <w:rsid w:val="00252CF9"/>
    <w:rsid w:val="0025393B"/>
    <w:rsid w:val="00254526"/>
    <w:rsid w:val="002548BF"/>
    <w:rsid w:val="00254F0B"/>
    <w:rsid w:val="002573FE"/>
    <w:rsid w:val="00260016"/>
    <w:rsid w:val="002606F7"/>
    <w:rsid w:val="002628DF"/>
    <w:rsid w:val="002638E5"/>
    <w:rsid w:val="0026439C"/>
    <w:rsid w:val="0026441E"/>
    <w:rsid w:val="00264C85"/>
    <w:rsid w:val="00266F2E"/>
    <w:rsid w:val="00267B1A"/>
    <w:rsid w:val="002705AC"/>
    <w:rsid w:val="00271E1E"/>
    <w:rsid w:val="00273324"/>
    <w:rsid w:val="00273A67"/>
    <w:rsid w:val="00273B74"/>
    <w:rsid w:val="00273D05"/>
    <w:rsid w:val="00273EBA"/>
    <w:rsid w:val="0027506E"/>
    <w:rsid w:val="0027669A"/>
    <w:rsid w:val="00276BAB"/>
    <w:rsid w:val="00276E0C"/>
    <w:rsid w:val="00277E3E"/>
    <w:rsid w:val="0028020D"/>
    <w:rsid w:val="002807AB"/>
    <w:rsid w:val="002809B8"/>
    <w:rsid w:val="0028253D"/>
    <w:rsid w:val="0028375F"/>
    <w:rsid w:val="00283C1E"/>
    <w:rsid w:val="00285E89"/>
    <w:rsid w:val="0028738E"/>
    <w:rsid w:val="00287589"/>
    <w:rsid w:val="00290077"/>
    <w:rsid w:val="0029059A"/>
    <w:rsid w:val="00291570"/>
    <w:rsid w:val="002918A7"/>
    <w:rsid w:val="002919FE"/>
    <w:rsid w:val="002920DC"/>
    <w:rsid w:val="0029230B"/>
    <w:rsid w:val="00292454"/>
    <w:rsid w:val="00292B59"/>
    <w:rsid w:val="002938FD"/>
    <w:rsid w:val="00294A3C"/>
    <w:rsid w:val="0029565C"/>
    <w:rsid w:val="0029582D"/>
    <w:rsid w:val="00295D7A"/>
    <w:rsid w:val="00295E65"/>
    <w:rsid w:val="002973E5"/>
    <w:rsid w:val="00297565"/>
    <w:rsid w:val="002A091C"/>
    <w:rsid w:val="002A111C"/>
    <w:rsid w:val="002A116B"/>
    <w:rsid w:val="002A1ADB"/>
    <w:rsid w:val="002A1B86"/>
    <w:rsid w:val="002A1EA0"/>
    <w:rsid w:val="002A2048"/>
    <w:rsid w:val="002A35CE"/>
    <w:rsid w:val="002A46DF"/>
    <w:rsid w:val="002A518D"/>
    <w:rsid w:val="002A5413"/>
    <w:rsid w:val="002A5BDB"/>
    <w:rsid w:val="002A66B8"/>
    <w:rsid w:val="002B12EA"/>
    <w:rsid w:val="002B19BE"/>
    <w:rsid w:val="002B1FF8"/>
    <w:rsid w:val="002B2AB8"/>
    <w:rsid w:val="002B3369"/>
    <w:rsid w:val="002B3AE2"/>
    <w:rsid w:val="002B3CB5"/>
    <w:rsid w:val="002B40D6"/>
    <w:rsid w:val="002B4C7B"/>
    <w:rsid w:val="002B53D3"/>
    <w:rsid w:val="002B5797"/>
    <w:rsid w:val="002B58A0"/>
    <w:rsid w:val="002B6126"/>
    <w:rsid w:val="002B79D2"/>
    <w:rsid w:val="002B7D8D"/>
    <w:rsid w:val="002C032B"/>
    <w:rsid w:val="002C1094"/>
    <w:rsid w:val="002C1B87"/>
    <w:rsid w:val="002C1B8A"/>
    <w:rsid w:val="002C21E2"/>
    <w:rsid w:val="002C2519"/>
    <w:rsid w:val="002C257F"/>
    <w:rsid w:val="002C282D"/>
    <w:rsid w:val="002C2B4C"/>
    <w:rsid w:val="002C30F7"/>
    <w:rsid w:val="002C45F6"/>
    <w:rsid w:val="002C4B39"/>
    <w:rsid w:val="002C4C70"/>
    <w:rsid w:val="002C5143"/>
    <w:rsid w:val="002C5651"/>
    <w:rsid w:val="002C585E"/>
    <w:rsid w:val="002C59C8"/>
    <w:rsid w:val="002C6870"/>
    <w:rsid w:val="002C7730"/>
    <w:rsid w:val="002C7CB2"/>
    <w:rsid w:val="002D06A9"/>
    <w:rsid w:val="002D083F"/>
    <w:rsid w:val="002D0923"/>
    <w:rsid w:val="002D0956"/>
    <w:rsid w:val="002D0BF7"/>
    <w:rsid w:val="002D1168"/>
    <w:rsid w:val="002D1F12"/>
    <w:rsid w:val="002D20AE"/>
    <w:rsid w:val="002D5AA0"/>
    <w:rsid w:val="002D6585"/>
    <w:rsid w:val="002D732F"/>
    <w:rsid w:val="002D7870"/>
    <w:rsid w:val="002D79C6"/>
    <w:rsid w:val="002E027B"/>
    <w:rsid w:val="002E14CA"/>
    <w:rsid w:val="002E4308"/>
    <w:rsid w:val="002E4349"/>
    <w:rsid w:val="002E5E68"/>
    <w:rsid w:val="002E6B90"/>
    <w:rsid w:val="002E7E8D"/>
    <w:rsid w:val="002F0004"/>
    <w:rsid w:val="002F2948"/>
    <w:rsid w:val="002F2A36"/>
    <w:rsid w:val="002F3195"/>
    <w:rsid w:val="002F3E60"/>
    <w:rsid w:val="002F416E"/>
    <w:rsid w:val="002F4322"/>
    <w:rsid w:val="002F6280"/>
    <w:rsid w:val="002F665B"/>
    <w:rsid w:val="003005C7"/>
    <w:rsid w:val="003011F7"/>
    <w:rsid w:val="00301996"/>
    <w:rsid w:val="00302874"/>
    <w:rsid w:val="00302D19"/>
    <w:rsid w:val="003038B6"/>
    <w:rsid w:val="00305803"/>
    <w:rsid w:val="00307121"/>
    <w:rsid w:val="00307151"/>
    <w:rsid w:val="00310970"/>
    <w:rsid w:val="003119DE"/>
    <w:rsid w:val="0031215C"/>
    <w:rsid w:val="0031231B"/>
    <w:rsid w:val="00312539"/>
    <w:rsid w:val="00312FCD"/>
    <w:rsid w:val="00314ACB"/>
    <w:rsid w:val="003157F7"/>
    <w:rsid w:val="00315B9C"/>
    <w:rsid w:val="00317FB6"/>
    <w:rsid w:val="0032049C"/>
    <w:rsid w:val="003218B0"/>
    <w:rsid w:val="00321E7C"/>
    <w:rsid w:val="00322B49"/>
    <w:rsid w:val="00322C0F"/>
    <w:rsid w:val="00322FED"/>
    <w:rsid w:val="00324A05"/>
    <w:rsid w:val="003252B2"/>
    <w:rsid w:val="00326970"/>
    <w:rsid w:val="00327694"/>
    <w:rsid w:val="00330799"/>
    <w:rsid w:val="0033211D"/>
    <w:rsid w:val="00332354"/>
    <w:rsid w:val="00332D0B"/>
    <w:rsid w:val="00333D0F"/>
    <w:rsid w:val="003345ED"/>
    <w:rsid w:val="00335A91"/>
    <w:rsid w:val="0033704A"/>
    <w:rsid w:val="00337296"/>
    <w:rsid w:val="00337B8F"/>
    <w:rsid w:val="00340D4C"/>
    <w:rsid w:val="00341FB8"/>
    <w:rsid w:val="00342851"/>
    <w:rsid w:val="00346A5A"/>
    <w:rsid w:val="00347967"/>
    <w:rsid w:val="003479A3"/>
    <w:rsid w:val="00350FB4"/>
    <w:rsid w:val="003516A1"/>
    <w:rsid w:val="003525D0"/>
    <w:rsid w:val="00352793"/>
    <w:rsid w:val="003527B4"/>
    <w:rsid w:val="00354FB4"/>
    <w:rsid w:val="0035610B"/>
    <w:rsid w:val="00356128"/>
    <w:rsid w:val="003565F2"/>
    <w:rsid w:val="00357A68"/>
    <w:rsid w:val="00357BAA"/>
    <w:rsid w:val="00361266"/>
    <w:rsid w:val="003620FB"/>
    <w:rsid w:val="003627F1"/>
    <w:rsid w:val="00362B8C"/>
    <w:rsid w:val="003636E4"/>
    <w:rsid w:val="00364EE3"/>
    <w:rsid w:val="003655C5"/>
    <w:rsid w:val="00366E10"/>
    <w:rsid w:val="0036715D"/>
    <w:rsid w:val="003674A3"/>
    <w:rsid w:val="003675AD"/>
    <w:rsid w:val="00367F56"/>
    <w:rsid w:val="00370000"/>
    <w:rsid w:val="00370139"/>
    <w:rsid w:val="003711F0"/>
    <w:rsid w:val="00374704"/>
    <w:rsid w:val="00374776"/>
    <w:rsid w:val="00375484"/>
    <w:rsid w:val="003759D1"/>
    <w:rsid w:val="00375CF2"/>
    <w:rsid w:val="0037643C"/>
    <w:rsid w:val="003771E2"/>
    <w:rsid w:val="003775A9"/>
    <w:rsid w:val="00377AE4"/>
    <w:rsid w:val="003800AB"/>
    <w:rsid w:val="00380440"/>
    <w:rsid w:val="003807F9"/>
    <w:rsid w:val="0038089F"/>
    <w:rsid w:val="00381360"/>
    <w:rsid w:val="00381467"/>
    <w:rsid w:val="003817B1"/>
    <w:rsid w:val="00381B8B"/>
    <w:rsid w:val="00382501"/>
    <w:rsid w:val="00383D27"/>
    <w:rsid w:val="0038448A"/>
    <w:rsid w:val="00384803"/>
    <w:rsid w:val="00385CFE"/>
    <w:rsid w:val="00387127"/>
    <w:rsid w:val="00387E3F"/>
    <w:rsid w:val="003904EC"/>
    <w:rsid w:val="00390BF5"/>
    <w:rsid w:val="00390D05"/>
    <w:rsid w:val="00391349"/>
    <w:rsid w:val="00391F7F"/>
    <w:rsid w:val="00392932"/>
    <w:rsid w:val="00393C47"/>
    <w:rsid w:val="00393D69"/>
    <w:rsid w:val="0039402F"/>
    <w:rsid w:val="00396CAB"/>
    <w:rsid w:val="00396CEA"/>
    <w:rsid w:val="00397740"/>
    <w:rsid w:val="00397756"/>
    <w:rsid w:val="00397BB6"/>
    <w:rsid w:val="003A01B4"/>
    <w:rsid w:val="003A0E90"/>
    <w:rsid w:val="003A2C2D"/>
    <w:rsid w:val="003A2E5E"/>
    <w:rsid w:val="003A3388"/>
    <w:rsid w:val="003A33E6"/>
    <w:rsid w:val="003A4F27"/>
    <w:rsid w:val="003A4F73"/>
    <w:rsid w:val="003A50B2"/>
    <w:rsid w:val="003A5E9F"/>
    <w:rsid w:val="003A73C7"/>
    <w:rsid w:val="003B028E"/>
    <w:rsid w:val="003B058E"/>
    <w:rsid w:val="003B05AC"/>
    <w:rsid w:val="003B0832"/>
    <w:rsid w:val="003B1D66"/>
    <w:rsid w:val="003B1FC4"/>
    <w:rsid w:val="003B20CC"/>
    <w:rsid w:val="003B28D8"/>
    <w:rsid w:val="003B3435"/>
    <w:rsid w:val="003B560A"/>
    <w:rsid w:val="003B58CC"/>
    <w:rsid w:val="003B5AB3"/>
    <w:rsid w:val="003B5F33"/>
    <w:rsid w:val="003B6272"/>
    <w:rsid w:val="003B6765"/>
    <w:rsid w:val="003B77B8"/>
    <w:rsid w:val="003B7C6C"/>
    <w:rsid w:val="003C04D0"/>
    <w:rsid w:val="003C11A9"/>
    <w:rsid w:val="003C1314"/>
    <w:rsid w:val="003C1BB4"/>
    <w:rsid w:val="003C1D34"/>
    <w:rsid w:val="003C4433"/>
    <w:rsid w:val="003C5C1D"/>
    <w:rsid w:val="003C5CC9"/>
    <w:rsid w:val="003C7EA3"/>
    <w:rsid w:val="003D1860"/>
    <w:rsid w:val="003D1F8C"/>
    <w:rsid w:val="003D387F"/>
    <w:rsid w:val="003D3A91"/>
    <w:rsid w:val="003D4E64"/>
    <w:rsid w:val="003D52DA"/>
    <w:rsid w:val="003D5711"/>
    <w:rsid w:val="003D580D"/>
    <w:rsid w:val="003D6F3B"/>
    <w:rsid w:val="003D7AA2"/>
    <w:rsid w:val="003D7E79"/>
    <w:rsid w:val="003E09EA"/>
    <w:rsid w:val="003E1C9B"/>
    <w:rsid w:val="003E2E9C"/>
    <w:rsid w:val="003E3F04"/>
    <w:rsid w:val="003E5984"/>
    <w:rsid w:val="003E5A32"/>
    <w:rsid w:val="003E6097"/>
    <w:rsid w:val="003E6F59"/>
    <w:rsid w:val="003E7E91"/>
    <w:rsid w:val="003F04EB"/>
    <w:rsid w:val="003F3172"/>
    <w:rsid w:val="003F3BEE"/>
    <w:rsid w:val="003F67FC"/>
    <w:rsid w:val="004000EF"/>
    <w:rsid w:val="00400196"/>
    <w:rsid w:val="00401387"/>
    <w:rsid w:val="0040148D"/>
    <w:rsid w:val="0040196F"/>
    <w:rsid w:val="0040391D"/>
    <w:rsid w:val="0040410B"/>
    <w:rsid w:val="00404181"/>
    <w:rsid w:val="00404812"/>
    <w:rsid w:val="0040536A"/>
    <w:rsid w:val="004055C3"/>
    <w:rsid w:val="00405BFB"/>
    <w:rsid w:val="00406C0F"/>
    <w:rsid w:val="00407903"/>
    <w:rsid w:val="004103FD"/>
    <w:rsid w:val="004105A7"/>
    <w:rsid w:val="00411D82"/>
    <w:rsid w:val="004121F8"/>
    <w:rsid w:val="0041274C"/>
    <w:rsid w:val="004135C9"/>
    <w:rsid w:val="004145C2"/>
    <w:rsid w:val="00415980"/>
    <w:rsid w:val="00415982"/>
    <w:rsid w:val="00415D30"/>
    <w:rsid w:val="004165FA"/>
    <w:rsid w:val="00416FCE"/>
    <w:rsid w:val="00417BEB"/>
    <w:rsid w:val="0042090F"/>
    <w:rsid w:val="0042096B"/>
    <w:rsid w:val="00421258"/>
    <w:rsid w:val="00422CD1"/>
    <w:rsid w:val="00422D61"/>
    <w:rsid w:val="004234B9"/>
    <w:rsid w:val="00423A04"/>
    <w:rsid w:val="00423C5C"/>
    <w:rsid w:val="00423D70"/>
    <w:rsid w:val="00424968"/>
    <w:rsid w:val="00424BE8"/>
    <w:rsid w:val="004264E4"/>
    <w:rsid w:val="004267EE"/>
    <w:rsid w:val="00427938"/>
    <w:rsid w:val="00427B90"/>
    <w:rsid w:val="004308D8"/>
    <w:rsid w:val="004310BF"/>
    <w:rsid w:val="004316C1"/>
    <w:rsid w:val="0043356A"/>
    <w:rsid w:val="004341B6"/>
    <w:rsid w:val="00434B54"/>
    <w:rsid w:val="00434E79"/>
    <w:rsid w:val="004373D5"/>
    <w:rsid w:val="00437E2B"/>
    <w:rsid w:val="00440BD1"/>
    <w:rsid w:val="00441976"/>
    <w:rsid w:val="00442448"/>
    <w:rsid w:val="00442E7B"/>
    <w:rsid w:val="00443044"/>
    <w:rsid w:val="004435DC"/>
    <w:rsid w:val="00443808"/>
    <w:rsid w:val="00443E67"/>
    <w:rsid w:val="0044408F"/>
    <w:rsid w:val="004442CD"/>
    <w:rsid w:val="004446FC"/>
    <w:rsid w:val="004450CA"/>
    <w:rsid w:val="0044563A"/>
    <w:rsid w:val="00446121"/>
    <w:rsid w:val="0044648A"/>
    <w:rsid w:val="00450CA3"/>
    <w:rsid w:val="00452F0F"/>
    <w:rsid w:val="00453192"/>
    <w:rsid w:val="00454BCB"/>
    <w:rsid w:val="00454C81"/>
    <w:rsid w:val="00455D97"/>
    <w:rsid w:val="004566E3"/>
    <w:rsid w:val="00456793"/>
    <w:rsid w:val="00463451"/>
    <w:rsid w:val="00463B28"/>
    <w:rsid w:val="00463CAD"/>
    <w:rsid w:val="00464414"/>
    <w:rsid w:val="0046574B"/>
    <w:rsid w:val="004659B6"/>
    <w:rsid w:val="00466101"/>
    <w:rsid w:val="004723DC"/>
    <w:rsid w:val="00472C4F"/>
    <w:rsid w:val="00473607"/>
    <w:rsid w:val="0047409A"/>
    <w:rsid w:val="0047744D"/>
    <w:rsid w:val="0047785F"/>
    <w:rsid w:val="004779B9"/>
    <w:rsid w:val="00480E53"/>
    <w:rsid w:val="004815A0"/>
    <w:rsid w:val="00482DA8"/>
    <w:rsid w:val="00483AE6"/>
    <w:rsid w:val="00483BE1"/>
    <w:rsid w:val="00484B4A"/>
    <w:rsid w:val="00486350"/>
    <w:rsid w:val="00486BE1"/>
    <w:rsid w:val="00490A32"/>
    <w:rsid w:val="004938F5"/>
    <w:rsid w:val="00493EB2"/>
    <w:rsid w:val="0049475D"/>
    <w:rsid w:val="00494AB5"/>
    <w:rsid w:val="00496F58"/>
    <w:rsid w:val="004979F5"/>
    <w:rsid w:val="00497DB0"/>
    <w:rsid w:val="00497F1A"/>
    <w:rsid w:val="004A1054"/>
    <w:rsid w:val="004A2481"/>
    <w:rsid w:val="004A2E71"/>
    <w:rsid w:val="004A3050"/>
    <w:rsid w:val="004A331D"/>
    <w:rsid w:val="004A3FF8"/>
    <w:rsid w:val="004A44BB"/>
    <w:rsid w:val="004A4604"/>
    <w:rsid w:val="004A4BAB"/>
    <w:rsid w:val="004A5C4D"/>
    <w:rsid w:val="004A60CF"/>
    <w:rsid w:val="004A68F8"/>
    <w:rsid w:val="004A6FA8"/>
    <w:rsid w:val="004A70A7"/>
    <w:rsid w:val="004B09D5"/>
    <w:rsid w:val="004B0E3F"/>
    <w:rsid w:val="004B0F4D"/>
    <w:rsid w:val="004B166D"/>
    <w:rsid w:val="004B2599"/>
    <w:rsid w:val="004B296E"/>
    <w:rsid w:val="004B2C82"/>
    <w:rsid w:val="004B2FDC"/>
    <w:rsid w:val="004B5129"/>
    <w:rsid w:val="004B56A3"/>
    <w:rsid w:val="004B5C28"/>
    <w:rsid w:val="004C0ADC"/>
    <w:rsid w:val="004C101C"/>
    <w:rsid w:val="004C11C0"/>
    <w:rsid w:val="004C2C6F"/>
    <w:rsid w:val="004C2D13"/>
    <w:rsid w:val="004C3825"/>
    <w:rsid w:val="004C3DFE"/>
    <w:rsid w:val="004C3FE1"/>
    <w:rsid w:val="004C4212"/>
    <w:rsid w:val="004C45BA"/>
    <w:rsid w:val="004C58A3"/>
    <w:rsid w:val="004C6E43"/>
    <w:rsid w:val="004C7C01"/>
    <w:rsid w:val="004D1070"/>
    <w:rsid w:val="004D1B87"/>
    <w:rsid w:val="004D28E5"/>
    <w:rsid w:val="004D41F7"/>
    <w:rsid w:val="004D4B55"/>
    <w:rsid w:val="004D4E09"/>
    <w:rsid w:val="004E037E"/>
    <w:rsid w:val="004E0F40"/>
    <w:rsid w:val="004E16D3"/>
    <w:rsid w:val="004E1D29"/>
    <w:rsid w:val="004E289C"/>
    <w:rsid w:val="004E5107"/>
    <w:rsid w:val="004E541F"/>
    <w:rsid w:val="004E5F5D"/>
    <w:rsid w:val="004E5FF1"/>
    <w:rsid w:val="004E7121"/>
    <w:rsid w:val="004F25C9"/>
    <w:rsid w:val="004F2715"/>
    <w:rsid w:val="004F3792"/>
    <w:rsid w:val="004F38DD"/>
    <w:rsid w:val="004F6D99"/>
    <w:rsid w:val="004F7D72"/>
    <w:rsid w:val="0050012E"/>
    <w:rsid w:val="0050022C"/>
    <w:rsid w:val="00500CE3"/>
    <w:rsid w:val="00500E55"/>
    <w:rsid w:val="00501DE4"/>
    <w:rsid w:val="00502497"/>
    <w:rsid w:val="00502CE1"/>
    <w:rsid w:val="0050381B"/>
    <w:rsid w:val="00506C24"/>
    <w:rsid w:val="005079DD"/>
    <w:rsid w:val="00507B90"/>
    <w:rsid w:val="00510C12"/>
    <w:rsid w:val="005115F3"/>
    <w:rsid w:val="00511C0F"/>
    <w:rsid w:val="0051285D"/>
    <w:rsid w:val="00512DD3"/>
    <w:rsid w:val="00512EDE"/>
    <w:rsid w:val="00513151"/>
    <w:rsid w:val="0051489B"/>
    <w:rsid w:val="00514A81"/>
    <w:rsid w:val="005151AC"/>
    <w:rsid w:val="00515322"/>
    <w:rsid w:val="00515A07"/>
    <w:rsid w:val="00515E76"/>
    <w:rsid w:val="0051627D"/>
    <w:rsid w:val="00516CAC"/>
    <w:rsid w:val="0051790C"/>
    <w:rsid w:val="005213E6"/>
    <w:rsid w:val="005221B2"/>
    <w:rsid w:val="0052276C"/>
    <w:rsid w:val="00522CD8"/>
    <w:rsid w:val="00522D10"/>
    <w:rsid w:val="00523489"/>
    <w:rsid w:val="00523D7D"/>
    <w:rsid w:val="005252AA"/>
    <w:rsid w:val="0052591C"/>
    <w:rsid w:val="00525DB2"/>
    <w:rsid w:val="0052623F"/>
    <w:rsid w:val="005266F3"/>
    <w:rsid w:val="00526DE1"/>
    <w:rsid w:val="005274CF"/>
    <w:rsid w:val="00527576"/>
    <w:rsid w:val="00530331"/>
    <w:rsid w:val="00530DB4"/>
    <w:rsid w:val="005328CF"/>
    <w:rsid w:val="005336EC"/>
    <w:rsid w:val="00534390"/>
    <w:rsid w:val="00534FDD"/>
    <w:rsid w:val="00535084"/>
    <w:rsid w:val="005351A0"/>
    <w:rsid w:val="00535F0B"/>
    <w:rsid w:val="005360F9"/>
    <w:rsid w:val="005372B5"/>
    <w:rsid w:val="00537575"/>
    <w:rsid w:val="005407EA"/>
    <w:rsid w:val="00544EFD"/>
    <w:rsid w:val="00545477"/>
    <w:rsid w:val="00545E20"/>
    <w:rsid w:val="00546DD6"/>
    <w:rsid w:val="0054725D"/>
    <w:rsid w:val="00547703"/>
    <w:rsid w:val="00552628"/>
    <w:rsid w:val="0055451A"/>
    <w:rsid w:val="00554537"/>
    <w:rsid w:val="00554609"/>
    <w:rsid w:val="00554CDE"/>
    <w:rsid w:val="00555CC1"/>
    <w:rsid w:val="00556025"/>
    <w:rsid w:val="0055606B"/>
    <w:rsid w:val="005569C7"/>
    <w:rsid w:val="00556C94"/>
    <w:rsid w:val="00556FD2"/>
    <w:rsid w:val="005571C4"/>
    <w:rsid w:val="005608F6"/>
    <w:rsid w:val="00560ECC"/>
    <w:rsid w:val="0056129C"/>
    <w:rsid w:val="005619A2"/>
    <w:rsid w:val="005619EC"/>
    <w:rsid w:val="00562365"/>
    <w:rsid w:val="00562E36"/>
    <w:rsid w:val="00563932"/>
    <w:rsid w:val="00564A62"/>
    <w:rsid w:val="00565208"/>
    <w:rsid w:val="005662F6"/>
    <w:rsid w:val="00566BC5"/>
    <w:rsid w:val="00567A7A"/>
    <w:rsid w:val="00567B85"/>
    <w:rsid w:val="005702C3"/>
    <w:rsid w:val="005704EA"/>
    <w:rsid w:val="00570F70"/>
    <w:rsid w:val="00572E88"/>
    <w:rsid w:val="0057308C"/>
    <w:rsid w:val="005737CE"/>
    <w:rsid w:val="005739E3"/>
    <w:rsid w:val="00573CC6"/>
    <w:rsid w:val="00573E18"/>
    <w:rsid w:val="005747B4"/>
    <w:rsid w:val="00574969"/>
    <w:rsid w:val="00574EAA"/>
    <w:rsid w:val="00576AF6"/>
    <w:rsid w:val="00576C3A"/>
    <w:rsid w:val="00576FF1"/>
    <w:rsid w:val="005771AD"/>
    <w:rsid w:val="0057755E"/>
    <w:rsid w:val="00577CB0"/>
    <w:rsid w:val="00580101"/>
    <w:rsid w:val="005814EA"/>
    <w:rsid w:val="005831CF"/>
    <w:rsid w:val="00583EE4"/>
    <w:rsid w:val="0058550C"/>
    <w:rsid w:val="00587288"/>
    <w:rsid w:val="005900FD"/>
    <w:rsid w:val="005908A0"/>
    <w:rsid w:val="005919E1"/>
    <w:rsid w:val="00592A85"/>
    <w:rsid w:val="0059397A"/>
    <w:rsid w:val="00593C29"/>
    <w:rsid w:val="00593DFF"/>
    <w:rsid w:val="00596386"/>
    <w:rsid w:val="00596537"/>
    <w:rsid w:val="005965DD"/>
    <w:rsid w:val="00597AC6"/>
    <w:rsid w:val="005A0275"/>
    <w:rsid w:val="005A05AC"/>
    <w:rsid w:val="005A16B0"/>
    <w:rsid w:val="005A1846"/>
    <w:rsid w:val="005A36BF"/>
    <w:rsid w:val="005A3D59"/>
    <w:rsid w:val="005B14DB"/>
    <w:rsid w:val="005B1686"/>
    <w:rsid w:val="005B19A6"/>
    <w:rsid w:val="005B19B2"/>
    <w:rsid w:val="005B36F6"/>
    <w:rsid w:val="005B4B6B"/>
    <w:rsid w:val="005B67C3"/>
    <w:rsid w:val="005B7EE4"/>
    <w:rsid w:val="005C2DD0"/>
    <w:rsid w:val="005C3532"/>
    <w:rsid w:val="005C38EA"/>
    <w:rsid w:val="005C463E"/>
    <w:rsid w:val="005C4DA5"/>
    <w:rsid w:val="005C5EA2"/>
    <w:rsid w:val="005C63CF"/>
    <w:rsid w:val="005C65CF"/>
    <w:rsid w:val="005C7970"/>
    <w:rsid w:val="005C7AD3"/>
    <w:rsid w:val="005C7D32"/>
    <w:rsid w:val="005D1120"/>
    <w:rsid w:val="005D1E15"/>
    <w:rsid w:val="005D2530"/>
    <w:rsid w:val="005D2608"/>
    <w:rsid w:val="005D3BF0"/>
    <w:rsid w:val="005D3C9C"/>
    <w:rsid w:val="005D5632"/>
    <w:rsid w:val="005D5769"/>
    <w:rsid w:val="005D6FD2"/>
    <w:rsid w:val="005D70A1"/>
    <w:rsid w:val="005E00A6"/>
    <w:rsid w:val="005E0E52"/>
    <w:rsid w:val="005E128A"/>
    <w:rsid w:val="005E496D"/>
    <w:rsid w:val="005E4A39"/>
    <w:rsid w:val="005E5DE5"/>
    <w:rsid w:val="005E6DEB"/>
    <w:rsid w:val="005F21F9"/>
    <w:rsid w:val="005F323A"/>
    <w:rsid w:val="005F4389"/>
    <w:rsid w:val="005F5434"/>
    <w:rsid w:val="005F5B8C"/>
    <w:rsid w:val="005F64D0"/>
    <w:rsid w:val="005F64E3"/>
    <w:rsid w:val="005F6EC6"/>
    <w:rsid w:val="00600060"/>
    <w:rsid w:val="006051B4"/>
    <w:rsid w:val="0060560D"/>
    <w:rsid w:val="00607688"/>
    <w:rsid w:val="006079E1"/>
    <w:rsid w:val="00607D3D"/>
    <w:rsid w:val="00607DAB"/>
    <w:rsid w:val="00610C5C"/>
    <w:rsid w:val="006122A2"/>
    <w:rsid w:val="00612C5D"/>
    <w:rsid w:val="006131C2"/>
    <w:rsid w:val="00614182"/>
    <w:rsid w:val="00614504"/>
    <w:rsid w:val="006156AB"/>
    <w:rsid w:val="006161A5"/>
    <w:rsid w:val="00616DAE"/>
    <w:rsid w:val="0061777C"/>
    <w:rsid w:val="00617D4B"/>
    <w:rsid w:val="00620AB0"/>
    <w:rsid w:val="00621CC4"/>
    <w:rsid w:val="00622B63"/>
    <w:rsid w:val="006238BF"/>
    <w:rsid w:val="00623AA2"/>
    <w:rsid w:val="0062429E"/>
    <w:rsid w:val="006245E8"/>
    <w:rsid w:val="006247BA"/>
    <w:rsid w:val="00625108"/>
    <w:rsid w:val="006257A4"/>
    <w:rsid w:val="00630AD7"/>
    <w:rsid w:val="00630BB3"/>
    <w:rsid w:val="00631A7B"/>
    <w:rsid w:val="00631B29"/>
    <w:rsid w:val="00632492"/>
    <w:rsid w:val="006334B9"/>
    <w:rsid w:val="006335E6"/>
    <w:rsid w:val="00634A7A"/>
    <w:rsid w:val="00635628"/>
    <w:rsid w:val="00635F04"/>
    <w:rsid w:val="006368C7"/>
    <w:rsid w:val="0063721C"/>
    <w:rsid w:val="00640FCE"/>
    <w:rsid w:val="0064110A"/>
    <w:rsid w:val="00641149"/>
    <w:rsid w:val="006422D6"/>
    <w:rsid w:val="0064271F"/>
    <w:rsid w:val="00643E06"/>
    <w:rsid w:val="00645E67"/>
    <w:rsid w:val="006469DA"/>
    <w:rsid w:val="00647B88"/>
    <w:rsid w:val="00647D90"/>
    <w:rsid w:val="00651E03"/>
    <w:rsid w:val="00652D4D"/>
    <w:rsid w:val="00654734"/>
    <w:rsid w:val="006549D1"/>
    <w:rsid w:val="00654E4D"/>
    <w:rsid w:val="00655343"/>
    <w:rsid w:val="006567A8"/>
    <w:rsid w:val="00656EED"/>
    <w:rsid w:val="00656F1C"/>
    <w:rsid w:val="006602D3"/>
    <w:rsid w:val="006604EE"/>
    <w:rsid w:val="00662011"/>
    <w:rsid w:val="0066359E"/>
    <w:rsid w:val="00665B52"/>
    <w:rsid w:val="0066655C"/>
    <w:rsid w:val="006673B0"/>
    <w:rsid w:val="00670009"/>
    <w:rsid w:val="006704FF"/>
    <w:rsid w:val="0067217C"/>
    <w:rsid w:val="00672B12"/>
    <w:rsid w:val="0067355B"/>
    <w:rsid w:val="00673AA7"/>
    <w:rsid w:val="00673EB1"/>
    <w:rsid w:val="006741BA"/>
    <w:rsid w:val="00674E61"/>
    <w:rsid w:val="006753FF"/>
    <w:rsid w:val="00676F38"/>
    <w:rsid w:val="006805DE"/>
    <w:rsid w:val="0068074D"/>
    <w:rsid w:val="006810AA"/>
    <w:rsid w:val="00682AC8"/>
    <w:rsid w:val="00683735"/>
    <w:rsid w:val="00684A4F"/>
    <w:rsid w:val="0068515B"/>
    <w:rsid w:val="006864C2"/>
    <w:rsid w:val="00686F50"/>
    <w:rsid w:val="00691C14"/>
    <w:rsid w:val="00691CED"/>
    <w:rsid w:val="00692056"/>
    <w:rsid w:val="00693CA1"/>
    <w:rsid w:val="00693F28"/>
    <w:rsid w:val="006940F1"/>
    <w:rsid w:val="00695463"/>
    <w:rsid w:val="00695E60"/>
    <w:rsid w:val="00697225"/>
    <w:rsid w:val="0069722E"/>
    <w:rsid w:val="00697DBC"/>
    <w:rsid w:val="006A03E1"/>
    <w:rsid w:val="006A0626"/>
    <w:rsid w:val="006A0F7E"/>
    <w:rsid w:val="006A1DAD"/>
    <w:rsid w:val="006A1FC1"/>
    <w:rsid w:val="006A2724"/>
    <w:rsid w:val="006A2B1F"/>
    <w:rsid w:val="006A3DDE"/>
    <w:rsid w:val="006A4BF4"/>
    <w:rsid w:val="006A4D4D"/>
    <w:rsid w:val="006A4E93"/>
    <w:rsid w:val="006A5B1D"/>
    <w:rsid w:val="006A6641"/>
    <w:rsid w:val="006A71CB"/>
    <w:rsid w:val="006A7D8D"/>
    <w:rsid w:val="006B00C4"/>
    <w:rsid w:val="006B04AE"/>
    <w:rsid w:val="006B0569"/>
    <w:rsid w:val="006B066E"/>
    <w:rsid w:val="006B0B05"/>
    <w:rsid w:val="006B0E65"/>
    <w:rsid w:val="006B0F77"/>
    <w:rsid w:val="006B249C"/>
    <w:rsid w:val="006B25F6"/>
    <w:rsid w:val="006B565C"/>
    <w:rsid w:val="006B5E93"/>
    <w:rsid w:val="006B6F71"/>
    <w:rsid w:val="006B7721"/>
    <w:rsid w:val="006B7874"/>
    <w:rsid w:val="006C0A4F"/>
    <w:rsid w:val="006C117C"/>
    <w:rsid w:val="006C2138"/>
    <w:rsid w:val="006C269C"/>
    <w:rsid w:val="006C531B"/>
    <w:rsid w:val="006C53E5"/>
    <w:rsid w:val="006C76E2"/>
    <w:rsid w:val="006C7B96"/>
    <w:rsid w:val="006D0850"/>
    <w:rsid w:val="006D094B"/>
    <w:rsid w:val="006D2F57"/>
    <w:rsid w:val="006D333B"/>
    <w:rsid w:val="006D3842"/>
    <w:rsid w:val="006D5B0F"/>
    <w:rsid w:val="006D6D55"/>
    <w:rsid w:val="006D76B0"/>
    <w:rsid w:val="006D7ADC"/>
    <w:rsid w:val="006D7EC1"/>
    <w:rsid w:val="006E0983"/>
    <w:rsid w:val="006E1150"/>
    <w:rsid w:val="006E57F1"/>
    <w:rsid w:val="006E6478"/>
    <w:rsid w:val="006E679F"/>
    <w:rsid w:val="006E6D99"/>
    <w:rsid w:val="006E7781"/>
    <w:rsid w:val="006F076E"/>
    <w:rsid w:val="006F1A5B"/>
    <w:rsid w:val="006F1FFE"/>
    <w:rsid w:val="006F246F"/>
    <w:rsid w:val="006F2BCB"/>
    <w:rsid w:val="006F37BD"/>
    <w:rsid w:val="006F46EC"/>
    <w:rsid w:val="006F4723"/>
    <w:rsid w:val="006F52D4"/>
    <w:rsid w:val="006F55C0"/>
    <w:rsid w:val="006F5BCC"/>
    <w:rsid w:val="006F602C"/>
    <w:rsid w:val="006F6176"/>
    <w:rsid w:val="006F6FD1"/>
    <w:rsid w:val="00700087"/>
    <w:rsid w:val="0070049D"/>
    <w:rsid w:val="00701928"/>
    <w:rsid w:val="0070268D"/>
    <w:rsid w:val="007027F4"/>
    <w:rsid w:val="007035F4"/>
    <w:rsid w:val="007036CF"/>
    <w:rsid w:val="007045B8"/>
    <w:rsid w:val="007046C5"/>
    <w:rsid w:val="00704E9B"/>
    <w:rsid w:val="00705259"/>
    <w:rsid w:val="00705813"/>
    <w:rsid w:val="007114B5"/>
    <w:rsid w:val="00715F08"/>
    <w:rsid w:val="007166A0"/>
    <w:rsid w:val="007170B4"/>
    <w:rsid w:val="00717141"/>
    <w:rsid w:val="007172C1"/>
    <w:rsid w:val="007179AD"/>
    <w:rsid w:val="007179C6"/>
    <w:rsid w:val="00717F86"/>
    <w:rsid w:val="00721935"/>
    <w:rsid w:val="00721ED6"/>
    <w:rsid w:val="007221A3"/>
    <w:rsid w:val="0072233D"/>
    <w:rsid w:val="00724105"/>
    <w:rsid w:val="00724993"/>
    <w:rsid w:val="007256D7"/>
    <w:rsid w:val="00725759"/>
    <w:rsid w:val="00725772"/>
    <w:rsid w:val="00725C4F"/>
    <w:rsid w:val="00726224"/>
    <w:rsid w:val="00726B08"/>
    <w:rsid w:val="00727582"/>
    <w:rsid w:val="00727F8B"/>
    <w:rsid w:val="0073016A"/>
    <w:rsid w:val="00730219"/>
    <w:rsid w:val="00730D30"/>
    <w:rsid w:val="00731695"/>
    <w:rsid w:val="00732E2B"/>
    <w:rsid w:val="00733B94"/>
    <w:rsid w:val="00734353"/>
    <w:rsid w:val="007368C7"/>
    <w:rsid w:val="00740DA4"/>
    <w:rsid w:val="00740E8B"/>
    <w:rsid w:val="007429C8"/>
    <w:rsid w:val="00742A3C"/>
    <w:rsid w:val="0074458C"/>
    <w:rsid w:val="00744805"/>
    <w:rsid w:val="00744ECD"/>
    <w:rsid w:val="00745403"/>
    <w:rsid w:val="007455AF"/>
    <w:rsid w:val="00745DD2"/>
    <w:rsid w:val="00747246"/>
    <w:rsid w:val="00747A82"/>
    <w:rsid w:val="00747F69"/>
    <w:rsid w:val="0075003C"/>
    <w:rsid w:val="007513B1"/>
    <w:rsid w:val="00751BDB"/>
    <w:rsid w:val="00751CD6"/>
    <w:rsid w:val="007521F0"/>
    <w:rsid w:val="00752FB5"/>
    <w:rsid w:val="00753F27"/>
    <w:rsid w:val="0075422D"/>
    <w:rsid w:val="00754AAD"/>
    <w:rsid w:val="00754ABF"/>
    <w:rsid w:val="0075577B"/>
    <w:rsid w:val="00755B0C"/>
    <w:rsid w:val="00761D24"/>
    <w:rsid w:val="00762302"/>
    <w:rsid w:val="00763974"/>
    <w:rsid w:val="00764A1D"/>
    <w:rsid w:val="00765A23"/>
    <w:rsid w:val="00766C77"/>
    <w:rsid w:val="00767344"/>
    <w:rsid w:val="0076773D"/>
    <w:rsid w:val="0076799A"/>
    <w:rsid w:val="007700AF"/>
    <w:rsid w:val="007710A5"/>
    <w:rsid w:val="007714E0"/>
    <w:rsid w:val="0077161A"/>
    <w:rsid w:val="0077223D"/>
    <w:rsid w:val="007724A5"/>
    <w:rsid w:val="00772517"/>
    <w:rsid w:val="00772F0E"/>
    <w:rsid w:val="00773AD0"/>
    <w:rsid w:val="007750DF"/>
    <w:rsid w:val="00775543"/>
    <w:rsid w:val="00775C1F"/>
    <w:rsid w:val="00775D14"/>
    <w:rsid w:val="007764D5"/>
    <w:rsid w:val="007773CC"/>
    <w:rsid w:val="007808A5"/>
    <w:rsid w:val="00780C2A"/>
    <w:rsid w:val="00780D89"/>
    <w:rsid w:val="007812CA"/>
    <w:rsid w:val="0078191F"/>
    <w:rsid w:val="00781990"/>
    <w:rsid w:val="0078205D"/>
    <w:rsid w:val="00782257"/>
    <w:rsid w:val="0078246F"/>
    <w:rsid w:val="00783A39"/>
    <w:rsid w:val="00783D71"/>
    <w:rsid w:val="00783E30"/>
    <w:rsid w:val="00786256"/>
    <w:rsid w:val="00787178"/>
    <w:rsid w:val="007904FC"/>
    <w:rsid w:val="007907EA"/>
    <w:rsid w:val="00791B51"/>
    <w:rsid w:val="00792512"/>
    <w:rsid w:val="0079295F"/>
    <w:rsid w:val="00792E06"/>
    <w:rsid w:val="007948EB"/>
    <w:rsid w:val="007A002C"/>
    <w:rsid w:val="007A0315"/>
    <w:rsid w:val="007A09F6"/>
    <w:rsid w:val="007A2385"/>
    <w:rsid w:val="007A3BE3"/>
    <w:rsid w:val="007A3CEC"/>
    <w:rsid w:val="007A4525"/>
    <w:rsid w:val="007A4AE8"/>
    <w:rsid w:val="007A54EF"/>
    <w:rsid w:val="007A5CB1"/>
    <w:rsid w:val="007A6A6E"/>
    <w:rsid w:val="007A7677"/>
    <w:rsid w:val="007A7E21"/>
    <w:rsid w:val="007B008E"/>
    <w:rsid w:val="007B0CE0"/>
    <w:rsid w:val="007B10E8"/>
    <w:rsid w:val="007B1ABD"/>
    <w:rsid w:val="007B249B"/>
    <w:rsid w:val="007B2F04"/>
    <w:rsid w:val="007B2F56"/>
    <w:rsid w:val="007B3200"/>
    <w:rsid w:val="007B6C74"/>
    <w:rsid w:val="007B6FFD"/>
    <w:rsid w:val="007B74D8"/>
    <w:rsid w:val="007B77B4"/>
    <w:rsid w:val="007B7CD7"/>
    <w:rsid w:val="007B7EFA"/>
    <w:rsid w:val="007C0DB8"/>
    <w:rsid w:val="007C1B25"/>
    <w:rsid w:val="007C2214"/>
    <w:rsid w:val="007C2FFA"/>
    <w:rsid w:val="007C3BE8"/>
    <w:rsid w:val="007C3EB0"/>
    <w:rsid w:val="007C40A3"/>
    <w:rsid w:val="007C51F5"/>
    <w:rsid w:val="007C56CF"/>
    <w:rsid w:val="007C61CD"/>
    <w:rsid w:val="007C663A"/>
    <w:rsid w:val="007C6A17"/>
    <w:rsid w:val="007D043B"/>
    <w:rsid w:val="007D07CF"/>
    <w:rsid w:val="007D12C6"/>
    <w:rsid w:val="007D16AB"/>
    <w:rsid w:val="007D3D61"/>
    <w:rsid w:val="007D461C"/>
    <w:rsid w:val="007D5991"/>
    <w:rsid w:val="007D7D02"/>
    <w:rsid w:val="007E0369"/>
    <w:rsid w:val="007E03B0"/>
    <w:rsid w:val="007E051B"/>
    <w:rsid w:val="007E195C"/>
    <w:rsid w:val="007E21D2"/>
    <w:rsid w:val="007E30B7"/>
    <w:rsid w:val="007E3929"/>
    <w:rsid w:val="007E3FC3"/>
    <w:rsid w:val="007E48E7"/>
    <w:rsid w:val="007E5294"/>
    <w:rsid w:val="007E61E6"/>
    <w:rsid w:val="007F0B44"/>
    <w:rsid w:val="007F1293"/>
    <w:rsid w:val="007F302F"/>
    <w:rsid w:val="007F3C8A"/>
    <w:rsid w:val="007F5186"/>
    <w:rsid w:val="007F51D9"/>
    <w:rsid w:val="007F5555"/>
    <w:rsid w:val="007F613D"/>
    <w:rsid w:val="007F67FE"/>
    <w:rsid w:val="007F78C9"/>
    <w:rsid w:val="007F7937"/>
    <w:rsid w:val="007F7C5F"/>
    <w:rsid w:val="00800372"/>
    <w:rsid w:val="00800E68"/>
    <w:rsid w:val="00801F30"/>
    <w:rsid w:val="00802D25"/>
    <w:rsid w:val="008030C7"/>
    <w:rsid w:val="0080498D"/>
    <w:rsid w:val="00805FB1"/>
    <w:rsid w:val="0080691B"/>
    <w:rsid w:val="00806E35"/>
    <w:rsid w:val="0081030E"/>
    <w:rsid w:val="0081085E"/>
    <w:rsid w:val="0081132A"/>
    <w:rsid w:val="0081367A"/>
    <w:rsid w:val="00813DA7"/>
    <w:rsid w:val="0081422C"/>
    <w:rsid w:val="008142AB"/>
    <w:rsid w:val="008144F9"/>
    <w:rsid w:val="00814913"/>
    <w:rsid w:val="00815526"/>
    <w:rsid w:val="00815BFF"/>
    <w:rsid w:val="00816C35"/>
    <w:rsid w:val="00817793"/>
    <w:rsid w:val="00817FCE"/>
    <w:rsid w:val="00820265"/>
    <w:rsid w:val="00820ED2"/>
    <w:rsid w:val="0082265B"/>
    <w:rsid w:val="008237F9"/>
    <w:rsid w:val="00823A5D"/>
    <w:rsid w:val="008249D0"/>
    <w:rsid w:val="00826BCC"/>
    <w:rsid w:val="00827128"/>
    <w:rsid w:val="008272B2"/>
    <w:rsid w:val="00827EA9"/>
    <w:rsid w:val="00830C03"/>
    <w:rsid w:val="00830E23"/>
    <w:rsid w:val="0083245B"/>
    <w:rsid w:val="00832469"/>
    <w:rsid w:val="00832646"/>
    <w:rsid w:val="00832A79"/>
    <w:rsid w:val="008344DE"/>
    <w:rsid w:val="00834809"/>
    <w:rsid w:val="00834E7E"/>
    <w:rsid w:val="00835237"/>
    <w:rsid w:val="00835C15"/>
    <w:rsid w:val="008366AE"/>
    <w:rsid w:val="0083774D"/>
    <w:rsid w:val="008377B9"/>
    <w:rsid w:val="0084079B"/>
    <w:rsid w:val="00840CBD"/>
    <w:rsid w:val="008410C5"/>
    <w:rsid w:val="00841C75"/>
    <w:rsid w:val="008421C6"/>
    <w:rsid w:val="008437A8"/>
    <w:rsid w:val="008440AE"/>
    <w:rsid w:val="00844345"/>
    <w:rsid w:val="00844FB6"/>
    <w:rsid w:val="00845373"/>
    <w:rsid w:val="00845A45"/>
    <w:rsid w:val="0085016B"/>
    <w:rsid w:val="008503CC"/>
    <w:rsid w:val="008505ED"/>
    <w:rsid w:val="008508BE"/>
    <w:rsid w:val="00850E8A"/>
    <w:rsid w:val="00851F5D"/>
    <w:rsid w:val="00852412"/>
    <w:rsid w:val="0085319F"/>
    <w:rsid w:val="00853313"/>
    <w:rsid w:val="0085408A"/>
    <w:rsid w:val="008544DA"/>
    <w:rsid w:val="00854740"/>
    <w:rsid w:val="00854AEB"/>
    <w:rsid w:val="00854F46"/>
    <w:rsid w:val="00857EF0"/>
    <w:rsid w:val="00860136"/>
    <w:rsid w:val="00862A9D"/>
    <w:rsid w:val="00863320"/>
    <w:rsid w:val="008635E3"/>
    <w:rsid w:val="0086367B"/>
    <w:rsid w:val="00864949"/>
    <w:rsid w:val="00864991"/>
    <w:rsid w:val="0086762B"/>
    <w:rsid w:val="00867D5D"/>
    <w:rsid w:val="00867DDC"/>
    <w:rsid w:val="00872E59"/>
    <w:rsid w:val="00873080"/>
    <w:rsid w:val="00875D88"/>
    <w:rsid w:val="0087674D"/>
    <w:rsid w:val="00876AB2"/>
    <w:rsid w:val="00876B78"/>
    <w:rsid w:val="00877B5B"/>
    <w:rsid w:val="0088041B"/>
    <w:rsid w:val="00880A33"/>
    <w:rsid w:val="00880A67"/>
    <w:rsid w:val="00882EEC"/>
    <w:rsid w:val="00883528"/>
    <w:rsid w:val="008839A8"/>
    <w:rsid w:val="00884E32"/>
    <w:rsid w:val="008850A6"/>
    <w:rsid w:val="00885C26"/>
    <w:rsid w:val="008871EA"/>
    <w:rsid w:val="008872F5"/>
    <w:rsid w:val="0088755C"/>
    <w:rsid w:val="00887716"/>
    <w:rsid w:val="00890070"/>
    <w:rsid w:val="00890108"/>
    <w:rsid w:val="00890290"/>
    <w:rsid w:val="0089040D"/>
    <w:rsid w:val="008916C5"/>
    <w:rsid w:val="00891A4F"/>
    <w:rsid w:val="0089211D"/>
    <w:rsid w:val="0089240E"/>
    <w:rsid w:val="0089290E"/>
    <w:rsid w:val="00892CE2"/>
    <w:rsid w:val="008937CB"/>
    <w:rsid w:val="0089441B"/>
    <w:rsid w:val="008951AA"/>
    <w:rsid w:val="0089655D"/>
    <w:rsid w:val="0089699F"/>
    <w:rsid w:val="00897BFE"/>
    <w:rsid w:val="008A0C1B"/>
    <w:rsid w:val="008A103F"/>
    <w:rsid w:val="008A1B9B"/>
    <w:rsid w:val="008A1CD4"/>
    <w:rsid w:val="008A2D05"/>
    <w:rsid w:val="008A303A"/>
    <w:rsid w:val="008A31EC"/>
    <w:rsid w:val="008A383F"/>
    <w:rsid w:val="008A3DE1"/>
    <w:rsid w:val="008A454A"/>
    <w:rsid w:val="008A580D"/>
    <w:rsid w:val="008A6515"/>
    <w:rsid w:val="008A6D4F"/>
    <w:rsid w:val="008A74B1"/>
    <w:rsid w:val="008A7644"/>
    <w:rsid w:val="008A7B04"/>
    <w:rsid w:val="008B07B9"/>
    <w:rsid w:val="008B0869"/>
    <w:rsid w:val="008B18CA"/>
    <w:rsid w:val="008B31DF"/>
    <w:rsid w:val="008B375D"/>
    <w:rsid w:val="008B4E01"/>
    <w:rsid w:val="008B5CD4"/>
    <w:rsid w:val="008B5E97"/>
    <w:rsid w:val="008B64B3"/>
    <w:rsid w:val="008B6E7B"/>
    <w:rsid w:val="008B6F26"/>
    <w:rsid w:val="008B738E"/>
    <w:rsid w:val="008C002E"/>
    <w:rsid w:val="008C0A78"/>
    <w:rsid w:val="008C2E45"/>
    <w:rsid w:val="008C38EF"/>
    <w:rsid w:val="008C3B90"/>
    <w:rsid w:val="008C3BF6"/>
    <w:rsid w:val="008C49E4"/>
    <w:rsid w:val="008C68C6"/>
    <w:rsid w:val="008C6D00"/>
    <w:rsid w:val="008C7131"/>
    <w:rsid w:val="008D0999"/>
    <w:rsid w:val="008D1162"/>
    <w:rsid w:val="008D14DB"/>
    <w:rsid w:val="008D1615"/>
    <w:rsid w:val="008D2E5D"/>
    <w:rsid w:val="008D41F6"/>
    <w:rsid w:val="008D70CD"/>
    <w:rsid w:val="008D730F"/>
    <w:rsid w:val="008D7519"/>
    <w:rsid w:val="008E0F80"/>
    <w:rsid w:val="008E12E7"/>
    <w:rsid w:val="008E3446"/>
    <w:rsid w:val="008E3F3B"/>
    <w:rsid w:val="008E45DE"/>
    <w:rsid w:val="008E5154"/>
    <w:rsid w:val="008E5862"/>
    <w:rsid w:val="008E5EF9"/>
    <w:rsid w:val="008E5FC1"/>
    <w:rsid w:val="008E60AE"/>
    <w:rsid w:val="008E78D1"/>
    <w:rsid w:val="008E7FE9"/>
    <w:rsid w:val="008F069F"/>
    <w:rsid w:val="008F15D8"/>
    <w:rsid w:val="008F1BB1"/>
    <w:rsid w:val="008F270C"/>
    <w:rsid w:val="008F4076"/>
    <w:rsid w:val="008F4506"/>
    <w:rsid w:val="008F46A2"/>
    <w:rsid w:val="008F4CF6"/>
    <w:rsid w:val="008F6958"/>
    <w:rsid w:val="008F6EE0"/>
    <w:rsid w:val="00900147"/>
    <w:rsid w:val="0090147F"/>
    <w:rsid w:val="00902890"/>
    <w:rsid w:val="0090312D"/>
    <w:rsid w:val="00905ED7"/>
    <w:rsid w:val="00906159"/>
    <w:rsid w:val="009066EB"/>
    <w:rsid w:val="00906E9C"/>
    <w:rsid w:val="00906F8E"/>
    <w:rsid w:val="009078D7"/>
    <w:rsid w:val="009104AF"/>
    <w:rsid w:val="00910963"/>
    <w:rsid w:val="00910C7C"/>
    <w:rsid w:val="00911A59"/>
    <w:rsid w:val="00911C86"/>
    <w:rsid w:val="00911E81"/>
    <w:rsid w:val="009122FF"/>
    <w:rsid w:val="00913443"/>
    <w:rsid w:val="00913F6D"/>
    <w:rsid w:val="00914A30"/>
    <w:rsid w:val="00914C20"/>
    <w:rsid w:val="009161E1"/>
    <w:rsid w:val="0091649D"/>
    <w:rsid w:val="00916D61"/>
    <w:rsid w:val="009173D7"/>
    <w:rsid w:val="009178D9"/>
    <w:rsid w:val="009213FB"/>
    <w:rsid w:val="0092231E"/>
    <w:rsid w:val="00922F05"/>
    <w:rsid w:val="0092338E"/>
    <w:rsid w:val="00923ADF"/>
    <w:rsid w:val="009255FF"/>
    <w:rsid w:val="009257B2"/>
    <w:rsid w:val="00926607"/>
    <w:rsid w:val="00926B02"/>
    <w:rsid w:val="00926DDE"/>
    <w:rsid w:val="0092799C"/>
    <w:rsid w:val="00930390"/>
    <w:rsid w:val="00933642"/>
    <w:rsid w:val="00933A57"/>
    <w:rsid w:val="0093434D"/>
    <w:rsid w:val="0093435A"/>
    <w:rsid w:val="00934B9A"/>
    <w:rsid w:val="00934C15"/>
    <w:rsid w:val="00935D49"/>
    <w:rsid w:val="00936C61"/>
    <w:rsid w:val="00940792"/>
    <w:rsid w:val="00940BBE"/>
    <w:rsid w:val="0094175E"/>
    <w:rsid w:val="00941A05"/>
    <w:rsid w:val="00942411"/>
    <w:rsid w:val="00942981"/>
    <w:rsid w:val="00942BB4"/>
    <w:rsid w:val="00944B72"/>
    <w:rsid w:val="009453DC"/>
    <w:rsid w:val="009458C3"/>
    <w:rsid w:val="00945987"/>
    <w:rsid w:val="00946167"/>
    <w:rsid w:val="009465E7"/>
    <w:rsid w:val="00946634"/>
    <w:rsid w:val="00946BA9"/>
    <w:rsid w:val="00946D41"/>
    <w:rsid w:val="00947716"/>
    <w:rsid w:val="00947854"/>
    <w:rsid w:val="00950362"/>
    <w:rsid w:val="009503B8"/>
    <w:rsid w:val="009513A3"/>
    <w:rsid w:val="00951ED8"/>
    <w:rsid w:val="0095236A"/>
    <w:rsid w:val="00952392"/>
    <w:rsid w:val="0095256D"/>
    <w:rsid w:val="00952D71"/>
    <w:rsid w:val="00953EF7"/>
    <w:rsid w:val="009549B5"/>
    <w:rsid w:val="00954FA6"/>
    <w:rsid w:val="009559EC"/>
    <w:rsid w:val="00956AA0"/>
    <w:rsid w:val="00956BF1"/>
    <w:rsid w:val="0096136C"/>
    <w:rsid w:val="00961F8A"/>
    <w:rsid w:val="00962A4D"/>
    <w:rsid w:val="00962DC3"/>
    <w:rsid w:val="00963DD4"/>
    <w:rsid w:val="00963EF6"/>
    <w:rsid w:val="009644BC"/>
    <w:rsid w:val="009654C6"/>
    <w:rsid w:val="00965D32"/>
    <w:rsid w:val="0096727B"/>
    <w:rsid w:val="009672CE"/>
    <w:rsid w:val="0097050A"/>
    <w:rsid w:val="00970B4A"/>
    <w:rsid w:val="00971158"/>
    <w:rsid w:val="0097146B"/>
    <w:rsid w:val="00975217"/>
    <w:rsid w:val="0097547A"/>
    <w:rsid w:val="0097604B"/>
    <w:rsid w:val="00977E0B"/>
    <w:rsid w:val="00977FE8"/>
    <w:rsid w:val="00980738"/>
    <w:rsid w:val="00983BB7"/>
    <w:rsid w:val="00984AAA"/>
    <w:rsid w:val="00984EE1"/>
    <w:rsid w:val="009864FF"/>
    <w:rsid w:val="009866E8"/>
    <w:rsid w:val="0098707E"/>
    <w:rsid w:val="0098736D"/>
    <w:rsid w:val="00987396"/>
    <w:rsid w:val="00987FA2"/>
    <w:rsid w:val="00990376"/>
    <w:rsid w:val="00990F72"/>
    <w:rsid w:val="0099118B"/>
    <w:rsid w:val="0099168C"/>
    <w:rsid w:val="0099211B"/>
    <w:rsid w:val="0099232D"/>
    <w:rsid w:val="009925E1"/>
    <w:rsid w:val="00992E56"/>
    <w:rsid w:val="009938BD"/>
    <w:rsid w:val="00993C40"/>
    <w:rsid w:val="00994110"/>
    <w:rsid w:val="009942C0"/>
    <w:rsid w:val="00994A3C"/>
    <w:rsid w:val="00994C0C"/>
    <w:rsid w:val="00995772"/>
    <w:rsid w:val="00995AAC"/>
    <w:rsid w:val="009977B5"/>
    <w:rsid w:val="00997A98"/>
    <w:rsid w:val="009A01DE"/>
    <w:rsid w:val="009A0FB8"/>
    <w:rsid w:val="009A1CFA"/>
    <w:rsid w:val="009A1DC2"/>
    <w:rsid w:val="009A2D92"/>
    <w:rsid w:val="009A3037"/>
    <w:rsid w:val="009A52A1"/>
    <w:rsid w:val="009A643B"/>
    <w:rsid w:val="009A6647"/>
    <w:rsid w:val="009A6E10"/>
    <w:rsid w:val="009A6E95"/>
    <w:rsid w:val="009A75D9"/>
    <w:rsid w:val="009B005C"/>
    <w:rsid w:val="009B0FCF"/>
    <w:rsid w:val="009B14B0"/>
    <w:rsid w:val="009B1AB6"/>
    <w:rsid w:val="009B2E78"/>
    <w:rsid w:val="009B306C"/>
    <w:rsid w:val="009B4060"/>
    <w:rsid w:val="009B7203"/>
    <w:rsid w:val="009B7A5E"/>
    <w:rsid w:val="009C2117"/>
    <w:rsid w:val="009C264E"/>
    <w:rsid w:val="009C2C3E"/>
    <w:rsid w:val="009C3686"/>
    <w:rsid w:val="009C36DD"/>
    <w:rsid w:val="009C493D"/>
    <w:rsid w:val="009C4E5C"/>
    <w:rsid w:val="009C5291"/>
    <w:rsid w:val="009C5A64"/>
    <w:rsid w:val="009C5BDF"/>
    <w:rsid w:val="009C5E88"/>
    <w:rsid w:val="009C7AE0"/>
    <w:rsid w:val="009D1229"/>
    <w:rsid w:val="009D19C1"/>
    <w:rsid w:val="009D1B9D"/>
    <w:rsid w:val="009D20C7"/>
    <w:rsid w:val="009D21B9"/>
    <w:rsid w:val="009D2C38"/>
    <w:rsid w:val="009D3196"/>
    <w:rsid w:val="009D4635"/>
    <w:rsid w:val="009D4E3C"/>
    <w:rsid w:val="009D4EEC"/>
    <w:rsid w:val="009D589E"/>
    <w:rsid w:val="009D615F"/>
    <w:rsid w:val="009D75C0"/>
    <w:rsid w:val="009E16EB"/>
    <w:rsid w:val="009E232A"/>
    <w:rsid w:val="009E2397"/>
    <w:rsid w:val="009E2670"/>
    <w:rsid w:val="009E27B6"/>
    <w:rsid w:val="009E537A"/>
    <w:rsid w:val="009E5752"/>
    <w:rsid w:val="009E6A5E"/>
    <w:rsid w:val="009E6D27"/>
    <w:rsid w:val="009E725F"/>
    <w:rsid w:val="009E73E4"/>
    <w:rsid w:val="009E7C13"/>
    <w:rsid w:val="009F03A0"/>
    <w:rsid w:val="009F103C"/>
    <w:rsid w:val="009F18E4"/>
    <w:rsid w:val="009F207D"/>
    <w:rsid w:val="009F25EB"/>
    <w:rsid w:val="009F5D2B"/>
    <w:rsid w:val="009F663B"/>
    <w:rsid w:val="009F697E"/>
    <w:rsid w:val="009F7A78"/>
    <w:rsid w:val="009F7F3E"/>
    <w:rsid w:val="00A00D91"/>
    <w:rsid w:val="00A00DB7"/>
    <w:rsid w:val="00A00FCF"/>
    <w:rsid w:val="00A012D0"/>
    <w:rsid w:val="00A0163D"/>
    <w:rsid w:val="00A036AF"/>
    <w:rsid w:val="00A04285"/>
    <w:rsid w:val="00A04CC8"/>
    <w:rsid w:val="00A04CE0"/>
    <w:rsid w:val="00A04E1B"/>
    <w:rsid w:val="00A05934"/>
    <w:rsid w:val="00A05958"/>
    <w:rsid w:val="00A06A8C"/>
    <w:rsid w:val="00A10155"/>
    <w:rsid w:val="00A121D2"/>
    <w:rsid w:val="00A12930"/>
    <w:rsid w:val="00A12A04"/>
    <w:rsid w:val="00A13730"/>
    <w:rsid w:val="00A14936"/>
    <w:rsid w:val="00A15C9A"/>
    <w:rsid w:val="00A15CA6"/>
    <w:rsid w:val="00A16115"/>
    <w:rsid w:val="00A17E37"/>
    <w:rsid w:val="00A17F14"/>
    <w:rsid w:val="00A2035A"/>
    <w:rsid w:val="00A205D5"/>
    <w:rsid w:val="00A21564"/>
    <w:rsid w:val="00A2229F"/>
    <w:rsid w:val="00A22916"/>
    <w:rsid w:val="00A2335E"/>
    <w:rsid w:val="00A2355E"/>
    <w:rsid w:val="00A24340"/>
    <w:rsid w:val="00A24AD7"/>
    <w:rsid w:val="00A24C6C"/>
    <w:rsid w:val="00A24F04"/>
    <w:rsid w:val="00A251E5"/>
    <w:rsid w:val="00A255F3"/>
    <w:rsid w:val="00A26548"/>
    <w:rsid w:val="00A26BE3"/>
    <w:rsid w:val="00A30027"/>
    <w:rsid w:val="00A3042B"/>
    <w:rsid w:val="00A318DE"/>
    <w:rsid w:val="00A32857"/>
    <w:rsid w:val="00A32AF5"/>
    <w:rsid w:val="00A32CD1"/>
    <w:rsid w:val="00A3479D"/>
    <w:rsid w:val="00A35961"/>
    <w:rsid w:val="00A3709E"/>
    <w:rsid w:val="00A4105C"/>
    <w:rsid w:val="00A41DF6"/>
    <w:rsid w:val="00A42515"/>
    <w:rsid w:val="00A4518D"/>
    <w:rsid w:val="00A50888"/>
    <w:rsid w:val="00A513EA"/>
    <w:rsid w:val="00A52240"/>
    <w:rsid w:val="00A53A2F"/>
    <w:rsid w:val="00A5477D"/>
    <w:rsid w:val="00A547C6"/>
    <w:rsid w:val="00A548DA"/>
    <w:rsid w:val="00A553EA"/>
    <w:rsid w:val="00A61963"/>
    <w:rsid w:val="00A62555"/>
    <w:rsid w:val="00A62840"/>
    <w:rsid w:val="00A6312C"/>
    <w:rsid w:val="00A63257"/>
    <w:rsid w:val="00A6327B"/>
    <w:rsid w:val="00A6437E"/>
    <w:rsid w:val="00A6452C"/>
    <w:rsid w:val="00A64F0B"/>
    <w:rsid w:val="00A668A6"/>
    <w:rsid w:val="00A70F9C"/>
    <w:rsid w:val="00A721FA"/>
    <w:rsid w:val="00A72CEF"/>
    <w:rsid w:val="00A73140"/>
    <w:rsid w:val="00A7712A"/>
    <w:rsid w:val="00A7721E"/>
    <w:rsid w:val="00A804E8"/>
    <w:rsid w:val="00A80BFF"/>
    <w:rsid w:val="00A80CC0"/>
    <w:rsid w:val="00A80ED0"/>
    <w:rsid w:val="00A822B6"/>
    <w:rsid w:val="00A82AAC"/>
    <w:rsid w:val="00A84452"/>
    <w:rsid w:val="00A8479F"/>
    <w:rsid w:val="00A84822"/>
    <w:rsid w:val="00A85D5D"/>
    <w:rsid w:val="00A86E60"/>
    <w:rsid w:val="00A87579"/>
    <w:rsid w:val="00A87932"/>
    <w:rsid w:val="00A879C8"/>
    <w:rsid w:val="00A902DD"/>
    <w:rsid w:val="00A9081F"/>
    <w:rsid w:val="00A911B3"/>
    <w:rsid w:val="00A917DB"/>
    <w:rsid w:val="00A926DA"/>
    <w:rsid w:val="00A9279A"/>
    <w:rsid w:val="00A93A4D"/>
    <w:rsid w:val="00A95BA5"/>
    <w:rsid w:val="00A963EE"/>
    <w:rsid w:val="00A97D90"/>
    <w:rsid w:val="00AA08F2"/>
    <w:rsid w:val="00AA0E6B"/>
    <w:rsid w:val="00AA276B"/>
    <w:rsid w:val="00AA31A0"/>
    <w:rsid w:val="00AA36B1"/>
    <w:rsid w:val="00AA3723"/>
    <w:rsid w:val="00AA414D"/>
    <w:rsid w:val="00AA44E2"/>
    <w:rsid w:val="00AA4C40"/>
    <w:rsid w:val="00AA558C"/>
    <w:rsid w:val="00AA5DA5"/>
    <w:rsid w:val="00AA600D"/>
    <w:rsid w:val="00AA62A9"/>
    <w:rsid w:val="00AA638E"/>
    <w:rsid w:val="00AA7146"/>
    <w:rsid w:val="00AA735B"/>
    <w:rsid w:val="00AA7A78"/>
    <w:rsid w:val="00AA7DAF"/>
    <w:rsid w:val="00AB08AD"/>
    <w:rsid w:val="00AB232B"/>
    <w:rsid w:val="00AB2682"/>
    <w:rsid w:val="00AB3765"/>
    <w:rsid w:val="00AB513A"/>
    <w:rsid w:val="00AB5216"/>
    <w:rsid w:val="00AB63B1"/>
    <w:rsid w:val="00AB695E"/>
    <w:rsid w:val="00AC04AA"/>
    <w:rsid w:val="00AC1376"/>
    <w:rsid w:val="00AC208E"/>
    <w:rsid w:val="00AC3165"/>
    <w:rsid w:val="00AC348D"/>
    <w:rsid w:val="00AC37F2"/>
    <w:rsid w:val="00AC3A34"/>
    <w:rsid w:val="00AC3F9D"/>
    <w:rsid w:val="00AC5277"/>
    <w:rsid w:val="00AC6C93"/>
    <w:rsid w:val="00AC7C2F"/>
    <w:rsid w:val="00AD026C"/>
    <w:rsid w:val="00AD072E"/>
    <w:rsid w:val="00AD12F3"/>
    <w:rsid w:val="00AD1DBC"/>
    <w:rsid w:val="00AD21F5"/>
    <w:rsid w:val="00AD2ED9"/>
    <w:rsid w:val="00AD3957"/>
    <w:rsid w:val="00AD40D8"/>
    <w:rsid w:val="00AD612F"/>
    <w:rsid w:val="00AD7898"/>
    <w:rsid w:val="00AE023C"/>
    <w:rsid w:val="00AE0909"/>
    <w:rsid w:val="00AE1E41"/>
    <w:rsid w:val="00AE20E7"/>
    <w:rsid w:val="00AE2F44"/>
    <w:rsid w:val="00AE321C"/>
    <w:rsid w:val="00AE3ADF"/>
    <w:rsid w:val="00AE566F"/>
    <w:rsid w:val="00AE6014"/>
    <w:rsid w:val="00AE6793"/>
    <w:rsid w:val="00AE6FB8"/>
    <w:rsid w:val="00AF0601"/>
    <w:rsid w:val="00AF073F"/>
    <w:rsid w:val="00AF1928"/>
    <w:rsid w:val="00AF196F"/>
    <w:rsid w:val="00AF27BE"/>
    <w:rsid w:val="00AF3E75"/>
    <w:rsid w:val="00AF40AB"/>
    <w:rsid w:val="00AF6476"/>
    <w:rsid w:val="00AF6795"/>
    <w:rsid w:val="00AF77B8"/>
    <w:rsid w:val="00B00D5B"/>
    <w:rsid w:val="00B01638"/>
    <w:rsid w:val="00B02D3E"/>
    <w:rsid w:val="00B042F4"/>
    <w:rsid w:val="00B05378"/>
    <w:rsid w:val="00B1017D"/>
    <w:rsid w:val="00B10EE6"/>
    <w:rsid w:val="00B1150F"/>
    <w:rsid w:val="00B11998"/>
    <w:rsid w:val="00B123C8"/>
    <w:rsid w:val="00B13342"/>
    <w:rsid w:val="00B13457"/>
    <w:rsid w:val="00B14191"/>
    <w:rsid w:val="00B1470E"/>
    <w:rsid w:val="00B150A5"/>
    <w:rsid w:val="00B1588B"/>
    <w:rsid w:val="00B16A15"/>
    <w:rsid w:val="00B16C1A"/>
    <w:rsid w:val="00B16D03"/>
    <w:rsid w:val="00B17562"/>
    <w:rsid w:val="00B17FCF"/>
    <w:rsid w:val="00B20860"/>
    <w:rsid w:val="00B21037"/>
    <w:rsid w:val="00B211D1"/>
    <w:rsid w:val="00B2126B"/>
    <w:rsid w:val="00B215AB"/>
    <w:rsid w:val="00B22771"/>
    <w:rsid w:val="00B237EF"/>
    <w:rsid w:val="00B240F2"/>
    <w:rsid w:val="00B2499A"/>
    <w:rsid w:val="00B25C97"/>
    <w:rsid w:val="00B26256"/>
    <w:rsid w:val="00B304D1"/>
    <w:rsid w:val="00B3131D"/>
    <w:rsid w:val="00B31BEA"/>
    <w:rsid w:val="00B325B7"/>
    <w:rsid w:val="00B3273F"/>
    <w:rsid w:val="00B329C4"/>
    <w:rsid w:val="00B32B14"/>
    <w:rsid w:val="00B32B15"/>
    <w:rsid w:val="00B3418F"/>
    <w:rsid w:val="00B35D0E"/>
    <w:rsid w:val="00B3661F"/>
    <w:rsid w:val="00B36DAA"/>
    <w:rsid w:val="00B409E2"/>
    <w:rsid w:val="00B40C62"/>
    <w:rsid w:val="00B40D78"/>
    <w:rsid w:val="00B40DE5"/>
    <w:rsid w:val="00B40DE7"/>
    <w:rsid w:val="00B42609"/>
    <w:rsid w:val="00B42A01"/>
    <w:rsid w:val="00B42B42"/>
    <w:rsid w:val="00B42B7E"/>
    <w:rsid w:val="00B42BB2"/>
    <w:rsid w:val="00B43352"/>
    <w:rsid w:val="00B437A3"/>
    <w:rsid w:val="00B444E7"/>
    <w:rsid w:val="00B4513D"/>
    <w:rsid w:val="00B459D2"/>
    <w:rsid w:val="00B45EE5"/>
    <w:rsid w:val="00B45FED"/>
    <w:rsid w:val="00B462FD"/>
    <w:rsid w:val="00B46662"/>
    <w:rsid w:val="00B467D4"/>
    <w:rsid w:val="00B50619"/>
    <w:rsid w:val="00B50F7E"/>
    <w:rsid w:val="00B5161A"/>
    <w:rsid w:val="00B51F38"/>
    <w:rsid w:val="00B544EF"/>
    <w:rsid w:val="00B55B6E"/>
    <w:rsid w:val="00B574F5"/>
    <w:rsid w:val="00B60BF7"/>
    <w:rsid w:val="00B6160D"/>
    <w:rsid w:val="00B623F7"/>
    <w:rsid w:val="00B625CA"/>
    <w:rsid w:val="00B626EF"/>
    <w:rsid w:val="00B62F66"/>
    <w:rsid w:val="00B64DA2"/>
    <w:rsid w:val="00B64EF1"/>
    <w:rsid w:val="00B65104"/>
    <w:rsid w:val="00B65407"/>
    <w:rsid w:val="00B6570E"/>
    <w:rsid w:val="00B6572D"/>
    <w:rsid w:val="00B67B5A"/>
    <w:rsid w:val="00B67C18"/>
    <w:rsid w:val="00B70766"/>
    <w:rsid w:val="00B712D2"/>
    <w:rsid w:val="00B71FD3"/>
    <w:rsid w:val="00B72477"/>
    <w:rsid w:val="00B72E86"/>
    <w:rsid w:val="00B73C3D"/>
    <w:rsid w:val="00B73CF8"/>
    <w:rsid w:val="00B73DD8"/>
    <w:rsid w:val="00B748BD"/>
    <w:rsid w:val="00B750C4"/>
    <w:rsid w:val="00B7577E"/>
    <w:rsid w:val="00B761AF"/>
    <w:rsid w:val="00B76733"/>
    <w:rsid w:val="00B775C4"/>
    <w:rsid w:val="00B778AD"/>
    <w:rsid w:val="00B77ACB"/>
    <w:rsid w:val="00B77CF4"/>
    <w:rsid w:val="00B8135E"/>
    <w:rsid w:val="00B81A48"/>
    <w:rsid w:val="00B82AEC"/>
    <w:rsid w:val="00B82B53"/>
    <w:rsid w:val="00B831AE"/>
    <w:rsid w:val="00B83C5E"/>
    <w:rsid w:val="00B8465F"/>
    <w:rsid w:val="00B858D5"/>
    <w:rsid w:val="00B86302"/>
    <w:rsid w:val="00B8630C"/>
    <w:rsid w:val="00B86941"/>
    <w:rsid w:val="00B917C3"/>
    <w:rsid w:val="00B93075"/>
    <w:rsid w:val="00B93122"/>
    <w:rsid w:val="00B93CCE"/>
    <w:rsid w:val="00B93D54"/>
    <w:rsid w:val="00B94148"/>
    <w:rsid w:val="00B9446B"/>
    <w:rsid w:val="00B94AC7"/>
    <w:rsid w:val="00B94D1D"/>
    <w:rsid w:val="00B9627A"/>
    <w:rsid w:val="00B96AD0"/>
    <w:rsid w:val="00B97B55"/>
    <w:rsid w:val="00B97C90"/>
    <w:rsid w:val="00BA073E"/>
    <w:rsid w:val="00BA23AA"/>
    <w:rsid w:val="00BA2AB3"/>
    <w:rsid w:val="00BA2BC0"/>
    <w:rsid w:val="00BA3108"/>
    <w:rsid w:val="00BA3F13"/>
    <w:rsid w:val="00BA60F3"/>
    <w:rsid w:val="00BA7595"/>
    <w:rsid w:val="00BB04C6"/>
    <w:rsid w:val="00BB08A6"/>
    <w:rsid w:val="00BB124D"/>
    <w:rsid w:val="00BB1E74"/>
    <w:rsid w:val="00BB2C6F"/>
    <w:rsid w:val="00BB2FC2"/>
    <w:rsid w:val="00BB3C50"/>
    <w:rsid w:val="00BB3DB0"/>
    <w:rsid w:val="00BB41F2"/>
    <w:rsid w:val="00BB4D10"/>
    <w:rsid w:val="00BC0C14"/>
    <w:rsid w:val="00BC1D2C"/>
    <w:rsid w:val="00BC292F"/>
    <w:rsid w:val="00BC295F"/>
    <w:rsid w:val="00BC33D2"/>
    <w:rsid w:val="00BC3D1F"/>
    <w:rsid w:val="00BC4528"/>
    <w:rsid w:val="00BC5758"/>
    <w:rsid w:val="00BC686A"/>
    <w:rsid w:val="00BC6913"/>
    <w:rsid w:val="00BC6D90"/>
    <w:rsid w:val="00BC6DDE"/>
    <w:rsid w:val="00BC72AD"/>
    <w:rsid w:val="00BD0758"/>
    <w:rsid w:val="00BD1461"/>
    <w:rsid w:val="00BD1516"/>
    <w:rsid w:val="00BD1942"/>
    <w:rsid w:val="00BD1D69"/>
    <w:rsid w:val="00BD22C6"/>
    <w:rsid w:val="00BD27A1"/>
    <w:rsid w:val="00BD3A4A"/>
    <w:rsid w:val="00BD3C24"/>
    <w:rsid w:val="00BD5D01"/>
    <w:rsid w:val="00BD68A8"/>
    <w:rsid w:val="00BD6D56"/>
    <w:rsid w:val="00BD7322"/>
    <w:rsid w:val="00BD7443"/>
    <w:rsid w:val="00BD752C"/>
    <w:rsid w:val="00BE065C"/>
    <w:rsid w:val="00BE2E0A"/>
    <w:rsid w:val="00BE33DA"/>
    <w:rsid w:val="00BE3F06"/>
    <w:rsid w:val="00BE40FC"/>
    <w:rsid w:val="00BE43AA"/>
    <w:rsid w:val="00BE528F"/>
    <w:rsid w:val="00BE5F98"/>
    <w:rsid w:val="00BE7E3E"/>
    <w:rsid w:val="00BF0599"/>
    <w:rsid w:val="00BF0B30"/>
    <w:rsid w:val="00BF161C"/>
    <w:rsid w:val="00BF3178"/>
    <w:rsid w:val="00BF410E"/>
    <w:rsid w:val="00BF441D"/>
    <w:rsid w:val="00BF579F"/>
    <w:rsid w:val="00BF596B"/>
    <w:rsid w:val="00BF6859"/>
    <w:rsid w:val="00BF78CB"/>
    <w:rsid w:val="00C00988"/>
    <w:rsid w:val="00C0325F"/>
    <w:rsid w:val="00C0363D"/>
    <w:rsid w:val="00C03728"/>
    <w:rsid w:val="00C0514C"/>
    <w:rsid w:val="00C06367"/>
    <w:rsid w:val="00C06ED3"/>
    <w:rsid w:val="00C074F0"/>
    <w:rsid w:val="00C07A3F"/>
    <w:rsid w:val="00C10203"/>
    <w:rsid w:val="00C11E06"/>
    <w:rsid w:val="00C1216E"/>
    <w:rsid w:val="00C123FB"/>
    <w:rsid w:val="00C134C8"/>
    <w:rsid w:val="00C13BD9"/>
    <w:rsid w:val="00C147C8"/>
    <w:rsid w:val="00C14879"/>
    <w:rsid w:val="00C1539B"/>
    <w:rsid w:val="00C16011"/>
    <w:rsid w:val="00C16611"/>
    <w:rsid w:val="00C16B18"/>
    <w:rsid w:val="00C170A6"/>
    <w:rsid w:val="00C172F8"/>
    <w:rsid w:val="00C1730D"/>
    <w:rsid w:val="00C17738"/>
    <w:rsid w:val="00C17E0C"/>
    <w:rsid w:val="00C20B6F"/>
    <w:rsid w:val="00C21643"/>
    <w:rsid w:val="00C21D0C"/>
    <w:rsid w:val="00C2245A"/>
    <w:rsid w:val="00C2285B"/>
    <w:rsid w:val="00C2354B"/>
    <w:rsid w:val="00C239DD"/>
    <w:rsid w:val="00C23CCB"/>
    <w:rsid w:val="00C247B1"/>
    <w:rsid w:val="00C25245"/>
    <w:rsid w:val="00C25814"/>
    <w:rsid w:val="00C25AA4"/>
    <w:rsid w:val="00C27006"/>
    <w:rsid w:val="00C272B9"/>
    <w:rsid w:val="00C30D43"/>
    <w:rsid w:val="00C33426"/>
    <w:rsid w:val="00C372F4"/>
    <w:rsid w:val="00C40207"/>
    <w:rsid w:val="00C40307"/>
    <w:rsid w:val="00C407C9"/>
    <w:rsid w:val="00C41611"/>
    <w:rsid w:val="00C42724"/>
    <w:rsid w:val="00C439D6"/>
    <w:rsid w:val="00C44D6A"/>
    <w:rsid w:val="00C4534F"/>
    <w:rsid w:val="00C46E84"/>
    <w:rsid w:val="00C47A15"/>
    <w:rsid w:val="00C50130"/>
    <w:rsid w:val="00C5013F"/>
    <w:rsid w:val="00C509A4"/>
    <w:rsid w:val="00C509AE"/>
    <w:rsid w:val="00C50D39"/>
    <w:rsid w:val="00C52393"/>
    <w:rsid w:val="00C52BC3"/>
    <w:rsid w:val="00C52DBD"/>
    <w:rsid w:val="00C53474"/>
    <w:rsid w:val="00C53FC9"/>
    <w:rsid w:val="00C54113"/>
    <w:rsid w:val="00C55E52"/>
    <w:rsid w:val="00C56095"/>
    <w:rsid w:val="00C57999"/>
    <w:rsid w:val="00C607DF"/>
    <w:rsid w:val="00C622CE"/>
    <w:rsid w:val="00C62D53"/>
    <w:rsid w:val="00C6329A"/>
    <w:rsid w:val="00C63E57"/>
    <w:rsid w:val="00C65534"/>
    <w:rsid w:val="00C66315"/>
    <w:rsid w:val="00C67520"/>
    <w:rsid w:val="00C67626"/>
    <w:rsid w:val="00C67847"/>
    <w:rsid w:val="00C67BBA"/>
    <w:rsid w:val="00C67BF6"/>
    <w:rsid w:val="00C67FC3"/>
    <w:rsid w:val="00C7001B"/>
    <w:rsid w:val="00C70BB3"/>
    <w:rsid w:val="00C70E0F"/>
    <w:rsid w:val="00C70EBA"/>
    <w:rsid w:val="00C7111D"/>
    <w:rsid w:val="00C71461"/>
    <w:rsid w:val="00C71586"/>
    <w:rsid w:val="00C719D7"/>
    <w:rsid w:val="00C71F32"/>
    <w:rsid w:val="00C721E3"/>
    <w:rsid w:val="00C72A3C"/>
    <w:rsid w:val="00C72B4E"/>
    <w:rsid w:val="00C7314B"/>
    <w:rsid w:val="00C733ED"/>
    <w:rsid w:val="00C73420"/>
    <w:rsid w:val="00C74C96"/>
    <w:rsid w:val="00C74E1F"/>
    <w:rsid w:val="00C76402"/>
    <w:rsid w:val="00C76D06"/>
    <w:rsid w:val="00C77F49"/>
    <w:rsid w:val="00C80196"/>
    <w:rsid w:val="00C81BB0"/>
    <w:rsid w:val="00C820AA"/>
    <w:rsid w:val="00C821A1"/>
    <w:rsid w:val="00C84998"/>
    <w:rsid w:val="00C84FAE"/>
    <w:rsid w:val="00C853DF"/>
    <w:rsid w:val="00C85C7F"/>
    <w:rsid w:val="00C864C9"/>
    <w:rsid w:val="00C87A2C"/>
    <w:rsid w:val="00C90CC9"/>
    <w:rsid w:val="00C9173D"/>
    <w:rsid w:val="00C920A0"/>
    <w:rsid w:val="00C924F1"/>
    <w:rsid w:val="00C92E78"/>
    <w:rsid w:val="00C9529A"/>
    <w:rsid w:val="00C9766C"/>
    <w:rsid w:val="00C97707"/>
    <w:rsid w:val="00C97783"/>
    <w:rsid w:val="00CA1338"/>
    <w:rsid w:val="00CA285C"/>
    <w:rsid w:val="00CA2ED7"/>
    <w:rsid w:val="00CA2F31"/>
    <w:rsid w:val="00CA36A5"/>
    <w:rsid w:val="00CA4BDA"/>
    <w:rsid w:val="00CA606C"/>
    <w:rsid w:val="00CA657F"/>
    <w:rsid w:val="00CA68B5"/>
    <w:rsid w:val="00CB0058"/>
    <w:rsid w:val="00CB0520"/>
    <w:rsid w:val="00CB0F28"/>
    <w:rsid w:val="00CB15F8"/>
    <w:rsid w:val="00CB2142"/>
    <w:rsid w:val="00CB2814"/>
    <w:rsid w:val="00CB4104"/>
    <w:rsid w:val="00CB4EE6"/>
    <w:rsid w:val="00CB6BB8"/>
    <w:rsid w:val="00CC12C6"/>
    <w:rsid w:val="00CC13E7"/>
    <w:rsid w:val="00CC2E1B"/>
    <w:rsid w:val="00CC32CA"/>
    <w:rsid w:val="00CC418D"/>
    <w:rsid w:val="00CC4AC1"/>
    <w:rsid w:val="00CC4EFA"/>
    <w:rsid w:val="00CC53AC"/>
    <w:rsid w:val="00CC5435"/>
    <w:rsid w:val="00CC6069"/>
    <w:rsid w:val="00CC6362"/>
    <w:rsid w:val="00CC67BF"/>
    <w:rsid w:val="00CC6B97"/>
    <w:rsid w:val="00CC7CC6"/>
    <w:rsid w:val="00CD09BF"/>
    <w:rsid w:val="00CD1BA2"/>
    <w:rsid w:val="00CD20D4"/>
    <w:rsid w:val="00CD2A51"/>
    <w:rsid w:val="00CD3674"/>
    <w:rsid w:val="00CD3793"/>
    <w:rsid w:val="00CD49DA"/>
    <w:rsid w:val="00CD5113"/>
    <w:rsid w:val="00CD55D8"/>
    <w:rsid w:val="00CE0120"/>
    <w:rsid w:val="00CE0898"/>
    <w:rsid w:val="00CE138E"/>
    <w:rsid w:val="00CE1598"/>
    <w:rsid w:val="00CE271F"/>
    <w:rsid w:val="00CE2E93"/>
    <w:rsid w:val="00CE437D"/>
    <w:rsid w:val="00CE4648"/>
    <w:rsid w:val="00CE47D8"/>
    <w:rsid w:val="00CE50DE"/>
    <w:rsid w:val="00CE5E91"/>
    <w:rsid w:val="00CE6929"/>
    <w:rsid w:val="00CE6B0B"/>
    <w:rsid w:val="00CF3558"/>
    <w:rsid w:val="00CF43F7"/>
    <w:rsid w:val="00CF4F89"/>
    <w:rsid w:val="00CF5EC3"/>
    <w:rsid w:val="00CF669D"/>
    <w:rsid w:val="00CF723E"/>
    <w:rsid w:val="00D03D19"/>
    <w:rsid w:val="00D05DBF"/>
    <w:rsid w:val="00D06F6E"/>
    <w:rsid w:val="00D075EF"/>
    <w:rsid w:val="00D07869"/>
    <w:rsid w:val="00D10822"/>
    <w:rsid w:val="00D115C9"/>
    <w:rsid w:val="00D126D8"/>
    <w:rsid w:val="00D12B9A"/>
    <w:rsid w:val="00D12EA4"/>
    <w:rsid w:val="00D12EBD"/>
    <w:rsid w:val="00D13C17"/>
    <w:rsid w:val="00D14387"/>
    <w:rsid w:val="00D14EEC"/>
    <w:rsid w:val="00D152FE"/>
    <w:rsid w:val="00D153E7"/>
    <w:rsid w:val="00D163CE"/>
    <w:rsid w:val="00D178DC"/>
    <w:rsid w:val="00D20B04"/>
    <w:rsid w:val="00D20F0D"/>
    <w:rsid w:val="00D21ABC"/>
    <w:rsid w:val="00D22288"/>
    <w:rsid w:val="00D228B3"/>
    <w:rsid w:val="00D22B28"/>
    <w:rsid w:val="00D22D5C"/>
    <w:rsid w:val="00D2413E"/>
    <w:rsid w:val="00D259CD"/>
    <w:rsid w:val="00D26145"/>
    <w:rsid w:val="00D271B2"/>
    <w:rsid w:val="00D3022B"/>
    <w:rsid w:val="00D30AA1"/>
    <w:rsid w:val="00D30F40"/>
    <w:rsid w:val="00D31A00"/>
    <w:rsid w:val="00D31D28"/>
    <w:rsid w:val="00D32DFA"/>
    <w:rsid w:val="00D33B36"/>
    <w:rsid w:val="00D34962"/>
    <w:rsid w:val="00D36795"/>
    <w:rsid w:val="00D36C10"/>
    <w:rsid w:val="00D411F0"/>
    <w:rsid w:val="00D42C08"/>
    <w:rsid w:val="00D443BB"/>
    <w:rsid w:val="00D45B61"/>
    <w:rsid w:val="00D45D07"/>
    <w:rsid w:val="00D46863"/>
    <w:rsid w:val="00D47D3B"/>
    <w:rsid w:val="00D47DE1"/>
    <w:rsid w:val="00D50802"/>
    <w:rsid w:val="00D52016"/>
    <w:rsid w:val="00D53209"/>
    <w:rsid w:val="00D55DF1"/>
    <w:rsid w:val="00D5676E"/>
    <w:rsid w:val="00D57874"/>
    <w:rsid w:val="00D57876"/>
    <w:rsid w:val="00D6075B"/>
    <w:rsid w:val="00D61663"/>
    <w:rsid w:val="00D63297"/>
    <w:rsid w:val="00D6407C"/>
    <w:rsid w:val="00D65F40"/>
    <w:rsid w:val="00D66A7D"/>
    <w:rsid w:val="00D66D10"/>
    <w:rsid w:val="00D6722E"/>
    <w:rsid w:val="00D67602"/>
    <w:rsid w:val="00D67DB4"/>
    <w:rsid w:val="00D70265"/>
    <w:rsid w:val="00D702EC"/>
    <w:rsid w:val="00D71077"/>
    <w:rsid w:val="00D71E25"/>
    <w:rsid w:val="00D72394"/>
    <w:rsid w:val="00D72603"/>
    <w:rsid w:val="00D73F54"/>
    <w:rsid w:val="00D740FA"/>
    <w:rsid w:val="00D745E7"/>
    <w:rsid w:val="00D752D3"/>
    <w:rsid w:val="00D75548"/>
    <w:rsid w:val="00D80232"/>
    <w:rsid w:val="00D807E0"/>
    <w:rsid w:val="00D80B44"/>
    <w:rsid w:val="00D80F79"/>
    <w:rsid w:val="00D82811"/>
    <w:rsid w:val="00D830F1"/>
    <w:rsid w:val="00D83C65"/>
    <w:rsid w:val="00D84F6C"/>
    <w:rsid w:val="00D85E3F"/>
    <w:rsid w:val="00D861AC"/>
    <w:rsid w:val="00D86380"/>
    <w:rsid w:val="00D86612"/>
    <w:rsid w:val="00D86C92"/>
    <w:rsid w:val="00D87320"/>
    <w:rsid w:val="00D8791E"/>
    <w:rsid w:val="00D900C5"/>
    <w:rsid w:val="00D90478"/>
    <w:rsid w:val="00D9078C"/>
    <w:rsid w:val="00D91E65"/>
    <w:rsid w:val="00D9278D"/>
    <w:rsid w:val="00D936DD"/>
    <w:rsid w:val="00D94452"/>
    <w:rsid w:val="00D94B60"/>
    <w:rsid w:val="00D96BA3"/>
    <w:rsid w:val="00D96FC7"/>
    <w:rsid w:val="00D97173"/>
    <w:rsid w:val="00D97707"/>
    <w:rsid w:val="00D97FAE"/>
    <w:rsid w:val="00DA01B5"/>
    <w:rsid w:val="00DA01DF"/>
    <w:rsid w:val="00DA08D9"/>
    <w:rsid w:val="00DA08E0"/>
    <w:rsid w:val="00DA2410"/>
    <w:rsid w:val="00DA43D1"/>
    <w:rsid w:val="00DA46A5"/>
    <w:rsid w:val="00DA54CC"/>
    <w:rsid w:val="00DA57DC"/>
    <w:rsid w:val="00DA6274"/>
    <w:rsid w:val="00DA6ED0"/>
    <w:rsid w:val="00DB08D2"/>
    <w:rsid w:val="00DB14FF"/>
    <w:rsid w:val="00DB16F6"/>
    <w:rsid w:val="00DB26F1"/>
    <w:rsid w:val="00DB275C"/>
    <w:rsid w:val="00DB4456"/>
    <w:rsid w:val="00DB4494"/>
    <w:rsid w:val="00DB49B1"/>
    <w:rsid w:val="00DB51A2"/>
    <w:rsid w:val="00DB5BCF"/>
    <w:rsid w:val="00DB7B22"/>
    <w:rsid w:val="00DC097A"/>
    <w:rsid w:val="00DC0CB6"/>
    <w:rsid w:val="00DC102E"/>
    <w:rsid w:val="00DC1737"/>
    <w:rsid w:val="00DC1F87"/>
    <w:rsid w:val="00DC305E"/>
    <w:rsid w:val="00DC3181"/>
    <w:rsid w:val="00DC4627"/>
    <w:rsid w:val="00DC5557"/>
    <w:rsid w:val="00DC6D56"/>
    <w:rsid w:val="00DC6F75"/>
    <w:rsid w:val="00DC7DC4"/>
    <w:rsid w:val="00DD0003"/>
    <w:rsid w:val="00DD0F41"/>
    <w:rsid w:val="00DD15CC"/>
    <w:rsid w:val="00DD18B5"/>
    <w:rsid w:val="00DD1A9F"/>
    <w:rsid w:val="00DD2E80"/>
    <w:rsid w:val="00DD2EE0"/>
    <w:rsid w:val="00DD4B4D"/>
    <w:rsid w:val="00DD5A09"/>
    <w:rsid w:val="00DD60A4"/>
    <w:rsid w:val="00DE037C"/>
    <w:rsid w:val="00DE12F2"/>
    <w:rsid w:val="00DE1E18"/>
    <w:rsid w:val="00DE3AB9"/>
    <w:rsid w:val="00DE54C9"/>
    <w:rsid w:val="00DE5883"/>
    <w:rsid w:val="00DE58B7"/>
    <w:rsid w:val="00DE5AFC"/>
    <w:rsid w:val="00DE5B1A"/>
    <w:rsid w:val="00DE6349"/>
    <w:rsid w:val="00DE6656"/>
    <w:rsid w:val="00DE7195"/>
    <w:rsid w:val="00DF02A6"/>
    <w:rsid w:val="00DF0866"/>
    <w:rsid w:val="00DF2716"/>
    <w:rsid w:val="00DF370C"/>
    <w:rsid w:val="00DF3D2B"/>
    <w:rsid w:val="00DF5769"/>
    <w:rsid w:val="00DF62C3"/>
    <w:rsid w:val="00DF670B"/>
    <w:rsid w:val="00DF6C5E"/>
    <w:rsid w:val="00DF727D"/>
    <w:rsid w:val="00DF7584"/>
    <w:rsid w:val="00DF7828"/>
    <w:rsid w:val="00DF7BEF"/>
    <w:rsid w:val="00E0146B"/>
    <w:rsid w:val="00E0149C"/>
    <w:rsid w:val="00E02446"/>
    <w:rsid w:val="00E02FA8"/>
    <w:rsid w:val="00E0362C"/>
    <w:rsid w:val="00E0386E"/>
    <w:rsid w:val="00E03C3E"/>
    <w:rsid w:val="00E03EF0"/>
    <w:rsid w:val="00E06517"/>
    <w:rsid w:val="00E065BE"/>
    <w:rsid w:val="00E0687A"/>
    <w:rsid w:val="00E06B06"/>
    <w:rsid w:val="00E07162"/>
    <w:rsid w:val="00E07ACA"/>
    <w:rsid w:val="00E07B82"/>
    <w:rsid w:val="00E10A66"/>
    <w:rsid w:val="00E10AE4"/>
    <w:rsid w:val="00E11020"/>
    <w:rsid w:val="00E11644"/>
    <w:rsid w:val="00E11C8B"/>
    <w:rsid w:val="00E129C0"/>
    <w:rsid w:val="00E12E9E"/>
    <w:rsid w:val="00E13F9A"/>
    <w:rsid w:val="00E14022"/>
    <w:rsid w:val="00E140CC"/>
    <w:rsid w:val="00E14BEE"/>
    <w:rsid w:val="00E15639"/>
    <w:rsid w:val="00E16255"/>
    <w:rsid w:val="00E172E8"/>
    <w:rsid w:val="00E17981"/>
    <w:rsid w:val="00E20BCF"/>
    <w:rsid w:val="00E218E0"/>
    <w:rsid w:val="00E22656"/>
    <w:rsid w:val="00E2280B"/>
    <w:rsid w:val="00E22D73"/>
    <w:rsid w:val="00E234C8"/>
    <w:rsid w:val="00E24545"/>
    <w:rsid w:val="00E24666"/>
    <w:rsid w:val="00E262A1"/>
    <w:rsid w:val="00E27F3B"/>
    <w:rsid w:val="00E30A1D"/>
    <w:rsid w:val="00E30CAE"/>
    <w:rsid w:val="00E30E65"/>
    <w:rsid w:val="00E31220"/>
    <w:rsid w:val="00E327DE"/>
    <w:rsid w:val="00E32988"/>
    <w:rsid w:val="00E337A3"/>
    <w:rsid w:val="00E350EB"/>
    <w:rsid w:val="00E360EE"/>
    <w:rsid w:val="00E362A4"/>
    <w:rsid w:val="00E367F7"/>
    <w:rsid w:val="00E36977"/>
    <w:rsid w:val="00E36CEA"/>
    <w:rsid w:val="00E373C4"/>
    <w:rsid w:val="00E41D24"/>
    <w:rsid w:val="00E41E30"/>
    <w:rsid w:val="00E42A94"/>
    <w:rsid w:val="00E43703"/>
    <w:rsid w:val="00E44A8F"/>
    <w:rsid w:val="00E44D8F"/>
    <w:rsid w:val="00E45058"/>
    <w:rsid w:val="00E458DA"/>
    <w:rsid w:val="00E460EE"/>
    <w:rsid w:val="00E46EEA"/>
    <w:rsid w:val="00E4747A"/>
    <w:rsid w:val="00E47C20"/>
    <w:rsid w:val="00E53D01"/>
    <w:rsid w:val="00E56F75"/>
    <w:rsid w:val="00E57A98"/>
    <w:rsid w:val="00E57CB7"/>
    <w:rsid w:val="00E57E1E"/>
    <w:rsid w:val="00E60A0D"/>
    <w:rsid w:val="00E615ED"/>
    <w:rsid w:val="00E61A21"/>
    <w:rsid w:val="00E61CBE"/>
    <w:rsid w:val="00E62BF9"/>
    <w:rsid w:val="00E63281"/>
    <w:rsid w:val="00E647D4"/>
    <w:rsid w:val="00E64E03"/>
    <w:rsid w:val="00E66A68"/>
    <w:rsid w:val="00E702C7"/>
    <w:rsid w:val="00E7098A"/>
    <w:rsid w:val="00E70C62"/>
    <w:rsid w:val="00E70EED"/>
    <w:rsid w:val="00E71D89"/>
    <w:rsid w:val="00E72733"/>
    <w:rsid w:val="00E77272"/>
    <w:rsid w:val="00E77A9E"/>
    <w:rsid w:val="00E77E81"/>
    <w:rsid w:val="00E77EE2"/>
    <w:rsid w:val="00E801D9"/>
    <w:rsid w:val="00E813D4"/>
    <w:rsid w:val="00E82E18"/>
    <w:rsid w:val="00E830D1"/>
    <w:rsid w:val="00E8392B"/>
    <w:rsid w:val="00E83B44"/>
    <w:rsid w:val="00E83E34"/>
    <w:rsid w:val="00E84D53"/>
    <w:rsid w:val="00E851E1"/>
    <w:rsid w:val="00E85D9D"/>
    <w:rsid w:val="00E87718"/>
    <w:rsid w:val="00E9100B"/>
    <w:rsid w:val="00E91F4C"/>
    <w:rsid w:val="00E9259F"/>
    <w:rsid w:val="00E92F45"/>
    <w:rsid w:val="00E92FAA"/>
    <w:rsid w:val="00E94115"/>
    <w:rsid w:val="00E943E0"/>
    <w:rsid w:val="00E94977"/>
    <w:rsid w:val="00E94E73"/>
    <w:rsid w:val="00E95785"/>
    <w:rsid w:val="00E96BDD"/>
    <w:rsid w:val="00E9785C"/>
    <w:rsid w:val="00E97CE9"/>
    <w:rsid w:val="00EA0427"/>
    <w:rsid w:val="00EA0FB6"/>
    <w:rsid w:val="00EA1413"/>
    <w:rsid w:val="00EA1AE5"/>
    <w:rsid w:val="00EA3453"/>
    <w:rsid w:val="00EA3C2E"/>
    <w:rsid w:val="00EA43EE"/>
    <w:rsid w:val="00EA6BA9"/>
    <w:rsid w:val="00EA6BB8"/>
    <w:rsid w:val="00EA7599"/>
    <w:rsid w:val="00EA7669"/>
    <w:rsid w:val="00EB1541"/>
    <w:rsid w:val="00EB1E58"/>
    <w:rsid w:val="00EB2BF7"/>
    <w:rsid w:val="00EB348A"/>
    <w:rsid w:val="00EB3A50"/>
    <w:rsid w:val="00EB3AA1"/>
    <w:rsid w:val="00EB3EBA"/>
    <w:rsid w:val="00EB3FD6"/>
    <w:rsid w:val="00EB4616"/>
    <w:rsid w:val="00EB5677"/>
    <w:rsid w:val="00EB5B4D"/>
    <w:rsid w:val="00EB5C64"/>
    <w:rsid w:val="00EB648B"/>
    <w:rsid w:val="00EB720A"/>
    <w:rsid w:val="00EB7DA0"/>
    <w:rsid w:val="00EC192D"/>
    <w:rsid w:val="00EC1EF0"/>
    <w:rsid w:val="00EC1F38"/>
    <w:rsid w:val="00EC20C9"/>
    <w:rsid w:val="00EC283D"/>
    <w:rsid w:val="00EC2BD5"/>
    <w:rsid w:val="00EC33C6"/>
    <w:rsid w:val="00EC37DC"/>
    <w:rsid w:val="00EC3FAE"/>
    <w:rsid w:val="00EC48FF"/>
    <w:rsid w:val="00EC6B5E"/>
    <w:rsid w:val="00EC6B9A"/>
    <w:rsid w:val="00ED0215"/>
    <w:rsid w:val="00ED0528"/>
    <w:rsid w:val="00ED1827"/>
    <w:rsid w:val="00ED2686"/>
    <w:rsid w:val="00ED4793"/>
    <w:rsid w:val="00ED58D2"/>
    <w:rsid w:val="00ED5E3B"/>
    <w:rsid w:val="00EE01A0"/>
    <w:rsid w:val="00EE0D57"/>
    <w:rsid w:val="00EE0ED3"/>
    <w:rsid w:val="00EE16A9"/>
    <w:rsid w:val="00EE1B08"/>
    <w:rsid w:val="00EE2339"/>
    <w:rsid w:val="00EE363C"/>
    <w:rsid w:val="00EE48C1"/>
    <w:rsid w:val="00EE4924"/>
    <w:rsid w:val="00EE4CD5"/>
    <w:rsid w:val="00EE4DF4"/>
    <w:rsid w:val="00EE55AD"/>
    <w:rsid w:val="00EE5CF7"/>
    <w:rsid w:val="00EE6B52"/>
    <w:rsid w:val="00EE7AED"/>
    <w:rsid w:val="00EF00BF"/>
    <w:rsid w:val="00EF01C0"/>
    <w:rsid w:val="00EF04B5"/>
    <w:rsid w:val="00EF0D3A"/>
    <w:rsid w:val="00EF177E"/>
    <w:rsid w:val="00EF17BC"/>
    <w:rsid w:val="00EF1A40"/>
    <w:rsid w:val="00EF3929"/>
    <w:rsid w:val="00EF3D12"/>
    <w:rsid w:val="00EF3E8B"/>
    <w:rsid w:val="00EF4525"/>
    <w:rsid w:val="00EF523C"/>
    <w:rsid w:val="00EF5776"/>
    <w:rsid w:val="00EF64E9"/>
    <w:rsid w:val="00EF7390"/>
    <w:rsid w:val="00EF7680"/>
    <w:rsid w:val="00F00065"/>
    <w:rsid w:val="00F00931"/>
    <w:rsid w:val="00F031F2"/>
    <w:rsid w:val="00F03268"/>
    <w:rsid w:val="00F03FBB"/>
    <w:rsid w:val="00F04028"/>
    <w:rsid w:val="00F050B5"/>
    <w:rsid w:val="00F064A5"/>
    <w:rsid w:val="00F06618"/>
    <w:rsid w:val="00F06793"/>
    <w:rsid w:val="00F071EF"/>
    <w:rsid w:val="00F10874"/>
    <w:rsid w:val="00F11431"/>
    <w:rsid w:val="00F1189F"/>
    <w:rsid w:val="00F11FC1"/>
    <w:rsid w:val="00F1204C"/>
    <w:rsid w:val="00F12256"/>
    <w:rsid w:val="00F1476B"/>
    <w:rsid w:val="00F14D96"/>
    <w:rsid w:val="00F17AC4"/>
    <w:rsid w:val="00F200A0"/>
    <w:rsid w:val="00F200A1"/>
    <w:rsid w:val="00F2054E"/>
    <w:rsid w:val="00F22B87"/>
    <w:rsid w:val="00F22C95"/>
    <w:rsid w:val="00F2406D"/>
    <w:rsid w:val="00F255D0"/>
    <w:rsid w:val="00F25B5F"/>
    <w:rsid w:val="00F26DE2"/>
    <w:rsid w:val="00F27DCD"/>
    <w:rsid w:val="00F32433"/>
    <w:rsid w:val="00F33D24"/>
    <w:rsid w:val="00F33D7D"/>
    <w:rsid w:val="00F33DAA"/>
    <w:rsid w:val="00F3592B"/>
    <w:rsid w:val="00F35EE6"/>
    <w:rsid w:val="00F368DA"/>
    <w:rsid w:val="00F37F21"/>
    <w:rsid w:val="00F418B9"/>
    <w:rsid w:val="00F42A1D"/>
    <w:rsid w:val="00F44A99"/>
    <w:rsid w:val="00F45FE4"/>
    <w:rsid w:val="00F4683B"/>
    <w:rsid w:val="00F47605"/>
    <w:rsid w:val="00F47DC6"/>
    <w:rsid w:val="00F47DE8"/>
    <w:rsid w:val="00F50000"/>
    <w:rsid w:val="00F502F1"/>
    <w:rsid w:val="00F50B33"/>
    <w:rsid w:val="00F51664"/>
    <w:rsid w:val="00F5191A"/>
    <w:rsid w:val="00F558D5"/>
    <w:rsid w:val="00F559EB"/>
    <w:rsid w:val="00F55EFD"/>
    <w:rsid w:val="00F5664B"/>
    <w:rsid w:val="00F570E0"/>
    <w:rsid w:val="00F60056"/>
    <w:rsid w:val="00F608E7"/>
    <w:rsid w:val="00F60D86"/>
    <w:rsid w:val="00F61B99"/>
    <w:rsid w:val="00F6270A"/>
    <w:rsid w:val="00F6298A"/>
    <w:rsid w:val="00F62D5B"/>
    <w:rsid w:val="00F637AF"/>
    <w:rsid w:val="00F63BF3"/>
    <w:rsid w:val="00F64478"/>
    <w:rsid w:val="00F66D55"/>
    <w:rsid w:val="00F6752B"/>
    <w:rsid w:val="00F6782E"/>
    <w:rsid w:val="00F7028E"/>
    <w:rsid w:val="00F7037E"/>
    <w:rsid w:val="00F70C9E"/>
    <w:rsid w:val="00F70D2B"/>
    <w:rsid w:val="00F70E9C"/>
    <w:rsid w:val="00F71B51"/>
    <w:rsid w:val="00F71F5F"/>
    <w:rsid w:val="00F725C7"/>
    <w:rsid w:val="00F733F2"/>
    <w:rsid w:val="00F73AF6"/>
    <w:rsid w:val="00F73FF4"/>
    <w:rsid w:val="00F75D56"/>
    <w:rsid w:val="00F767BC"/>
    <w:rsid w:val="00F80697"/>
    <w:rsid w:val="00F80958"/>
    <w:rsid w:val="00F80BDC"/>
    <w:rsid w:val="00F80C52"/>
    <w:rsid w:val="00F80C74"/>
    <w:rsid w:val="00F80F98"/>
    <w:rsid w:val="00F80FDB"/>
    <w:rsid w:val="00F81313"/>
    <w:rsid w:val="00F8152F"/>
    <w:rsid w:val="00F817B2"/>
    <w:rsid w:val="00F825BD"/>
    <w:rsid w:val="00F82EE4"/>
    <w:rsid w:val="00F83DBB"/>
    <w:rsid w:val="00F83E7A"/>
    <w:rsid w:val="00F84116"/>
    <w:rsid w:val="00F84610"/>
    <w:rsid w:val="00F84C93"/>
    <w:rsid w:val="00F852B9"/>
    <w:rsid w:val="00F86215"/>
    <w:rsid w:val="00F8665B"/>
    <w:rsid w:val="00F86704"/>
    <w:rsid w:val="00F8671A"/>
    <w:rsid w:val="00F86B1B"/>
    <w:rsid w:val="00F86EBC"/>
    <w:rsid w:val="00F91FA2"/>
    <w:rsid w:val="00F92AD3"/>
    <w:rsid w:val="00F933ED"/>
    <w:rsid w:val="00F9379E"/>
    <w:rsid w:val="00F93D29"/>
    <w:rsid w:val="00F94211"/>
    <w:rsid w:val="00F94F77"/>
    <w:rsid w:val="00F95979"/>
    <w:rsid w:val="00F95F85"/>
    <w:rsid w:val="00FA030D"/>
    <w:rsid w:val="00FA085E"/>
    <w:rsid w:val="00FA2643"/>
    <w:rsid w:val="00FA276D"/>
    <w:rsid w:val="00FA44EF"/>
    <w:rsid w:val="00FA4EF5"/>
    <w:rsid w:val="00FA5049"/>
    <w:rsid w:val="00FA5E85"/>
    <w:rsid w:val="00FA68D1"/>
    <w:rsid w:val="00FA6CFC"/>
    <w:rsid w:val="00FB009B"/>
    <w:rsid w:val="00FB148B"/>
    <w:rsid w:val="00FB235C"/>
    <w:rsid w:val="00FB4708"/>
    <w:rsid w:val="00FB4899"/>
    <w:rsid w:val="00FB6F1C"/>
    <w:rsid w:val="00FB730C"/>
    <w:rsid w:val="00FB730F"/>
    <w:rsid w:val="00FB7800"/>
    <w:rsid w:val="00FB7EB0"/>
    <w:rsid w:val="00FC10C1"/>
    <w:rsid w:val="00FC29C3"/>
    <w:rsid w:val="00FC2EDB"/>
    <w:rsid w:val="00FC3185"/>
    <w:rsid w:val="00FC3336"/>
    <w:rsid w:val="00FC3733"/>
    <w:rsid w:val="00FC37B9"/>
    <w:rsid w:val="00FC3A34"/>
    <w:rsid w:val="00FC46C6"/>
    <w:rsid w:val="00FC4FEF"/>
    <w:rsid w:val="00FC5C8A"/>
    <w:rsid w:val="00FC616D"/>
    <w:rsid w:val="00FC66F2"/>
    <w:rsid w:val="00FC7553"/>
    <w:rsid w:val="00FD0EB7"/>
    <w:rsid w:val="00FD10E5"/>
    <w:rsid w:val="00FD1269"/>
    <w:rsid w:val="00FD2241"/>
    <w:rsid w:val="00FD3D06"/>
    <w:rsid w:val="00FD5092"/>
    <w:rsid w:val="00FD5213"/>
    <w:rsid w:val="00FD5617"/>
    <w:rsid w:val="00FD621E"/>
    <w:rsid w:val="00FD6637"/>
    <w:rsid w:val="00FD66D3"/>
    <w:rsid w:val="00FD6EBC"/>
    <w:rsid w:val="00FD6F03"/>
    <w:rsid w:val="00FD713C"/>
    <w:rsid w:val="00FE047C"/>
    <w:rsid w:val="00FE0900"/>
    <w:rsid w:val="00FE0954"/>
    <w:rsid w:val="00FE0CC7"/>
    <w:rsid w:val="00FE1569"/>
    <w:rsid w:val="00FE178C"/>
    <w:rsid w:val="00FE19EF"/>
    <w:rsid w:val="00FE1FC6"/>
    <w:rsid w:val="00FE26D8"/>
    <w:rsid w:val="00FE2A94"/>
    <w:rsid w:val="00FE3D1B"/>
    <w:rsid w:val="00FE4509"/>
    <w:rsid w:val="00FE4B19"/>
    <w:rsid w:val="00FE4FCF"/>
    <w:rsid w:val="00FE5204"/>
    <w:rsid w:val="00FE65E7"/>
    <w:rsid w:val="00FE6851"/>
    <w:rsid w:val="00FE7479"/>
    <w:rsid w:val="00FE7591"/>
    <w:rsid w:val="00FE7C12"/>
    <w:rsid w:val="00FE7F53"/>
    <w:rsid w:val="00FF0193"/>
    <w:rsid w:val="00FF0987"/>
    <w:rsid w:val="00FF26AA"/>
    <w:rsid w:val="00FF283C"/>
    <w:rsid w:val="00FF32B8"/>
    <w:rsid w:val="00FF3441"/>
    <w:rsid w:val="00FF5F57"/>
    <w:rsid w:val="00FF64AD"/>
    <w:rsid w:val="00FF6553"/>
    <w:rsid w:val="00FF6A25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1CF86BC2"/>
  <w15:chartTrackingRefBased/>
  <w15:docId w15:val="{A1B0984D-0537-4DD8-84CE-8546769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79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479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479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479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479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7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9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10AE"/>
  </w:style>
  <w:style w:type="paragraph" w:styleId="ac">
    <w:name w:val="footer"/>
    <w:basedOn w:val="a"/>
    <w:link w:val="ad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10AE"/>
  </w:style>
  <w:style w:type="table" w:styleId="ae">
    <w:name w:val="Table Grid"/>
    <w:basedOn w:val="a1"/>
    <w:uiPriority w:val="39"/>
    <w:rsid w:val="00E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8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4;&#32654;\Desktop\&#32102;&#39135;\&#32102;&#39135;\&#29486;&#31435;&#34920;\&#29486;&#31435;&#20104;&#23450;&#34920;&#12288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56CA-4DF0-4DDB-8F66-824006B0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献立予定表　テンプレート</Template>
  <TotalTime>158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山下智美</dc:creator>
  <cp:keywords/>
  <dc:description/>
  <cp:lastModifiedBy>jihatsuiyokujira</cp:lastModifiedBy>
  <cp:revision>17</cp:revision>
  <cp:lastPrinted>2024-06-14T07:44:00Z</cp:lastPrinted>
  <dcterms:created xsi:type="dcterms:W3CDTF">2024-04-19T07:47:00Z</dcterms:created>
  <dcterms:modified xsi:type="dcterms:W3CDTF">2024-06-14T07:47:00Z</dcterms:modified>
</cp:coreProperties>
</file>