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13BD" w14:textId="1459C720" w:rsidR="001E1156" w:rsidRDefault="006E6CD5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55DFA6D6">
                <wp:simplePos x="0" y="0"/>
                <wp:positionH relativeFrom="margin">
                  <wp:posOffset>-546735</wp:posOffset>
                </wp:positionH>
                <wp:positionV relativeFrom="paragraph">
                  <wp:posOffset>-555625</wp:posOffset>
                </wp:positionV>
                <wp:extent cx="9734550" cy="691959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195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229C7C35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344CE632" w:rsidR="00AD3957" w:rsidRPr="00055951" w:rsidRDefault="00276A8A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183CEFC7" w:rsidR="00AD3957" w:rsidRPr="00055951" w:rsidRDefault="00276A8A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7252A8FE" w:rsidR="00AD3957" w:rsidRPr="00055951" w:rsidRDefault="00276A8A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1B8C1048" w:rsidR="002C032B" w:rsidRPr="00055951" w:rsidRDefault="00276A8A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3B25EF6A" w:rsidR="00AD3957" w:rsidRPr="00055951" w:rsidRDefault="00276A8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E9" w14:textId="4E1139E6" w:rsidR="00276A8A" w:rsidRPr="002D52F8" w:rsidRDefault="002D52F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44"/>
                                      <w:szCs w:val="44"/>
                                    </w:rPr>
                                  </w:pPr>
                                  <w:r w:rsidRPr="002D52F8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44"/>
                                      <w:szCs w:val="44"/>
                                    </w:rPr>
                                    <w:t>防災食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D5308D" w14:textId="35B5CB5A" w:rsidR="00E11020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0CE7DA0" w14:textId="77777777" w:rsidR="00276A8A" w:rsidRDefault="002D52F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ポークケチャップ</w:t>
                                  </w:r>
                                </w:p>
                                <w:p w14:paraId="618F9755" w14:textId="77777777" w:rsidR="002D52F8" w:rsidRDefault="002D52F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なます風サラダ</w:t>
                                  </w:r>
                                </w:p>
                                <w:p w14:paraId="29F8AF1F" w14:textId="25F1DC97" w:rsidR="002D52F8" w:rsidRDefault="00D964A9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ブロッコリーときのこのごま酢和え</w:t>
                                  </w:r>
                                </w:p>
                                <w:p w14:paraId="1CF86BEA" w14:textId="584573F2" w:rsidR="002D52F8" w:rsidRPr="00295D7A" w:rsidRDefault="002D52F8" w:rsidP="002D52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若布スープ　</w:t>
                                  </w:r>
                                  <w:r w:rsidR="00D964A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FB1509" w14:textId="0C04B774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</w:pPr>
                                  <w:r w:rsidRPr="002A377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>お弁当</w:t>
                                  </w:r>
                                </w:p>
                                <w:p w14:paraId="2A62D3A9" w14:textId="77777777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>業者に発注します</w:t>
                                  </w:r>
                                </w:p>
                                <w:p w14:paraId="1CF86BEB" w14:textId="2C5EC89F" w:rsidR="00760A7A" w:rsidRPr="0010623B" w:rsidRDefault="0010623B" w:rsidP="0010623B">
                                  <w:pPr>
                                    <w:spacing w:line="0" w:lineRule="atLeast"/>
                                    <w:ind w:firstLineChars="200" w:firstLine="480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>（ヨシオカ弁当）</w:t>
                                  </w:r>
                                  <w:r w:rsidR="00361266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343A9A" w14:textId="180D178A" w:rsidR="0010623B" w:rsidRDefault="0010623B" w:rsidP="0010623B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　ごはん</w:t>
                                  </w:r>
                                </w:p>
                                <w:p w14:paraId="77B8DEAA" w14:textId="77777777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0A430CDB" w14:textId="77777777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もやしナムル</w:t>
                                  </w:r>
                                </w:p>
                                <w:p w14:paraId="4950F304" w14:textId="77777777" w:rsidR="0010623B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C" w14:textId="31AD501E" w:rsidR="0010623B" w:rsidRPr="00055951" w:rsidRDefault="0010623B" w:rsidP="0010623B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6C56CD" w14:textId="77777777" w:rsidR="0009223C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999A06D" w14:textId="77777777" w:rsid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ひじき入り厚焼き卵</w:t>
                                  </w:r>
                                </w:p>
                                <w:p w14:paraId="3BCAF673" w14:textId="0B390226" w:rsid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45CA6B30" w14:textId="77777777" w:rsid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BED" w14:textId="1280D11D" w:rsidR="00760A7A" w:rsidRP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しいたけ</w:t>
                                  </w:r>
                                  <w:r w:rsidR="00AB0296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と若布の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スープ　オレンジ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1625F1F4" w:rsidR="003904EC" w:rsidRPr="00055951" w:rsidRDefault="002D52F8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スタミン　ぱりんこ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0B242569" w:rsidR="003904EC" w:rsidRPr="00055951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760A7A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D964A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ココナッツサブレ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2E0D44FC" w:rsidR="009F663B" w:rsidRPr="00055951" w:rsidRDefault="00F0700D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プッチンプリン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1D46B1D5" w:rsidR="003904EC" w:rsidRPr="00055951" w:rsidRDefault="00760A7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1062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 牛乳　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36338DE9" w:rsidR="0009223C" w:rsidRPr="00055951" w:rsidRDefault="00760A7A" w:rsidP="00D964A9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575B0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たべっ子どうぶつ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647A4409" w:rsidR="008505ED" w:rsidRPr="00055951" w:rsidRDefault="002D52F8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９８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33250B55" w:rsidR="003904EC" w:rsidRPr="00055951" w:rsidRDefault="00D96997" w:rsidP="00D964A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４９０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6472615E" w:rsidR="003904EC" w:rsidRPr="00055951" w:rsidRDefault="00F0700D" w:rsidP="0010623B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９２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44A04CD8" w:rsidR="003904EC" w:rsidRPr="00055951" w:rsidRDefault="0010623B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E6CD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03860BF3" w:rsidR="003904EC" w:rsidRPr="00055951" w:rsidRDefault="00760A7A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0700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１７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3F4E39CC" w:rsidR="00AD3957" w:rsidRPr="00055951" w:rsidRDefault="00276A8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5BA6D721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3E3BD0CD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0D62DF89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6F18BE4B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63249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ACBDC2" w14:textId="77777777" w:rsidR="00024368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EF2AFE1" w14:textId="77777777" w:rsidR="00760A7A" w:rsidRDefault="00760A7A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鶏の照り焼き</w:t>
                                  </w:r>
                                </w:p>
                                <w:p w14:paraId="5EFEC678" w14:textId="77777777" w:rsidR="00760A7A" w:rsidRDefault="00DC680C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ほうれん草とコーンのツナ和え</w:t>
                                  </w:r>
                                </w:p>
                                <w:p w14:paraId="7844A26A" w14:textId="77777777" w:rsidR="00DC680C" w:rsidRDefault="00DC680C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0" w14:textId="368CE5D7" w:rsidR="00DC680C" w:rsidRPr="00055951" w:rsidRDefault="00DC680C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切干大根の味噌汁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FD9D80A" w14:textId="77777777" w:rsidR="00024368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B71572C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鯖の味噌煮</w:t>
                                  </w:r>
                                </w:p>
                                <w:p w14:paraId="47367493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ブロッコリーソテー</w:t>
                                  </w:r>
                                </w:p>
                                <w:p w14:paraId="4179A10B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甘酢和え</w:t>
                                  </w:r>
                                </w:p>
                                <w:p w14:paraId="1CF86C11" w14:textId="5573F9E2" w:rsidR="00DC680C" w:rsidRPr="00055951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豆腐とえのきのすまし汁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DBED62" w14:textId="77777777" w:rsidR="00024368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22FFE58A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豚肉と厚揚げの和風炒め</w:t>
                                  </w:r>
                                </w:p>
                                <w:p w14:paraId="2B81230C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もやしのゆかり和え</w:t>
                                  </w:r>
                                </w:p>
                                <w:p w14:paraId="207CD1E8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12" w14:textId="08522F99" w:rsidR="00DC680C" w:rsidRPr="00055951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春雨とにらのスープ　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6CFEC5B" w14:textId="77777777" w:rsidR="00136ED6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3C31AC9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白身魚の野菜ケチャップかけ</w:t>
                                  </w:r>
                                </w:p>
                                <w:p w14:paraId="58C66491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きゅうりの酢の物</w:t>
                                  </w:r>
                                </w:p>
                                <w:p w14:paraId="3FE09464" w14:textId="77777777" w:rsidR="00DC680C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かぼちゃサラダ</w:t>
                                  </w:r>
                                </w:p>
                                <w:p w14:paraId="1CF86C13" w14:textId="33564B3A" w:rsidR="00DC680C" w:rsidRPr="00136ED6" w:rsidRDefault="00D75AA8" w:rsidP="00D75AA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えのきとチキンのスープ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54EE52C" w14:textId="77777777" w:rsidR="002A3773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C290019" w14:textId="77777777" w:rsidR="0010623B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ポパイレバー</w:t>
                                  </w:r>
                                </w:p>
                                <w:p w14:paraId="54D63DF1" w14:textId="77777777" w:rsidR="00575B02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もやしと油揚げの中華和え</w:t>
                                  </w:r>
                                </w:p>
                                <w:p w14:paraId="3672456D" w14:textId="77777777" w:rsidR="00575B02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おかか和え　春雨スープ</w:t>
                                  </w:r>
                                </w:p>
                                <w:p w14:paraId="1CF86C14" w14:textId="5F07376C" w:rsidR="00575B02" w:rsidRPr="0010623B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51EDF67A" w:rsidR="003904EC" w:rsidRPr="00055951" w:rsidRDefault="00DC680C" w:rsidP="0002436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18BA7E93" w:rsidR="003904EC" w:rsidRPr="00055951" w:rsidRDefault="00DC68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BE06E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星たべよ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79CE701F" w:rsidR="00C924F1" w:rsidRPr="00055951" w:rsidRDefault="00DC680C" w:rsidP="00DC680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6F991D0D" w:rsidR="003904EC" w:rsidRPr="00055951" w:rsidRDefault="00F83DBB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牛乳　つぶつぶベジタブル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6DF4A7CF" w:rsidR="0010623B" w:rsidRPr="00055951" w:rsidRDefault="0010623B" w:rsidP="001062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575B0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かっぱえびせん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189E3D97" w:rsidR="003904EC" w:rsidRPr="00055951" w:rsidRDefault="00DC680C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５５</w:t>
                                  </w:r>
                                  <w:r w:rsidR="006E6CD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4FD56BBF" w:rsidR="003904EC" w:rsidRPr="00055951" w:rsidRDefault="00DC680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BE06E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３３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601A1BB1" w:rsidR="008A303A" w:rsidRPr="00055951" w:rsidRDefault="00DC680C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４７７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6DDE567A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DC680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５７１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Kcal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58359AEB" w:rsidR="003904EC" w:rsidRPr="00055951" w:rsidRDefault="00575B02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５７４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7DEFFC14" w:rsidR="00AD3957" w:rsidRPr="00860136" w:rsidRDefault="00860136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00B8ADF1" w:rsidR="00AD3957" w:rsidRPr="00860136" w:rsidRDefault="00AD395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3E831AE9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03FC3F05" w:rsidR="00AD3957" w:rsidRPr="00860136" w:rsidRDefault="00276A8A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466A6E26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  <w:r w:rsidR="00BE06EC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37" w14:textId="33C80EC1" w:rsidR="008A303A" w:rsidRPr="00055951" w:rsidRDefault="008A303A" w:rsidP="00136ED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0F7EE8F" w14:textId="77777777" w:rsidR="002B4D79" w:rsidRDefault="00D96997" w:rsidP="00D9699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>お弁当</w:t>
                                  </w:r>
                                </w:p>
                                <w:p w14:paraId="615D9E8E" w14:textId="77777777" w:rsidR="00D96997" w:rsidRDefault="00D96997" w:rsidP="00D9699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 xml:space="preserve">　業者に発注します</w:t>
                                  </w:r>
                                </w:p>
                                <w:p w14:paraId="1CF86C38" w14:textId="17875802" w:rsidR="00D96997" w:rsidRPr="00D96997" w:rsidRDefault="00D96997" w:rsidP="00D9699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24"/>
                                      <w:szCs w:val="24"/>
                                    </w:rPr>
                                    <w:t>（ヨシオカ弁当）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615C69D" w14:textId="49936018" w:rsidR="002B4D79" w:rsidRDefault="008A303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E06E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2B4D7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A15049B" w14:textId="77777777" w:rsidR="00E647D4" w:rsidRDefault="00BE06EC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75B0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豚の生姜焼き</w:t>
                                  </w:r>
                                </w:p>
                                <w:p w14:paraId="382A9254" w14:textId="77777777" w:rsidR="00575B02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キャベツフレンチ</w:t>
                                  </w:r>
                                </w:p>
                                <w:p w14:paraId="2274AC4B" w14:textId="77777777" w:rsidR="00575B02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9" w14:textId="7F19431C" w:rsidR="00575B02" w:rsidRPr="00055951" w:rsidRDefault="00575B02" w:rsidP="00575B0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ブロッコリースープ　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282E752" w14:textId="77777777" w:rsidR="00B10EE6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CB06E04" w14:textId="0C445E2D" w:rsidR="002B4D79" w:rsidRDefault="00D75AA8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豆腐とはんぺんのふわふわ焼き</w:t>
                                  </w:r>
                                </w:p>
                                <w:p w14:paraId="20D308B8" w14:textId="081967DC" w:rsidR="002B4D79" w:rsidRDefault="00D75AA8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小松菜のカリカリベーコンサラダ</w:t>
                                  </w:r>
                                </w:p>
                                <w:p w14:paraId="2B4F4925" w14:textId="77777777" w:rsidR="002B4D79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A" w14:textId="4513C400" w:rsidR="002B4D79" w:rsidRPr="00055951" w:rsidRDefault="00D75AA8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しいたけと青菜のスープ</w:t>
                                  </w:r>
                                  <w:r w:rsidR="002B4D7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EB88F83" w14:textId="554DFDBA" w:rsidR="002B4D79" w:rsidRDefault="00353F13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ひじきごはん</w:t>
                                  </w:r>
                                </w:p>
                                <w:p w14:paraId="55741A96" w14:textId="77777777" w:rsidR="002B4D79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マーマレードチキン</w:t>
                                  </w:r>
                                </w:p>
                                <w:p w14:paraId="4B009A9A" w14:textId="77777777" w:rsidR="002B4D79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野菜サラダ</w:t>
                                  </w:r>
                                </w:p>
                                <w:p w14:paraId="5C7A2EE4" w14:textId="77777777" w:rsidR="002B4D79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3B" w14:textId="503A6451" w:rsidR="002B4D79" w:rsidRPr="00FE1569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コロコロスープ　オレンジ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19EFFDC1" w:rsidR="00E36CEA" w:rsidRPr="00055951" w:rsidRDefault="00E36CE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03F78B5D" w:rsidR="008A303A" w:rsidRPr="00055951" w:rsidRDefault="00F0700D" w:rsidP="00F0700D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スタミン　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1B4A64F0" w:rsidR="00E9785C" w:rsidRPr="00055951" w:rsidRDefault="002B4D79" w:rsidP="00575B02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575B0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423F162F" w:rsidR="00B10EE6" w:rsidRPr="00055951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AB4D6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020BE8B7" w:rsidR="000C01D1" w:rsidRPr="00055951" w:rsidRDefault="002B4D79" w:rsidP="002B4D7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ミルク蒸しパン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489339E7" w:rsidR="003904EC" w:rsidRPr="00055951" w:rsidRDefault="008A303A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06857C20" w:rsidR="003904EC" w:rsidRPr="00055951" w:rsidRDefault="00F0700D" w:rsidP="00D96997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１６２</w:t>
                                  </w:r>
                                  <w:r w:rsidR="00D9699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6316A224" w:rsidR="003904EC" w:rsidRPr="00055951" w:rsidRDefault="00575B02" w:rsidP="002B4D7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４８２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629B6CAC" w:rsidR="003904EC" w:rsidRPr="00055951" w:rsidRDefault="002B4D7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575B02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６４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47BE21F8" w:rsidR="00B10EE6" w:rsidRPr="00055951" w:rsidRDefault="002B4D79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353F1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１７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B93D54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57D87874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1839E0D5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31A21889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03C6B318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52DCBDB7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276A8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5E" w14:textId="0E24472A" w:rsidR="002C1094" w:rsidRPr="00055951" w:rsidRDefault="002C1094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1FC8C8" w14:textId="77777777" w:rsidR="00DB5BCF" w:rsidRDefault="002B4D79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5C6281C" w14:textId="77777777" w:rsidR="002B4D79" w:rsidRDefault="002B4D79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白身魚のキャロット焼き</w:t>
                                  </w:r>
                                </w:p>
                                <w:p w14:paraId="17EA1204" w14:textId="77777777" w:rsidR="002B4D79" w:rsidRDefault="002D71A0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磯煮</w:t>
                                  </w:r>
                                </w:p>
                                <w:p w14:paraId="5C1B10BD" w14:textId="77777777" w:rsidR="002D71A0" w:rsidRDefault="002D71A0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グリーンサラダ</w:t>
                                  </w:r>
                                </w:p>
                                <w:p w14:paraId="1CF86C5F" w14:textId="351DF21A" w:rsidR="002D71A0" w:rsidRPr="00055951" w:rsidRDefault="002D71A0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ビーンズスープ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6E3E808" w14:textId="77777777" w:rsidR="00FE047C" w:rsidRDefault="002D71A0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405059F0" w14:textId="77777777" w:rsidR="002D71A0" w:rsidRDefault="002D71A0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鶏のから揚げ</w:t>
                                  </w:r>
                                </w:p>
                                <w:p w14:paraId="3A138F58" w14:textId="77777777" w:rsidR="002D71A0" w:rsidRDefault="002D71A0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さつま芋のオレンジ煮</w:t>
                                  </w:r>
                                </w:p>
                                <w:p w14:paraId="360712AF" w14:textId="77777777" w:rsidR="002D71A0" w:rsidRDefault="002D71A0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ボイルブロッコリー</w:t>
                                  </w:r>
                                </w:p>
                                <w:p w14:paraId="1CF86C60" w14:textId="198F532E" w:rsidR="002D71A0" w:rsidRPr="002D71A0" w:rsidRDefault="002D71A0" w:rsidP="002D71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油揚げと若布の味噌汁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7311340" w14:textId="77777777" w:rsidR="006D7EC1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A489CBD" w14:textId="77777777" w:rsidR="002D71A0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赤魚のレモンソース</w:t>
                                  </w:r>
                                </w:p>
                                <w:p w14:paraId="1C4C67CE" w14:textId="77777777" w:rsidR="002D71A0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0CFBA2BC" w14:textId="77777777" w:rsidR="002D71A0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プチトマト</w:t>
                                  </w:r>
                                </w:p>
                                <w:p w14:paraId="1CF86C61" w14:textId="4ADF84BC" w:rsidR="002D71A0" w:rsidRPr="00055951" w:rsidRDefault="002D71A0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えのきともやしのスープ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2" w14:textId="131F2560" w:rsidR="002D71A0" w:rsidRPr="00D96997" w:rsidRDefault="00D96997" w:rsidP="00D96997">
                                  <w:pPr>
                                    <w:spacing w:line="0" w:lineRule="atLeast"/>
                                    <w:ind w:firstLineChars="100" w:firstLine="480"/>
                                    <w:rPr>
                                      <w:rFonts w:ascii="HGP創英角ﾎﾟｯﾌﾟ体" w:eastAsia="HGP創英角ﾎﾟｯﾌﾟ体" w:hAnsi="HGP創英角ﾎﾟｯﾌﾟ体"/>
                                      <w:color w:val="171717" w:themeColor="background2" w:themeShade="1A"/>
                                      <w:sz w:val="48"/>
                                      <w:szCs w:val="48"/>
                                    </w:rPr>
                                  </w:pPr>
                                  <w:r w:rsidRPr="00D9699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48"/>
                                      <w:szCs w:val="48"/>
                                    </w:rPr>
                                    <w:t>遠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48"/>
                                      <w:szCs w:val="48"/>
                                    </w:rPr>
                                    <w:t xml:space="preserve">　　</w:t>
                                  </w:r>
                                  <w:r w:rsidRPr="00D96997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171717" w:themeColor="background2" w:themeShade="1A"/>
                                      <w:sz w:val="48"/>
                                      <w:szCs w:val="48"/>
                                    </w:rPr>
                                    <w:t>足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297AAD62" w:rsidR="003904EC" w:rsidRPr="00055951" w:rsidRDefault="003904EC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5A2DF8FA" w:rsidR="003904EC" w:rsidRPr="00055951" w:rsidRDefault="002D71A0" w:rsidP="00F0661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牛乳　ベジたべる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2289F302" w:rsidR="003904EC" w:rsidRPr="00014B6D" w:rsidRDefault="002D71A0" w:rsidP="002D71A0">
                                  <w:pPr>
                                    <w:spacing w:line="0" w:lineRule="atLeast"/>
                                    <w:ind w:firstLineChars="250" w:firstLine="45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39E6F518" w:rsidR="003904EC" w:rsidRPr="00055951" w:rsidRDefault="002D71A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</w:t>
                                  </w:r>
                                  <w:r w:rsidR="00D75AA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2567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サラダ</w:t>
                                  </w:r>
                                  <w:r w:rsidR="00D75AA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47224428" w:rsidR="003904EC" w:rsidRPr="00055951" w:rsidRDefault="00D96997" w:rsidP="00D96997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アンパンマンジュース　ミニドーナツ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4FA519F3" w:rsidR="003904EC" w:rsidRPr="00055951" w:rsidRDefault="002C1094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3C2E999B" w:rsidR="003904EC" w:rsidRPr="00055951" w:rsidRDefault="002D71A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５７４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2AF70B62" w:rsidR="006704FF" w:rsidRPr="00055951" w:rsidRDefault="002D71A0" w:rsidP="00FE047C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５４９Kcal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6B0DCC74" w:rsidR="003904EC" w:rsidRPr="00055951" w:rsidRDefault="002D71A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6E6CD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１９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4FD75994" w:rsidR="003904EC" w:rsidRPr="00055951" w:rsidRDefault="00D96997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９７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5445E863" w:rsidR="00AD3957" w:rsidRPr="00055951" w:rsidRDefault="00276A8A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1BD89A24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43AD602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191458CC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63142B4" w14:textId="77777777" w:rsidR="00055951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2AAD4A9" w14:textId="77777777" w:rsidR="002D71A0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豆腐のきのこあんかけ</w:t>
                                  </w:r>
                                </w:p>
                                <w:p w14:paraId="11FC2A6B" w14:textId="77777777" w:rsidR="002D71A0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キャベツとにんじんの昆布和え</w:t>
                                  </w:r>
                                </w:p>
                                <w:p w14:paraId="2B9487B1" w14:textId="77777777" w:rsidR="002D71A0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しめじの野菜スープ　プチトマト</w:t>
                                  </w:r>
                                </w:p>
                                <w:p w14:paraId="1CF86C85" w14:textId="765B91D9" w:rsidR="002D71A0" w:rsidRPr="003516A1" w:rsidRDefault="002D71A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6" w14:textId="11BB3F8F" w:rsidR="00C42724" w:rsidRPr="003516A1" w:rsidRDefault="00C42724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7" w14:textId="266E2C89" w:rsidR="00014B6D" w:rsidRPr="0011637D" w:rsidRDefault="00014B6D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66729D2E" w:rsidR="00A804E8" w:rsidRPr="003516A1" w:rsidRDefault="004A60CF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B93D54">
                              <w:trPr>
                                <w:trHeight w:val="22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14B299B9" w:rsidR="003904EC" w:rsidRPr="003516A1" w:rsidRDefault="00BE06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ミレービスケット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4EBF6DFF" w:rsidR="00C42724" w:rsidRPr="003516A1" w:rsidRDefault="00C42724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399B8350" w:rsidR="003904EC" w:rsidRPr="003516A1" w:rsidRDefault="003904EC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0D12B30E" w:rsidR="003904EC" w:rsidRPr="003516A1" w:rsidRDefault="003904EC" w:rsidP="00A804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570A2B1E" w:rsidR="00AD3957" w:rsidRPr="003516A1" w:rsidRDefault="00BE06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４５２</w:t>
                                  </w:r>
                                  <w:r w:rsidR="00055951"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78EC9E4C" w:rsidR="00AD3957" w:rsidRPr="003516A1" w:rsidRDefault="00AD3957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3A9F2975" w:rsidR="009F18E4" w:rsidRPr="003516A1" w:rsidRDefault="009F18E4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6402FC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6" style="position:absolute;left:0;text-align:left;margin-left:-43.05pt;margin-top:-43.75pt;width:766.5pt;height:544.8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229C7C35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344CE632" w:rsidR="00AD3957" w:rsidRPr="00055951" w:rsidRDefault="00276A8A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183CEFC7" w:rsidR="00AD3957" w:rsidRPr="00055951" w:rsidRDefault="00276A8A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7252A8FE" w:rsidR="00AD3957" w:rsidRPr="00055951" w:rsidRDefault="00276A8A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1B8C1048" w:rsidR="002C032B" w:rsidRPr="00055951" w:rsidRDefault="00276A8A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3B25EF6A" w:rsidR="00AD3957" w:rsidRPr="00055951" w:rsidRDefault="00276A8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E9" w14:textId="4E1139E6" w:rsidR="00276A8A" w:rsidRPr="002D52F8" w:rsidRDefault="002D52F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44"/>
                                <w:szCs w:val="44"/>
                              </w:rPr>
                            </w:pPr>
                            <w:r w:rsidRPr="002D52F8"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44"/>
                                <w:szCs w:val="44"/>
                              </w:rPr>
                              <w:t>防災食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D5308D" w14:textId="35B5CB5A" w:rsidR="00E11020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0CE7DA0" w14:textId="77777777" w:rsidR="00276A8A" w:rsidRDefault="002D52F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ポークケチャップ</w:t>
                            </w:r>
                          </w:p>
                          <w:p w14:paraId="618F9755" w14:textId="77777777" w:rsidR="002D52F8" w:rsidRDefault="002D52F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なます風サラダ</w:t>
                            </w:r>
                          </w:p>
                          <w:p w14:paraId="29F8AF1F" w14:textId="25F1DC97" w:rsidR="002D52F8" w:rsidRDefault="00D964A9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ブロッコリーときのこのごま酢和え</w:t>
                            </w:r>
                          </w:p>
                          <w:p w14:paraId="1CF86BEA" w14:textId="584573F2" w:rsidR="002D52F8" w:rsidRPr="00295D7A" w:rsidRDefault="002D52F8" w:rsidP="002D52F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若布スープ　</w:t>
                            </w:r>
                            <w:r w:rsidR="00D964A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FB1509" w14:textId="0C04B774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2A3773"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お弁当</w:t>
                            </w:r>
                          </w:p>
                          <w:p w14:paraId="2A62D3A9" w14:textId="77777777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業者に発注します</w:t>
                            </w:r>
                          </w:p>
                          <w:p w14:paraId="1CF86BEB" w14:textId="2C5EC89F" w:rsidR="00760A7A" w:rsidRPr="0010623B" w:rsidRDefault="0010623B" w:rsidP="0010623B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（ヨシオカ弁当）</w:t>
                            </w:r>
                            <w:r w:rsidR="00361266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343A9A" w14:textId="180D178A" w:rsidR="0010623B" w:rsidRDefault="0010623B" w:rsidP="0010623B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ごはん</w:t>
                            </w:r>
                          </w:p>
                          <w:p w14:paraId="77B8DEAA" w14:textId="77777777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0A430CDB" w14:textId="77777777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もやしナムル</w:t>
                            </w:r>
                          </w:p>
                          <w:p w14:paraId="4950F304" w14:textId="77777777" w:rsidR="0010623B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C" w14:textId="31AD501E" w:rsidR="0010623B" w:rsidRPr="00055951" w:rsidRDefault="0010623B" w:rsidP="0010623B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キャベツスープ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6C56CD" w14:textId="77777777" w:rsidR="0009223C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999A06D" w14:textId="77777777" w:rsid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ひじき入り厚焼き卵</w:t>
                            </w:r>
                          </w:p>
                          <w:p w14:paraId="3BCAF673" w14:textId="0B390226" w:rsid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45CA6B30" w14:textId="77777777" w:rsid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BED" w14:textId="1280D11D" w:rsidR="00760A7A" w:rsidRP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しいたけ</w:t>
                            </w:r>
                            <w:r w:rsidR="00AB0296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と若布の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スープ　オレンジ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1625F1F4" w:rsidR="003904EC" w:rsidRPr="00055951" w:rsidRDefault="002D52F8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スタミン　ぱりんこ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0B242569" w:rsidR="003904EC" w:rsidRPr="00055951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760A7A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D964A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ココナッツサブレ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2E0D44FC" w:rsidR="009F663B" w:rsidRPr="00055951" w:rsidRDefault="00F0700D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プッチンプリン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1D46B1D5" w:rsidR="003904EC" w:rsidRPr="00055951" w:rsidRDefault="00760A7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1062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 牛乳　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36338DE9" w:rsidR="0009223C" w:rsidRPr="00055951" w:rsidRDefault="00760A7A" w:rsidP="00D964A9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575B0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たべっ子どうぶつ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647A4409" w:rsidR="008505ED" w:rsidRPr="00055951" w:rsidRDefault="002D52F8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９８</w:t>
                            </w:r>
                            <w:r w:rsidR="00E110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33250B55" w:rsidR="003904EC" w:rsidRPr="00055951" w:rsidRDefault="00D96997" w:rsidP="00D964A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４９０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6472615E" w:rsidR="003904EC" w:rsidRPr="00055951" w:rsidRDefault="00F0700D" w:rsidP="0010623B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９２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44A04CD8" w:rsidR="003904EC" w:rsidRPr="00055951" w:rsidRDefault="0010623B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6E6CD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03860BF3" w:rsidR="003904EC" w:rsidRPr="00055951" w:rsidRDefault="00760A7A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0700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１７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3F4E39CC" w:rsidR="00AD3957" w:rsidRPr="00055951" w:rsidRDefault="00276A8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5BA6D721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3E3BD0CD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0D62DF89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6F18BE4B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63249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ACBDC2" w14:textId="77777777" w:rsidR="00024368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EF2AFE1" w14:textId="77777777" w:rsidR="00760A7A" w:rsidRDefault="00760A7A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鶏の照り焼き</w:t>
                            </w:r>
                          </w:p>
                          <w:p w14:paraId="5EFEC678" w14:textId="77777777" w:rsidR="00760A7A" w:rsidRDefault="00DC680C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ほうれん草とコーンのツナ和え</w:t>
                            </w:r>
                          </w:p>
                          <w:p w14:paraId="7844A26A" w14:textId="77777777" w:rsidR="00DC680C" w:rsidRDefault="00DC680C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0" w14:textId="368CE5D7" w:rsidR="00DC680C" w:rsidRPr="00055951" w:rsidRDefault="00DC680C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切干大根の味噌汁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FD9D80A" w14:textId="77777777" w:rsidR="00024368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B71572C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鯖の味噌煮</w:t>
                            </w:r>
                          </w:p>
                          <w:p w14:paraId="47367493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ブロッコリーソテー</w:t>
                            </w:r>
                          </w:p>
                          <w:p w14:paraId="4179A10B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甘酢和え</w:t>
                            </w:r>
                          </w:p>
                          <w:p w14:paraId="1CF86C11" w14:textId="5573F9E2" w:rsidR="00DC680C" w:rsidRPr="00055951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豆腐とえのきのすまし汁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DBED62" w14:textId="77777777" w:rsidR="00024368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22FFE58A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豚肉と厚揚げの和風炒め</w:t>
                            </w:r>
                          </w:p>
                          <w:p w14:paraId="2B81230C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もやしのゆかり和え</w:t>
                            </w:r>
                          </w:p>
                          <w:p w14:paraId="207CD1E8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12" w14:textId="08522F99" w:rsidR="00DC680C" w:rsidRPr="00055951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春雨とにらのスープ　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6CFEC5B" w14:textId="77777777" w:rsidR="00136ED6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3C31AC9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白身魚の野菜ケチャップかけ</w:t>
                            </w:r>
                          </w:p>
                          <w:p w14:paraId="58C66491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きゅうりの酢の物</w:t>
                            </w:r>
                          </w:p>
                          <w:p w14:paraId="3FE09464" w14:textId="77777777" w:rsidR="00DC680C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かぼちゃサラダ</w:t>
                            </w:r>
                          </w:p>
                          <w:p w14:paraId="1CF86C13" w14:textId="33564B3A" w:rsidR="00DC680C" w:rsidRPr="00136ED6" w:rsidRDefault="00D75AA8" w:rsidP="00D75AA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えのきとチキンのスープ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54EE52C" w14:textId="77777777" w:rsidR="002A3773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C290019" w14:textId="77777777" w:rsidR="0010623B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ポパイレバー</w:t>
                            </w:r>
                          </w:p>
                          <w:p w14:paraId="54D63DF1" w14:textId="77777777" w:rsidR="00575B02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もやしと油揚げの中華和え</w:t>
                            </w:r>
                          </w:p>
                          <w:p w14:paraId="3672456D" w14:textId="77777777" w:rsidR="00575B02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おかか和え　春雨スープ</w:t>
                            </w:r>
                          </w:p>
                          <w:p w14:paraId="1CF86C14" w14:textId="5F07376C" w:rsidR="00575B02" w:rsidRPr="0010623B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なし</w:t>
                            </w:r>
                          </w:p>
                        </w:tc>
                      </w:tr>
                      <w:tr w:rsidR="003904EC" w:rsidRPr="00055951" w14:paraId="1CF86C1E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51EDF67A" w:rsidR="003904EC" w:rsidRPr="00055951" w:rsidRDefault="00DC680C" w:rsidP="0002436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18BA7E93" w:rsidR="003904EC" w:rsidRPr="00055951" w:rsidRDefault="00DC68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BE06E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星たべよ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79CE701F" w:rsidR="00C924F1" w:rsidRPr="00055951" w:rsidRDefault="00DC680C" w:rsidP="00DC680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6F991D0D" w:rsidR="003904EC" w:rsidRPr="00055951" w:rsidRDefault="00F83DBB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牛乳　つぶつぶベジタブル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6DF4A7CF" w:rsidR="0010623B" w:rsidRPr="00055951" w:rsidRDefault="0010623B" w:rsidP="001062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575B0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かっぱえびせん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189E3D97" w:rsidR="003904EC" w:rsidRPr="00055951" w:rsidRDefault="00DC680C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５５</w:t>
                            </w:r>
                            <w:r w:rsidR="006E6CD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4FD56BBF" w:rsidR="003904EC" w:rsidRPr="00055951" w:rsidRDefault="00DC680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BE06E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３３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601A1BB1" w:rsidR="008A303A" w:rsidRPr="00055951" w:rsidRDefault="00DC680C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４７７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6DDE567A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DC680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５７１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Kcal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58359AEB" w:rsidR="003904EC" w:rsidRPr="00055951" w:rsidRDefault="00575B02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５７４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7DEFFC14" w:rsidR="00AD3957" w:rsidRPr="00860136" w:rsidRDefault="00860136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1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00B8ADF1" w:rsidR="00AD3957" w:rsidRPr="00860136" w:rsidRDefault="00AD395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3E831AE9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03FC3F05" w:rsidR="00AD3957" w:rsidRPr="00860136" w:rsidRDefault="00276A8A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466A6E26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  <w:r w:rsidR="00BE06EC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37" w14:textId="33C80EC1" w:rsidR="008A303A" w:rsidRPr="00055951" w:rsidRDefault="008A303A" w:rsidP="00136ED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0F7EE8F" w14:textId="77777777" w:rsidR="002B4D79" w:rsidRDefault="00D96997" w:rsidP="00D9699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お弁当</w:t>
                            </w:r>
                          </w:p>
                          <w:p w14:paraId="615D9E8E" w14:textId="77777777" w:rsidR="00D96997" w:rsidRDefault="00D96997" w:rsidP="00D9699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　業者に発注します</w:t>
                            </w:r>
                          </w:p>
                          <w:p w14:paraId="1CF86C38" w14:textId="17875802" w:rsidR="00D96997" w:rsidRPr="00D96997" w:rsidRDefault="00D96997" w:rsidP="00D9699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（ヨシオカ弁当）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615C69D" w14:textId="49936018" w:rsidR="002B4D79" w:rsidRDefault="008A303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E06E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B4D7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A15049B" w14:textId="77777777" w:rsidR="00E647D4" w:rsidRDefault="00BE06EC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5B0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豚の生姜焼き</w:t>
                            </w:r>
                          </w:p>
                          <w:p w14:paraId="382A9254" w14:textId="77777777" w:rsidR="00575B02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キャベツフレンチ</w:t>
                            </w:r>
                          </w:p>
                          <w:p w14:paraId="2274AC4B" w14:textId="77777777" w:rsidR="00575B02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9" w14:textId="7F19431C" w:rsidR="00575B02" w:rsidRPr="00055951" w:rsidRDefault="00575B02" w:rsidP="00575B0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ブロッコリースープ　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282E752" w14:textId="77777777" w:rsidR="00B10EE6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CB06E04" w14:textId="0C445E2D" w:rsidR="002B4D79" w:rsidRDefault="00D75AA8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豆腐とはんぺんのふわふわ焼き</w:t>
                            </w:r>
                          </w:p>
                          <w:p w14:paraId="20D308B8" w14:textId="081967DC" w:rsidR="002B4D79" w:rsidRDefault="00D75AA8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小松菜のカリカリベーコンサラダ</w:t>
                            </w:r>
                          </w:p>
                          <w:p w14:paraId="2B4F4925" w14:textId="77777777" w:rsidR="002B4D79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A" w14:textId="4513C400" w:rsidR="002B4D79" w:rsidRPr="00055951" w:rsidRDefault="00D75AA8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しいたけと青菜のスープ</w:t>
                            </w:r>
                            <w:r w:rsidR="002B4D7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EB88F83" w14:textId="554DFDBA" w:rsidR="002B4D79" w:rsidRDefault="00353F13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ひじきごはん</w:t>
                            </w:r>
                          </w:p>
                          <w:p w14:paraId="55741A96" w14:textId="77777777" w:rsidR="002B4D79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マーマレードチキン</w:t>
                            </w:r>
                          </w:p>
                          <w:p w14:paraId="4B009A9A" w14:textId="77777777" w:rsidR="002B4D79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野菜サラダ</w:t>
                            </w:r>
                          </w:p>
                          <w:p w14:paraId="5C7A2EE4" w14:textId="77777777" w:rsidR="002B4D79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3B" w14:textId="503A6451" w:rsidR="002B4D79" w:rsidRPr="00FE1569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コロコロスープ　オレンジ</w:t>
                            </w:r>
                          </w:p>
                        </w:tc>
                      </w:tr>
                      <w:tr w:rsidR="003904EC" w:rsidRPr="00055951" w14:paraId="1CF86C4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19EFFDC1" w:rsidR="00E36CEA" w:rsidRPr="00055951" w:rsidRDefault="00E36CE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03F78B5D" w:rsidR="008A303A" w:rsidRPr="00055951" w:rsidRDefault="00F0700D" w:rsidP="00F0700D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スタミン　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1B4A64F0" w:rsidR="00E9785C" w:rsidRPr="00055951" w:rsidRDefault="002B4D79" w:rsidP="00575B0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575B0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423F162F" w:rsidR="00B10EE6" w:rsidRPr="00055951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AB4D6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020BE8B7" w:rsidR="000C01D1" w:rsidRPr="00055951" w:rsidRDefault="002B4D79" w:rsidP="002B4D7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ミルク蒸しパン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489339E7" w:rsidR="003904EC" w:rsidRPr="00055951" w:rsidRDefault="008A303A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06857C20" w:rsidR="003904EC" w:rsidRPr="00055951" w:rsidRDefault="00F0700D" w:rsidP="00D96997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１６２</w:t>
                            </w:r>
                            <w:r w:rsidR="00D9699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6316A224" w:rsidR="003904EC" w:rsidRPr="00055951" w:rsidRDefault="00575B02" w:rsidP="002B4D7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４８２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629B6CAC" w:rsidR="003904EC" w:rsidRPr="00055951" w:rsidRDefault="002B4D7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575B02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６４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47BE21F8" w:rsidR="00B10EE6" w:rsidRPr="00055951" w:rsidRDefault="002B4D79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353F1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１７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B93D54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57D87874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1839E0D5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31A21889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03C6B318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52DCBDB7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276A8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5E" w14:textId="0E24472A" w:rsidR="002C1094" w:rsidRPr="00055951" w:rsidRDefault="002C1094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1FC8C8" w14:textId="77777777" w:rsidR="00DB5BCF" w:rsidRDefault="002B4D79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5C6281C" w14:textId="77777777" w:rsidR="002B4D79" w:rsidRDefault="002B4D79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白身魚のキャロット焼き</w:t>
                            </w:r>
                          </w:p>
                          <w:p w14:paraId="17EA1204" w14:textId="77777777" w:rsidR="002B4D79" w:rsidRDefault="002D71A0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磯煮</w:t>
                            </w:r>
                          </w:p>
                          <w:p w14:paraId="5C1B10BD" w14:textId="77777777" w:rsidR="002D71A0" w:rsidRDefault="002D71A0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グリーンサラダ</w:t>
                            </w:r>
                          </w:p>
                          <w:p w14:paraId="1CF86C5F" w14:textId="351DF21A" w:rsidR="002D71A0" w:rsidRPr="00055951" w:rsidRDefault="002D71A0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ビーンズスープ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6E3E808" w14:textId="77777777" w:rsidR="00FE047C" w:rsidRDefault="002D71A0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405059F0" w14:textId="77777777" w:rsidR="002D71A0" w:rsidRDefault="002D71A0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鶏のから揚げ</w:t>
                            </w:r>
                          </w:p>
                          <w:p w14:paraId="3A138F58" w14:textId="77777777" w:rsidR="002D71A0" w:rsidRDefault="002D71A0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さつま芋のオレンジ煮</w:t>
                            </w:r>
                          </w:p>
                          <w:p w14:paraId="360712AF" w14:textId="77777777" w:rsidR="002D71A0" w:rsidRDefault="002D71A0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ボイルブロッコリー</w:t>
                            </w:r>
                          </w:p>
                          <w:p w14:paraId="1CF86C60" w14:textId="198F532E" w:rsidR="002D71A0" w:rsidRPr="002D71A0" w:rsidRDefault="002D71A0" w:rsidP="002D71A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油揚げと若布の味噌汁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7311340" w14:textId="77777777" w:rsidR="006D7EC1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A489CBD" w14:textId="77777777" w:rsidR="002D71A0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赤魚のレモンソース</w:t>
                            </w:r>
                          </w:p>
                          <w:p w14:paraId="1C4C67CE" w14:textId="77777777" w:rsidR="002D71A0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0CFBA2BC" w14:textId="77777777" w:rsidR="002D71A0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プチトマト</w:t>
                            </w:r>
                          </w:p>
                          <w:p w14:paraId="1CF86C61" w14:textId="4ADF84BC" w:rsidR="002D71A0" w:rsidRPr="00055951" w:rsidRDefault="002D71A0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えのきともやしのスープ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2" w14:textId="131F2560" w:rsidR="002D71A0" w:rsidRPr="00D96997" w:rsidRDefault="00D96997" w:rsidP="00D96997">
                            <w:pPr>
                              <w:spacing w:line="0" w:lineRule="atLeast"/>
                              <w:ind w:firstLineChars="1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171717" w:themeColor="background2" w:themeShade="1A"/>
                                <w:sz w:val="48"/>
                                <w:szCs w:val="48"/>
                              </w:rPr>
                            </w:pPr>
                            <w:r w:rsidRPr="00D969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48"/>
                                <w:szCs w:val="48"/>
                              </w:rPr>
                              <w:t>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Pr="00D96997">
                              <w:rPr>
                                <w:rFonts w:ascii="HGP創英角ﾎﾟｯﾌﾟ体" w:eastAsia="HGP創英角ﾎﾟｯﾌﾟ体" w:hAnsi="HGP創英角ﾎﾟｯﾌﾟ体" w:hint="eastAsia"/>
                                <w:color w:val="171717" w:themeColor="background2" w:themeShade="1A"/>
                                <w:sz w:val="48"/>
                                <w:szCs w:val="48"/>
                              </w:rPr>
                              <w:t>足</w:t>
                            </w:r>
                          </w:p>
                        </w:tc>
                      </w:tr>
                      <w:tr w:rsidR="003904EC" w:rsidRPr="00055951" w14:paraId="1CF86C74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297AAD62" w:rsidR="003904EC" w:rsidRPr="00055951" w:rsidRDefault="003904EC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5A2DF8FA" w:rsidR="003904EC" w:rsidRPr="00055951" w:rsidRDefault="002D71A0" w:rsidP="00F0661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牛乳　ベジたべる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2289F302" w:rsidR="003904EC" w:rsidRPr="00014B6D" w:rsidRDefault="002D71A0" w:rsidP="002D71A0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39E6F518" w:rsidR="003904EC" w:rsidRPr="00055951" w:rsidRDefault="002D71A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</w:t>
                            </w:r>
                            <w:r w:rsidR="00D75AA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567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サラダ</w:t>
                            </w:r>
                            <w:r w:rsidR="00D75AA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47224428" w:rsidR="003904EC" w:rsidRPr="00055951" w:rsidRDefault="00D96997" w:rsidP="00D96997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アンパンマンジュース　ミニドーナツ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4FA519F3" w:rsidR="003904EC" w:rsidRPr="00055951" w:rsidRDefault="002C1094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3C2E999B" w:rsidR="003904EC" w:rsidRPr="00055951" w:rsidRDefault="002D71A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５７４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2AF70B62" w:rsidR="006704FF" w:rsidRPr="00055951" w:rsidRDefault="002D71A0" w:rsidP="00FE047C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５４９Kcal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6B0DCC74" w:rsidR="003904EC" w:rsidRPr="00055951" w:rsidRDefault="002D71A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6E6CD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１９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4FD75994" w:rsidR="003904EC" w:rsidRPr="00055951" w:rsidRDefault="00D96997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９７</w:t>
                            </w:r>
                            <w:r w:rsidR="00136ED6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5445E863" w:rsidR="00AD3957" w:rsidRPr="00055951" w:rsidRDefault="00276A8A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1BD89A24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43AD602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191458CC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63142B4" w14:textId="77777777" w:rsidR="00055951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2AAD4A9" w14:textId="77777777" w:rsidR="002D71A0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豆腐のきのこあんかけ</w:t>
                            </w:r>
                          </w:p>
                          <w:p w14:paraId="11FC2A6B" w14:textId="77777777" w:rsidR="002D71A0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キャベツとにんじんの昆布和え</w:t>
                            </w:r>
                          </w:p>
                          <w:p w14:paraId="2B9487B1" w14:textId="77777777" w:rsidR="002D71A0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しめじの野菜スープ　プチトマト</w:t>
                            </w:r>
                          </w:p>
                          <w:p w14:paraId="1CF86C85" w14:textId="765B91D9" w:rsidR="002D71A0" w:rsidRPr="003516A1" w:rsidRDefault="002D71A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6" w14:textId="11BB3F8F" w:rsidR="00C42724" w:rsidRPr="003516A1" w:rsidRDefault="00C42724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7" w14:textId="266E2C89" w:rsidR="00014B6D" w:rsidRPr="0011637D" w:rsidRDefault="00014B6D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66729D2E" w:rsidR="00A804E8" w:rsidRPr="003516A1" w:rsidRDefault="004A60CF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B93D54">
                        <w:trPr>
                          <w:trHeight w:val="22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14B299B9" w:rsidR="003904EC" w:rsidRPr="003516A1" w:rsidRDefault="00BE06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ミレービスケット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4EBF6DFF" w:rsidR="00C42724" w:rsidRPr="003516A1" w:rsidRDefault="00C42724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399B8350" w:rsidR="003904EC" w:rsidRPr="003516A1" w:rsidRDefault="003904EC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0D12B30E" w:rsidR="003904EC" w:rsidRPr="003516A1" w:rsidRDefault="003904EC" w:rsidP="00A804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570A2B1E" w:rsidR="00AD3957" w:rsidRPr="003516A1" w:rsidRDefault="00BE06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４５２</w:t>
                            </w:r>
                            <w:r w:rsidR="00055951"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78EC9E4C" w:rsidR="00AD3957" w:rsidRPr="003516A1" w:rsidRDefault="00AD3957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3A9F2975" w:rsidR="009F18E4" w:rsidRPr="003516A1" w:rsidRDefault="009F18E4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6402FC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136E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36E2A63E">
                <wp:simplePos x="0" y="0"/>
                <wp:positionH relativeFrom="column">
                  <wp:posOffset>6920865</wp:posOffset>
                </wp:positionH>
                <wp:positionV relativeFrom="paragraph">
                  <wp:posOffset>-970329</wp:posOffset>
                </wp:positionV>
                <wp:extent cx="2133600" cy="342021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0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7" type="#_x0000_t202" style="position:absolute;left:0;text-align:left;margin-left:544.95pt;margin-top:-76.4pt;width:168pt;height:26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DF576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7D8B1413">
                <wp:simplePos x="0" y="0"/>
                <wp:positionH relativeFrom="margin">
                  <wp:posOffset>472440</wp:posOffset>
                </wp:positionH>
                <wp:positionV relativeFrom="paragraph">
                  <wp:posOffset>-1069975</wp:posOffset>
                </wp:positionV>
                <wp:extent cx="2724150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7AF3B855" w:rsidR="00D91E65" w:rsidRDefault="00276A8A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8" type="#_x0000_t202" style="position:absolute;left:0;text-align:left;margin-left:37.2pt;margin-top:-84.25pt;width:214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" filled="f" stroked="f">
                <v:textbox inset="5.85pt,.7pt,5.85pt,.7pt">
                  <w:txbxContent>
                    <w:p w14:paraId="1CF86CA4" w14:textId="7AF3B855" w:rsidR="00D91E65" w:rsidRDefault="00276A8A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45795C8A">
                <wp:simplePos x="0" y="0"/>
                <wp:positionH relativeFrom="column">
                  <wp:posOffset>-346710</wp:posOffset>
                </wp:positionH>
                <wp:positionV relativeFrom="paragraph">
                  <wp:posOffset>-1127126</wp:posOffset>
                </wp:positionV>
                <wp:extent cx="861695" cy="50101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6B72AE4B" w:rsidR="00302874" w:rsidRDefault="002A3773">
                            <w:r w:rsidRPr="00AC4FFD">
                              <w:rPr>
                                <w:noProof/>
                              </w:rPr>
                              <w:drawing>
                                <wp:inline distT="0" distB="0" distL="0" distR="0" wp14:anchorId="2995660A" wp14:editId="2DAD67CA">
                                  <wp:extent cx="561975" cy="447675"/>
                                  <wp:effectExtent l="0" t="0" r="9525" b="9525"/>
                                  <wp:docPr id="902930597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28" cy="451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29" type="#_x0000_t202" style="position:absolute;left:0;text-align:left;margin-left:-27.3pt;margin-top:-88.75pt;width:67.85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MsMAIAAFoEAAAOAAAAZHJzL2Uyb0RvYy54bWysVE1v2zAMvQ/YfxB0XxynS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" fillcolor="white [3201]" stroked="f" strokeweight=".5pt">
                <v:textbox>
                  <w:txbxContent>
                    <w:p w14:paraId="58F60674" w14:textId="6B72AE4B" w:rsidR="00302874" w:rsidRDefault="002A3773">
                      <w:r w:rsidRPr="00AC4FFD">
                        <w:rPr>
                          <w:noProof/>
                        </w:rPr>
                        <w:drawing>
                          <wp:inline distT="0" distB="0" distL="0" distR="0" wp14:anchorId="2995660A" wp14:editId="2DAD67CA">
                            <wp:extent cx="561975" cy="447675"/>
                            <wp:effectExtent l="0" t="0" r="9525" b="9525"/>
                            <wp:docPr id="902930597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28" cy="451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1A48C216">
                <wp:simplePos x="0" y="0"/>
                <wp:positionH relativeFrom="column">
                  <wp:posOffset>3215640</wp:posOffset>
                </wp:positionH>
                <wp:positionV relativeFrom="paragraph">
                  <wp:posOffset>-1089025</wp:posOffset>
                </wp:positionV>
                <wp:extent cx="3686175" cy="4762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19A3F516" w:rsidR="00FA5049" w:rsidRDefault="002A3773">
                            <w:r w:rsidRPr="00AC4FFD">
                              <w:rPr>
                                <w:noProof/>
                              </w:rPr>
                              <w:drawing>
                                <wp:inline distT="0" distB="0" distL="0" distR="0" wp14:anchorId="41FE1D64" wp14:editId="3F004B51">
                                  <wp:extent cx="3438525" cy="381000"/>
                                  <wp:effectExtent l="0" t="0" r="9525" b="0"/>
                                  <wp:docPr id="442533350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85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A3B7" id="テキスト ボックス 11" o:spid="_x0000_s1030" type="#_x0000_t202" style="position:absolute;left:0;text-align:left;margin-left:253.2pt;margin-top:-85.75pt;width:290.25pt;height:3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ZOMAIAAFsEAAAOAAAAZHJzL2Uyb0RvYy54bWysVEtv2zAMvg/YfxB0X5ykeXRGnCJLkWFA&#10;0BZIh54VWYoFyKImKbGzXz9KzmvdTsMuMilSfHwf6d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" fillcolor="white [3201]" stroked="f" strokeweight=".5pt">
                <v:textbox>
                  <w:txbxContent>
                    <w:p w14:paraId="30B0B43D" w14:textId="19A3F516" w:rsidR="00FA5049" w:rsidRDefault="002A3773">
                      <w:r w:rsidRPr="00AC4FFD">
                        <w:rPr>
                          <w:noProof/>
                        </w:rPr>
                        <w:drawing>
                          <wp:inline distT="0" distB="0" distL="0" distR="0" wp14:anchorId="41FE1D64" wp14:editId="3F004B51">
                            <wp:extent cx="3438525" cy="381000"/>
                            <wp:effectExtent l="0" t="0" r="9525" b="0"/>
                            <wp:docPr id="442533350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85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6C23AE7" w14:textId="77777777" w:rsidR="002A3773" w:rsidRDefault="00366E10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14:paraId="1CF86BC2" w14:textId="62033920" w:rsidR="009A01DE" w:rsidRPr="00055951" w:rsidRDefault="006E6CD5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18DA6E" wp14:editId="30B36BB3">
                <wp:simplePos x="0" y="0"/>
                <wp:positionH relativeFrom="column">
                  <wp:posOffset>1872615</wp:posOffset>
                </wp:positionH>
                <wp:positionV relativeFrom="paragraph">
                  <wp:posOffset>4384675</wp:posOffset>
                </wp:positionV>
                <wp:extent cx="1828800" cy="1114425"/>
                <wp:effectExtent l="0" t="0" r="19050" b="28575"/>
                <wp:wrapNone/>
                <wp:docPr id="49340302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2103C" w14:textId="752796EB" w:rsidR="002A3773" w:rsidRDefault="00FF6EDE">
                            <w:r w:rsidRPr="00AC4FFD">
                              <w:rPr>
                                <w:noProof/>
                              </w:rPr>
                              <w:drawing>
                                <wp:inline distT="0" distB="0" distL="0" distR="0" wp14:anchorId="0AD5B8F3" wp14:editId="3EF90B2C">
                                  <wp:extent cx="1639488" cy="933450"/>
                                  <wp:effectExtent l="0" t="0" r="0" b="0"/>
                                  <wp:docPr id="2034209609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2338" cy="935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8DA6E" id="テキスト ボックス 3" o:spid="_x0000_s1031" type="#_x0000_t202" style="position:absolute;left:0;text-align:left;margin-left:147.45pt;margin-top:345.25pt;width:2in;height:87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" fillcolor="white [3201]" strokeweight=".5pt">
                <v:textbox>
                  <w:txbxContent>
                    <w:p w14:paraId="2C72103C" w14:textId="752796EB" w:rsidR="002A3773" w:rsidRDefault="00FF6EDE">
                      <w:r w:rsidRPr="00AC4FFD">
                        <w:rPr>
                          <w:noProof/>
                        </w:rPr>
                        <w:drawing>
                          <wp:inline distT="0" distB="0" distL="0" distR="0" wp14:anchorId="0AD5B8F3" wp14:editId="3EF90B2C">
                            <wp:extent cx="1639488" cy="933450"/>
                            <wp:effectExtent l="0" t="0" r="0" b="0"/>
                            <wp:docPr id="2034209609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2338" cy="935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1D023F4" wp14:editId="40B1B5CF">
                <wp:simplePos x="0" y="0"/>
                <wp:positionH relativeFrom="column">
                  <wp:posOffset>3701415</wp:posOffset>
                </wp:positionH>
                <wp:positionV relativeFrom="paragraph">
                  <wp:posOffset>4384675</wp:posOffset>
                </wp:positionV>
                <wp:extent cx="3676015" cy="1114425"/>
                <wp:effectExtent l="0" t="0" r="19685" b="28575"/>
                <wp:wrapNone/>
                <wp:docPr id="17543649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0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0CB87" w14:textId="719438CA" w:rsidR="002A3773" w:rsidRDefault="00C11FFC">
                            <w:r w:rsidRPr="00063694">
                              <w:rPr>
                                <w:noProof/>
                              </w:rPr>
                              <w:drawing>
                                <wp:inline distT="0" distB="0" distL="0" distR="0" wp14:anchorId="5E53A1DB" wp14:editId="0C46EAB7">
                                  <wp:extent cx="3409950" cy="933450"/>
                                  <wp:effectExtent l="0" t="0" r="0" b="0"/>
                                  <wp:docPr id="23450022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30" t="-428" r="-530" b="422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99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023F4" id="テキスト ボックス 5" o:spid="_x0000_s1032" type="#_x0000_t202" style="position:absolute;left:0;text-align:left;margin-left:291.45pt;margin-top:345.25pt;width:289.45pt;height:87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" fillcolor="white [3201]" strokeweight=".5pt">
                <v:textbox>
                  <w:txbxContent>
                    <w:p w14:paraId="76A0CB87" w14:textId="719438CA" w:rsidR="002A3773" w:rsidRDefault="00C11FFC">
                      <w:r w:rsidRPr="00063694">
                        <w:rPr>
                          <w:noProof/>
                        </w:rPr>
                        <w:drawing>
                          <wp:inline distT="0" distB="0" distL="0" distR="0" wp14:anchorId="5E53A1DB" wp14:editId="0C46EAB7">
                            <wp:extent cx="3409950" cy="933450"/>
                            <wp:effectExtent l="0" t="0" r="0" b="0"/>
                            <wp:docPr id="234500224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30" t="-428" r="-530" b="422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099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F6ED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E0C938D" wp14:editId="48FF22A1">
                <wp:simplePos x="0" y="0"/>
                <wp:positionH relativeFrom="column">
                  <wp:posOffset>7273290</wp:posOffset>
                </wp:positionH>
                <wp:positionV relativeFrom="paragraph">
                  <wp:posOffset>4384675</wp:posOffset>
                </wp:positionV>
                <wp:extent cx="1809750" cy="1114425"/>
                <wp:effectExtent l="0" t="0" r="19050" b="28575"/>
                <wp:wrapNone/>
                <wp:docPr id="152832303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BC30A" w14:textId="5DDD8AF4" w:rsidR="00FF6EDE" w:rsidRDefault="00C11FFC">
                            <w:r w:rsidRPr="00063694">
                              <w:rPr>
                                <w:noProof/>
                              </w:rPr>
                              <w:drawing>
                                <wp:inline distT="0" distB="0" distL="0" distR="0" wp14:anchorId="172893D3" wp14:editId="01935F73">
                                  <wp:extent cx="1619741" cy="945515"/>
                                  <wp:effectExtent l="0" t="0" r="0" b="6985"/>
                                  <wp:docPr id="914845487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7413" cy="9499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938D" id="テキスト ボックス 6" o:spid="_x0000_s1033" type="#_x0000_t202" style="position:absolute;left:0;text-align:left;margin-left:572.7pt;margin-top:345.25pt;width:142.5pt;height:87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" fillcolor="white [3201]" strokeweight=".5pt">
                <v:textbox>
                  <w:txbxContent>
                    <w:p w14:paraId="629BC30A" w14:textId="5DDD8AF4" w:rsidR="00FF6EDE" w:rsidRDefault="00C11FFC">
                      <w:r w:rsidRPr="00063694">
                        <w:rPr>
                          <w:noProof/>
                        </w:rPr>
                        <w:drawing>
                          <wp:inline distT="0" distB="0" distL="0" distR="0" wp14:anchorId="172893D3" wp14:editId="01935F73">
                            <wp:extent cx="1619741" cy="945515"/>
                            <wp:effectExtent l="0" t="0" r="0" b="6985"/>
                            <wp:docPr id="914845487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7413" cy="949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377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BECF50" wp14:editId="2F10C5BE">
                <wp:simplePos x="0" y="0"/>
                <wp:positionH relativeFrom="column">
                  <wp:posOffset>81915</wp:posOffset>
                </wp:positionH>
                <wp:positionV relativeFrom="paragraph">
                  <wp:posOffset>3117850</wp:posOffset>
                </wp:positionV>
                <wp:extent cx="1790700" cy="1047750"/>
                <wp:effectExtent l="0" t="0" r="19050" b="19050"/>
                <wp:wrapNone/>
                <wp:docPr id="11794541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73B5D" w14:textId="5F1A2FF8" w:rsidR="002A3773" w:rsidRDefault="00FF6EDE">
                            <w:r w:rsidRPr="00AC4FFD">
                              <w:rPr>
                                <w:noProof/>
                              </w:rPr>
                              <w:drawing>
                                <wp:inline distT="0" distB="0" distL="0" distR="0" wp14:anchorId="0AAF1E81" wp14:editId="6A186931">
                                  <wp:extent cx="1571625" cy="904875"/>
                                  <wp:effectExtent l="0" t="0" r="9525" b="9525"/>
                                  <wp:docPr id="162672010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CF50" id="テキスト ボックス 2" o:spid="_x0000_s1034" type="#_x0000_t202" style="position:absolute;left:0;text-align:left;margin-left:6.45pt;margin-top:245.5pt;width:141pt;height:8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" fillcolor="white [3201]" strokeweight=".5pt">
                <v:textbox>
                  <w:txbxContent>
                    <w:p w14:paraId="4FC73B5D" w14:textId="5F1A2FF8" w:rsidR="002A3773" w:rsidRDefault="00FF6EDE">
                      <w:r w:rsidRPr="00AC4FFD">
                        <w:rPr>
                          <w:noProof/>
                        </w:rPr>
                        <w:drawing>
                          <wp:inline distT="0" distB="0" distL="0" distR="0" wp14:anchorId="0AAF1E81" wp14:editId="6A186931">
                            <wp:extent cx="1571625" cy="904875"/>
                            <wp:effectExtent l="0" t="0" r="9525" b="9525"/>
                            <wp:docPr id="162672010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377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1FF4402" wp14:editId="3A215CE1">
                <wp:simplePos x="0" y="0"/>
                <wp:positionH relativeFrom="column">
                  <wp:posOffset>81915</wp:posOffset>
                </wp:positionH>
                <wp:positionV relativeFrom="paragraph">
                  <wp:posOffset>1793874</wp:posOffset>
                </wp:positionV>
                <wp:extent cx="1790700" cy="1095375"/>
                <wp:effectExtent l="0" t="0" r="19050" b="28575"/>
                <wp:wrapNone/>
                <wp:docPr id="1812138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5D532" w14:textId="77777777" w:rsidR="002A3773" w:rsidRDefault="002A3773"/>
                          <w:p w14:paraId="62BD5D62" w14:textId="4AA533EC" w:rsidR="00FF6EDE" w:rsidRPr="00FF6EDE" w:rsidRDefault="00FF6EDE" w:rsidP="00FF6EDE">
                            <w:pPr>
                              <w:ind w:firstLineChars="50" w:firstLine="24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F6E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敬老の日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4402" id="テキスト ボックス 1" o:spid="_x0000_s1035" type="#_x0000_t202" style="position:absolute;left:0;text-align:left;margin-left:6.45pt;margin-top:141.25pt;width:141pt;height:8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" fillcolor="white [3201]" strokeweight=".5pt">
                <v:textbox>
                  <w:txbxContent>
                    <w:p w14:paraId="58D5D532" w14:textId="77777777" w:rsidR="002A3773" w:rsidRDefault="002A3773"/>
                    <w:p w14:paraId="62BD5D62" w14:textId="4AA533EC" w:rsidR="00FF6EDE" w:rsidRPr="00FF6EDE" w:rsidRDefault="00FF6EDE" w:rsidP="00FF6EDE">
                      <w:pPr>
                        <w:ind w:firstLineChars="50" w:firstLine="24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48"/>
                          <w:szCs w:val="48"/>
                        </w:rPr>
                      </w:pPr>
                      <w:r w:rsidRPr="00FF6EDE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8"/>
                          <w:szCs w:val="48"/>
                        </w:rPr>
                        <w:t>敬老の日</w:t>
                      </w:r>
                    </w:p>
                  </w:txbxContent>
                </v:textbox>
              </v:shape>
            </w:pict>
          </mc:Fallback>
        </mc:AlternateConten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B04"/>
    <w:rsid w:val="00024368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8FF"/>
    <w:rsid w:val="00045E8F"/>
    <w:rsid w:val="000460CC"/>
    <w:rsid w:val="000515B3"/>
    <w:rsid w:val="0005338B"/>
    <w:rsid w:val="0005444A"/>
    <w:rsid w:val="000549FA"/>
    <w:rsid w:val="00054F50"/>
    <w:rsid w:val="00055433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A51"/>
    <w:rsid w:val="00066E29"/>
    <w:rsid w:val="0006764F"/>
    <w:rsid w:val="000676E7"/>
    <w:rsid w:val="00067D33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223C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062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23B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6ED6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1F8"/>
    <w:rsid w:val="001633FF"/>
    <w:rsid w:val="00163D3A"/>
    <w:rsid w:val="0016451D"/>
    <w:rsid w:val="00165C5D"/>
    <w:rsid w:val="00166EA5"/>
    <w:rsid w:val="0017099F"/>
    <w:rsid w:val="001719D3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9A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3BD1"/>
    <w:rsid w:val="001A402A"/>
    <w:rsid w:val="001A59D6"/>
    <w:rsid w:val="001A62B8"/>
    <w:rsid w:val="001A66A3"/>
    <w:rsid w:val="001A66FA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63BE"/>
    <w:rsid w:val="001B6B2E"/>
    <w:rsid w:val="001C0A69"/>
    <w:rsid w:val="001C10DE"/>
    <w:rsid w:val="001C22AF"/>
    <w:rsid w:val="001C34B9"/>
    <w:rsid w:val="001C4FC7"/>
    <w:rsid w:val="001C6D17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10468"/>
    <w:rsid w:val="002104EE"/>
    <w:rsid w:val="0021064E"/>
    <w:rsid w:val="00210D39"/>
    <w:rsid w:val="00210FDF"/>
    <w:rsid w:val="00211BEC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A8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3773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4D79"/>
    <w:rsid w:val="002B53D3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4F1F"/>
    <w:rsid w:val="002D52F8"/>
    <w:rsid w:val="002D5AA0"/>
    <w:rsid w:val="002D6585"/>
    <w:rsid w:val="002D71A0"/>
    <w:rsid w:val="002D732F"/>
    <w:rsid w:val="002D7870"/>
    <w:rsid w:val="002D79C6"/>
    <w:rsid w:val="002E027B"/>
    <w:rsid w:val="002E14CA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5D03"/>
    <w:rsid w:val="002F6280"/>
    <w:rsid w:val="002F665B"/>
    <w:rsid w:val="003005C7"/>
    <w:rsid w:val="003011F7"/>
    <w:rsid w:val="00301996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211D"/>
    <w:rsid w:val="00332354"/>
    <w:rsid w:val="00332D0B"/>
    <w:rsid w:val="00333D0F"/>
    <w:rsid w:val="003345ED"/>
    <w:rsid w:val="00335A91"/>
    <w:rsid w:val="0033704A"/>
    <w:rsid w:val="00337B8F"/>
    <w:rsid w:val="00340382"/>
    <w:rsid w:val="00340D4C"/>
    <w:rsid w:val="00341FB8"/>
    <w:rsid w:val="00342851"/>
    <w:rsid w:val="00346A5A"/>
    <w:rsid w:val="00347967"/>
    <w:rsid w:val="003479A3"/>
    <w:rsid w:val="00350E69"/>
    <w:rsid w:val="00350FB4"/>
    <w:rsid w:val="003516A1"/>
    <w:rsid w:val="003525D0"/>
    <w:rsid w:val="00352793"/>
    <w:rsid w:val="003527B4"/>
    <w:rsid w:val="00353F13"/>
    <w:rsid w:val="00354FB4"/>
    <w:rsid w:val="0035610B"/>
    <w:rsid w:val="00356128"/>
    <w:rsid w:val="003565F2"/>
    <w:rsid w:val="00357BAA"/>
    <w:rsid w:val="00361266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704"/>
    <w:rsid w:val="00374776"/>
    <w:rsid w:val="00374DFD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17F2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1DA0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21D"/>
    <w:rsid w:val="00463451"/>
    <w:rsid w:val="00463B28"/>
    <w:rsid w:val="00463CAD"/>
    <w:rsid w:val="00464414"/>
    <w:rsid w:val="0046574B"/>
    <w:rsid w:val="004659B6"/>
    <w:rsid w:val="00466101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585"/>
    <w:rsid w:val="004979F5"/>
    <w:rsid w:val="00497DB0"/>
    <w:rsid w:val="00497F1A"/>
    <w:rsid w:val="004A1054"/>
    <w:rsid w:val="004A1A1C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DD"/>
    <w:rsid w:val="00535084"/>
    <w:rsid w:val="005351A0"/>
    <w:rsid w:val="00535F0B"/>
    <w:rsid w:val="005360F9"/>
    <w:rsid w:val="005372B5"/>
    <w:rsid w:val="00537575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5B02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92B"/>
    <w:rsid w:val="005D1E15"/>
    <w:rsid w:val="005D2530"/>
    <w:rsid w:val="005D2608"/>
    <w:rsid w:val="005D3BF0"/>
    <w:rsid w:val="005D3C9C"/>
    <w:rsid w:val="005D5632"/>
    <w:rsid w:val="005D5769"/>
    <w:rsid w:val="005D6FD2"/>
    <w:rsid w:val="005E00A6"/>
    <w:rsid w:val="005E0E52"/>
    <w:rsid w:val="005E128A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AB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30AD7"/>
    <w:rsid w:val="00630BB3"/>
    <w:rsid w:val="00631A7B"/>
    <w:rsid w:val="00631B29"/>
    <w:rsid w:val="00632492"/>
    <w:rsid w:val="006334B9"/>
    <w:rsid w:val="006335E6"/>
    <w:rsid w:val="00634A7A"/>
    <w:rsid w:val="00635628"/>
    <w:rsid w:val="00635F04"/>
    <w:rsid w:val="006368C7"/>
    <w:rsid w:val="00636F25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1AE"/>
    <w:rsid w:val="00683735"/>
    <w:rsid w:val="00684A4F"/>
    <w:rsid w:val="0068515B"/>
    <w:rsid w:val="0068623F"/>
    <w:rsid w:val="006864C2"/>
    <w:rsid w:val="00686F50"/>
    <w:rsid w:val="00690ECF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619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2F57"/>
    <w:rsid w:val="006D333B"/>
    <w:rsid w:val="006D3842"/>
    <w:rsid w:val="006D5B0F"/>
    <w:rsid w:val="006D69FA"/>
    <w:rsid w:val="006D6D55"/>
    <w:rsid w:val="006D76B0"/>
    <w:rsid w:val="006D7ADC"/>
    <w:rsid w:val="006D7EC1"/>
    <w:rsid w:val="006E0983"/>
    <w:rsid w:val="006E1150"/>
    <w:rsid w:val="006E57F1"/>
    <w:rsid w:val="006E6478"/>
    <w:rsid w:val="006E679F"/>
    <w:rsid w:val="006E6CD5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3F75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655"/>
    <w:rsid w:val="00730D30"/>
    <w:rsid w:val="00731695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0A7A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3794"/>
    <w:rsid w:val="0085408A"/>
    <w:rsid w:val="008544DA"/>
    <w:rsid w:val="00854740"/>
    <w:rsid w:val="00854AEB"/>
    <w:rsid w:val="00854F46"/>
    <w:rsid w:val="008550DD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3080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A78"/>
    <w:rsid w:val="008C2E4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3F0C"/>
    <w:rsid w:val="008D41F6"/>
    <w:rsid w:val="008D70CD"/>
    <w:rsid w:val="008D730F"/>
    <w:rsid w:val="008D7519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578F6"/>
    <w:rsid w:val="0096136C"/>
    <w:rsid w:val="00961F8A"/>
    <w:rsid w:val="00962A4D"/>
    <w:rsid w:val="00962DC3"/>
    <w:rsid w:val="00963DD4"/>
    <w:rsid w:val="00963EF6"/>
    <w:rsid w:val="009644BC"/>
    <w:rsid w:val="009649C6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0FC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8CB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4105C"/>
    <w:rsid w:val="00A41DF6"/>
    <w:rsid w:val="00A42515"/>
    <w:rsid w:val="00A4518D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296"/>
    <w:rsid w:val="00AB08AD"/>
    <w:rsid w:val="00AB232B"/>
    <w:rsid w:val="00AB2682"/>
    <w:rsid w:val="00AB3765"/>
    <w:rsid w:val="00AB4D62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06EC"/>
    <w:rsid w:val="00BE2E0A"/>
    <w:rsid w:val="00BE33DA"/>
    <w:rsid w:val="00BE3F06"/>
    <w:rsid w:val="00BE40FC"/>
    <w:rsid w:val="00BE43AA"/>
    <w:rsid w:val="00BE528F"/>
    <w:rsid w:val="00BE5F98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6367"/>
    <w:rsid w:val="00C06ED3"/>
    <w:rsid w:val="00C074F0"/>
    <w:rsid w:val="00C07A3F"/>
    <w:rsid w:val="00C10203"/>
    <w:rsid w:val="00C1179C"/>
    <w:rsid w:val="00C11E06"/>
    <w:rsid w:val="00C11FFC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286"/>
    <w:rsid w:val="00C52393"/>
    <w:rsid w:val="00C52BC3"/>
    <w:rsid w:val="00C52DBD"/>
    <w:rsid w:val="00C53474"/>
    <w:rsid w:val="00C53FC9"/>
    <w:rsid w:val="00C54113"/>
    <w:rsid w:val="00C5425D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67FC3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63CE"/>
    <w:rsid w:val="00D178DC"/>
    <w:rsid w:val="00D20B04"/>
    <w:rsid w:val="00D20F0D"/>
    <w:rsid w:val="00D21ABC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75AA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4A9"/>
    <w:rsid w:val="00D96997"/>
    <w:rsid w:val="00D96BA3"/>
    <w:rsid w:val="00D96FC7"/>
    <w:rsid w:val="00D97173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80C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020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3E2C"/>
    <w:rsid w:val="00E24545"/>
    <w:rsid w:val="00E24666"/>
    <w:rsid w:val="00E2567B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733"/>
    <w:rsid w:val="00E66A68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686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00D"/>
    <w:rsid w:val="00F071EF"/>
    <w:rsid w:val="00F10874"/>
    <w:rsid w:val="00F11431"/>
    <w:rsid w:val="00F11784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00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26AA"/>
    <w:rsid w:val="00FF283C"/>
    <w:rsid w:val="00FF32B8"/>
    <w:rsid w:val="00FF3441"/>
    <w:rsid w:val="00FF5F57"/>
    <w:rsid w:val="00FF64AD"/>
    <w:rsid w:val="00FF6553"/>
    <w:rsid w:val="00FF6A25"/>
    <w:rsid w:val="00FF6EDE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133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21</cp:revision>
  <cp:lastPrinted>2024-08-16T07:33:00Z</cp:lastPrinted>
  <dcterms:created xsi:type="dcterms:W3CDTF">2024-06-18T07:38:00Z</dcterms:created>
  <dcterms:modified xsi:type="dcterms:W3CDTF">2024-08-16T07:33:00Z</dcterms:modified>
</cp:coreProperties>
</file>