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913BD" w14:textId="24A1F503" w:rsidR="001E1156" w:rsidRDefault="008B14B5" w:rsidP="008E5154">
      <w:pPr>
        <w:pBdr>
          <w:top w:val="single" w:sz="12" w:space="1" w:color="auto"/>
          <w:left w:val="single" w:sz="12" w:space="6" w:color="auto"/>
          <w:bottom w:val="single" w:sz="12" w:space="0" w:color="auto"/>
          <w:right w:val="single" w:sz="12" w:space="4" w:color="auto"/>
        </w:pBd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4B9A3B7" wp14:editId="6BF70EC0">
                <wp:simplePos x="0" y="0"/>
                <wp:positionH relativeFrom="column">
                  <wp:posOffset>3375133</wp:posOffset>
                </wp:positionH>
                <wp:positionV relativeFrom="paragraph">
                  <wp:posOffset>-1124288</wp:posOffset>
                </wp:positionV>
                <wp:extent cx="3524250" cy="515161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15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0B43D" w14:textId="454EF3F1" w:rsidR="00FA5049" w:rsidRDefault="008B14B5">
                            <w:r w:rsidRPr="00A1178D">
                              <w:rPr>
                                <w:noProof/>
                              </w:rPr>
                              <w:drawing>
                                <wp:inline distT="0" distB="0" distL="0" distR="0" wp14:anchorId="00F1436A" wp14:editId="1D7E6A3B">
                                  <wp:extent cx="3336290" cy="359378"/>
                                  <wp:effectExtent l="0" t="0" r="0" b="3175"/>
                                  <wp:docPr id="275937336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51" t="35676" r="51" b="36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5472" cy="367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9A3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65.75pt;margin-top:-88.55pt;width:277.5pt;height:40.5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" fillcolor="white [3201]" stroked="f" strokeweight=".5pt">
                <v:textbox>
                  <w:txbxContent>
                    <w:p w14:paraId="30B0B43D" w14:textId="454EF3F1" w:rsidR="00FA5049" w:rsidRDefault="008B14B5">
                      <w:r w:rsidRPr="00A1178D">
                        <w:rPr>
                          <w:noProof/>
                        </w:rPr>
                        <w:drawing>
                          <wp:inline distT="0" distB="0" distL="0" distR="0" wp14:anchorId="00F1436A" wp14:editId="1D7E6A3B">
                            <wp:extent cx="3336290" cy="359378"/>
                            <wp:effectExtent l="0" t="0" r="0" b="3175"/>
                            <wp:docPr id="275937336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51" t="35676" r="51" b="36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15472" cy="367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3EC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78DA1E9" wp14:editId="32E16484">
                <wp:simplePos x="0" y="0"/>
                <wp:positionH relativeFrom="column">
                  <wp:posOffset>72390</wp:posOffset>
                </wp:positionH>
                <wp:positionV relativeFrom="paragraph">
                  <wp:posOffset>-393699</wp:posOffset>
                </wp:positionV>
                <wp:extent cx="1800225" cy="1066800"/>
                <wp:effectExtent l="0" t="0" r="28575" b="19050"/>
                <wp:wrapNone/>
                <wp:docPr id="56440406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3FB2C" w14:textId="6F5C537E" w:rsidR="000D27F6" w:rsidRDefault="008B14B5">
                            <w:r w:rsidRPr="00A1178D">
                              <w:rPr>
                                <w:noProof/>
                              </w:rPr>
                              <w:drawing>
                                <wp:inline distT="0" distB="0" distL="0" distR="0" wp14:anchorId="43FC071A" wp14:editId="5D068D17">
                                  <wp:extent cx="1610995" cy="978811"/>
                                  <wp:effectExtent l="0" t="0" r="8255" b="0"/>
                                  <wp:docPr id="1935706512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0995" cy="9788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DA1E9" id="テキスト ボックス 7" o:spid="_x0000_s1027" type="#_x0000_t202" style="position:absolute;left:0;text-align:left;margin-left:5.7pt;margin-top:-31pt;width:141.75pt;height:8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" fillcolor="white [3201]" strokeweight=".5pt">
                <v:textbox>
                  <w:txbxContent>
                    <w:p w14:paraId="4C03FB2C" w14:textId="6F5C537E" w:rsidR="000D27F6" w:rsidRDefault="008B14B5">
                      <w:r w:rsidRPr="00A1178D">
                        <w:rPr>
                          <w:noProof/>
                        </w:rPr>
                        <w:drawing>
                          <wp:inline distT="0" distB="0" distL="0" distR="0" wp14:anchorId="43FC071A" wp14:editId="5D068D17">
                            <wp:extent cx="1610995" cy="978811"/>
                            <wp:effectExtent l="0" t="0" r="8255" b="0"/>
                            <wp:docPr id="1935706512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0995" cy="9788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3ECB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CF86BC3" wp14:editId="3881DB87">
                <wp:simplePos x="0" y="0"/>
                <wp:positionH relativeFrom="margin">
                  <wp:posOffset>-546735</wp:posOffset>
                </wp:positionH>
                <wp:positionV relativeFrom="paragraph">
                  <wp:posOffset>-612775</wp:posOffset>
                </wp:positionV>
                <wp:extent cx="9734550" cy="6976745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0" cy="69767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rnd">
                          <a:noFill/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15153" w:type="dxa"/>
                              <w:tblBorders>
                                <w:top w:val="dotted" w:sz="4" w:space="0" w:color="auto"/>
                                <w:left w:val="none" w:sz="0" w:space="0" w:color="auto"/>
                                <w:bottom w:val="dotted" w:sz="4" w:space="0" w:color="auto"/>
                                <w:right w:val="none" w:sz="0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1"/>
                              <w:gridCol w:w="2862"/>
                              <w:gridCol w:w="2835"/>
                              <w:gridCol w:w="2835"/>
                              <w:gridCol w:w="2835"/>
                              <w:gridCol w:w="2835"/>
                            </w:tblGrid>
                            <w:tr w:rsidR="00AD3957" w:rsidRPr="00055951" w14:paraId="1CF86BE7" w14:textId="77777777" w:rsidTr="00B93D54">
                              <w:trPr>
                                <w:trHeight w:val="27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A" w14:textId="63B0D7DB" w:rsidR="00AD3957" w:rsidRPr="00055951" w:rsidRDefault="00AD3957" w:rsidP="0034007A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C" w14:textId="36CDECF9" w:rsidR="00AD3957" w:rsidRPr="00055951" w:rsidRDefault="00AD3957" w:rsidP="00E110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E" w14:textId="6B27D344" w:rsidR="00AD3957" w:rsidRPr="00055951" w:rsidRDefault="0034007A" w:rsidP="004B2C8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E11020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0" w14:textId="54C31B9A" w:rsidR="00AD3957" w:rsidRPr="00055951" w:rsidRDefault="0034007A" w:rsidP="004B2C8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E11020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2" w14:textId="09C5FD43" w:rsidR="002C032B" w:rsidRPr="00055951" w:rsidRDefault="0034007A" w:rsidP="002C032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4B2C82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4" w14:textId="23301D48" w:rsidR="00AD3957" w:rsidRPr="00055951" w:rsidRDefault="0034007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BEF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8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E9" w14:textId="6376E7B3" w:rsidR="00276A8A" w:rsidRPr="002D52F8" w:rsidRDefault="00276A8A" w:rsidP="000B5226">
                                  <w:pPr>
                                    <w:spacing w:line="0" w:lineRule="atLeast"/>
                                    <w:rPr>
                                      <w:rFonts w:ascii="HGP創英角ﾎﾟｯﾌﾟ体" w:eastAsia="HGP創英角ﾎﾟｯﾌﾟ体" w:hAnsi="HGP創英角ﾎﾟｯﾌﾟ体"/>
                                      <w:color w:val="171717" w:themeColor="background2" w:themeShade="1A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4D5308D" w14:textId="35B5CB5A" w:rsidR="00E11020" w:rsidRDefault="00361266" w:rsidP="0036126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　　　</w:t>
                                  </w:r>
                                  <w:r w:rsidR="00276A8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0CE7DA0" w14:textId="21B39B84" w:rsidR="00276A8A" w:rsidRDefault="00C021E8" w:rsidP="002D52F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魚のインド風唐揚げ</w:t>
                                  </w:r>
                                </w:p>
                                <w:p w14:paraId="618F9755" w14:textId="7131A24D" w:rsidR="002D52F8" w:rsidRDefault="00C021E8" w:rsidP="002D52F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マカロニサラダ</w:t>
                                  </w:r>
                                </w:p>
                                <w:p w14:paraId="29F8AF1F" w14:textId="5440C480" w:rsidR="002D52F8" w:rsidRDefault="00C021E8" w:rsidP="002D52F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小松菜のお浸し</w:t>
                                  </w:r>
                                </w:p>
                                <w:p w14:paraId="1CF86BEA" w14:textId="37664442" w:rsidR="002D52F8" w:rsidRPr="00295D7A" w:rsidRDefault="00C021E8" w:rsidP="002D52F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ビーンズ</w:t>
                                  </w:r>
                                  <w:r w:rsidR="002D52F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スープ　</w:t>
                                  </w:r>
                                  <w:r w:rsidR="00D964A9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5D4CCCD" w14:textId="77777777" w:rsidR="00760A7A" w:rsidRDefault="00C021E8" w:rsidP="00C021E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3C29DA87" w14:textId="53866DB4" w:rsidR="00C021E8" w:rsidRDefault="00C021E8" w:rsidP="00C021E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すき焼き風煮</w:t>
                                  </w:r>
                                </w:p>
                                <w:p w14:paraId="0A98A5F1" w14:textId="3F9E8A7E" w:rsidR="00C021E8" w:rsidRDefault="00C021E8" w:rsidP="00C021E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白菜のごま酢和え　プチトマト</w:t>
                                  </w:r>
                                </w:p>
                                <w:p w14:paraId="08FF2B58" w14:textId="49B94422" w:rsidR="00C021E8" w:rsidRDefault="00C021E8" w:rsidP="00C021E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なめこ汁</w:t>
                                  </w:r>
                                </w:p>
                                <w:p w14:paraId="1CF86BEB" w14:textId="410A7863" w:rsidR="00C021E8" w:rsidRPr="00C021E8" w:rsidRDefault="00C021E8" w:rsidP="00C021E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キウイ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D343A9A" w14:textId="3C3BF5D3" w:rsidR="0010623B" w:rsidRDefault="0010623B" w:rsidP="0010623B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　　　　　　</w:t>
                                  </w:r>
                                  <w:r w:rsidR="00D50A3F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食パン</w:t>
                                  </w:r>
                                </w:p>
                                <w:p w14:paraId="77B8DEAA" w14:textId="6B33023B" w:rsidR="0010623B" w:rsidRDefault="00C021E8" w:rsidP="0010623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白身魚のキャロット焼き</w:t>
                                  </w:r>
                                </w:p>
                                <w:p w14:paraId="4950F304" w14:textId="6AA42D3E" w:rsidR="0010623B" w:rsidRDefault="00C021E8" w:rsidP="00C021E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ちりめんサラダ　</w:t>
                                  </w:r>
                                  <w:r w:rsidR="00D50A3F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ゆかり和え</w:t>
                                  </w:r>
                                </w:p>
                                <w:p w14:paraId="6AC17D07" w14:textId="2F4F818F" w:rsidR="00C021E8" w:rsidRDefault="00C021E8" w:rsidP="00C021E8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しいたけとえのきの野菜スープ</w:t>
                                  </w:r>
                                  <w:r w:rsidR="0010623B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1CF86BEC" w14:textId="7919B855" w:rsidR="0010623B" w:rsidRPr="00055951" w:rsidRDefault="0010623B" w:rsidP="00C021E8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36C56CD" w14:textId="77777777" w:rsidR="0009223C" w:rsidRDefault="00760A7A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999A06D" w14:textId="077A533C" w:rsidR="00760A7A" w:rsidRDefault="00C021E8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豚肉とピーマンの炒め物</w:t>
                                  </w:r>
                                </w:p>
                                <w:p w14:paraId="3BCAF673" w14:textId="33C77C76" w:rsidR="00760A7A" w:rsidRDefault="00C021E8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ほうれん草とコーンのツナ</w:t>
                                  </w:r>
                                  <w:r w:rsidR="00760A7A"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和え</w:t>
                                  </w:r>
                                </w:p>
                                <w:p w14:paraId="45CA6B30" w14:textId="77777777" w:rsidR="00760A7A" w:rsidRDefault="00760A7A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BED" w14:textId="5C9C24ED" w:rsidR="00760A7A" w:rsidRPr="00760A7A" w:rsidRDefault="006472CA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キャベツのチキンスープ</w:t>
                                  </w:r>
                                  <w:r w:rsidR="00760A7A"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 xml:space="preserve">オレンジ　</w:t>
                                  </w:r>
                                </w:p>
                              </w:tc>
                            </w:tr>
                            <w:tr w:rsidR="003904EC" w:rsidRPr="00055951" w14:paraId="1CF86BF7" w14:textId="77777777" w:rsidTr="00B93D54">
                              <w:trPr>
                                <w:trHeight w:val="24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F0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1" w14:textId="582D3DC3" w:rsidR="003904EC" w:rsidRPr="00055951" w:rsidRDefault="003904E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2" w14:textId="5D6B88DE" w:rsidR="003904EC" w:rsidRPr="00055951" w:rsidRDefault="00361266" w:rsidP="0036126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760A7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C021E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キャラメルコーン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3" w14:textId="0074933D" w:rsidR="009F663B" w:rsidRPr="00055951" w:rsidRDefault="00C021E8" w:rsidP="00295D7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サラダ薄焼き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4" w14:textId="5E3779EA" w:rsidR="003904EC" w:rsidRPr="00055951" w:rsidRDefault="00760A7A" w:rsidP="00136ED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10623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 牛乳　</w:t>
                                  </w:r>
                                  <w:r w:rsidR="00D50A3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ココナッツサブレ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5" w14:textId="2CEAAEE9" w:rsidR="0009223C" w:rsidRPr="00055951" w:rsidRDefault="00760A7A" w:rsidP="006472CA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6472C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星たべよ</w:t>
                                  </w:r>
                                </w:p>
                              </w:tc>
                            </w:tr>
                            <w:tr w:rsidR="003904EC" w:rsidRPr="00055951" w14:paraId="362C6D13" w14:textId="77777777" w:rsidTr="00B93D54">
                              <w:trPr>
                                <w:trHeight w:val="24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7717EEBA" w14:textId="7EE05D56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C2E5279" w14:textId="3954B9A3" w:rsidR="008505ED" w:rsidRPr="00055951" w:rsidRDefault="008505ED" w:rsidP="00E110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81EE45E" w14:textId="59F6BCC7" w:rsidR="003904EC" w:rsidRPr="00055951" w:rsidRDefault="00C021E8" w:rsidP="00CD1251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６０５</w:t>
                                  </w:r>
                                  <w:r w:rsidR="00C67FC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42BC017" w14:textId="00ABDAF0" w:rsidR="003904EC" w:rsidRPr="00055951" w:rsidRDefault="00C021E8" w:rsidP="0010623B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４７８</w:t>
                                  </w:r>
                                  <w:r w:rsidR="00C67FC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D75194E" w14:textId="1E05C9F7" w:rsidR="003904EC" w:rsidRPr="00055951" w:rsidRDefault="00D50A3F" w:rsidP="0040481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４８５</w:t>
                                  </w:r>
                                  <w:r w:rsidR="00FF098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058B535" w14:textId="03D785C4" w:rsidR="003904EC" w:rsidRPr="00055951" w:rsidRDefault="006472CA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４８３</w:t>
                                  </w:r>
                                  <w:r w:rsidR="0004358C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0E" w14:textId="77777777" w:rsidTr="00B93D54">
                              <w:trPr>
                                <w:trHeight w:val="259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1" w14:textId="2E320A23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3" w14:textId="2DE4DE34" w:rsidR="00AD3957" w:rsidRPr="00055951" w:rsidRDefault="0034007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5" w14:textId="030ED2ED" w:rsidR="00AD3957" w:rsidRPr="00055951" w:rsidRDefault="0034007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="00860136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火）</w:t>
                                  </w:r>
                                  <w:r w:rsidR="00C2285B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7" w14:textId="4747CEB6" w:rsidR="00AD3957" w:rsidRPr="00860136" w:rsidRDefault="0034007A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="004B2C8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9" w14:textId="4FF51786" w:rsidR="00AD3957" w:rsidRPr="00860136" w:rsidRDefault="00E11020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34007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０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B" w14:textId="7EE94FF8" w:rsidR="00AD3957" w:rsidRPr="00055951" w:rsidRDefault="00E1102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34007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63249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金）</w:t>
                                  </w:r>
                                </w:p>
                              </w:tc>
                            </w:tr>
                            <w:tr w:rsidR="003904EC" w:rsidRPr="00055951" w14:paraId="1CF86C16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F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0ACBDC2" w14:textId="77777777" w:rsidR="00024368" w:rsidRDefault="00760A7A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5EF2AFE1" w14:textId="34490038" w:rsidR="00760A7A" w:rsidRDefault="006472CA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豚肉の生姜焼き</w:t>
                                  </w:r>
                                </w:p>
                                <w:p w14:paraId="5EFEC678" w14:textId="1F964610" w:rsidR="00760A7A" w:rsidRDefault="006472CA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小松菜とひじきのサラダ</w:t>
                                  </w:r>
                                </w:p>
                                <w:p w14:paraId="7844A26A" w14:textId="77777777" w:rsidR="00DC680C" w:rsidRDefault="00DC680C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10" w14:textId="1D4EB1C5" w:rsidR="00DC680C" w:rsidRPr="00055951" w:rsidRDefault="006472CA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若布</w:t>
                                  </w:r>
                                  <w:r w:rsidR="00DC680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の味噌汁　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キウイ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FD9D80A" w14:textId="77777777" w:rsidR="00024368" w:rsidRDefault="00DC680C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B71572C" w14:textId="0BAE445C" w:rsidR="00DC680C" w:rsidRDefault="006472CA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魚のアングレース</w:t>
                                  </w:r>
                                </w:p>
                                <w:p w14:paraId="47367493" w14:textId="71A82ED7" w:rsidR="00DC680C" w:rsidRDefault="006472CA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グリーンサラダ</w:t>
                                  </w:r>
                                </w:p>
                                <w:p w14:paraId="4179A10B" w14:textId="4DD04ED7" w:rsidR="00DC680C" w:rsidRDefault="006472CA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カラフルピーマン炒め</w:t>
                                  </w:r>
                                </w:p>
                                <w:p w14:paraId="1CF86C11" w14:textId="63E9F24E" w:rsidR="00DC680C" w:rsidRPr="00055951" w:rsidRDefault="00D50A3F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トマトスープ</w:t>
                                  </w:r>
                                  <w:r w:rsidR="00DC680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ADBED62" w14:textId="77777777" w:rsidR="00024368" w:rsidRDefault="00DC680C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2FFE58A" w14:textId="0854516F" w:rsidR="00DC680C" w:rsidRDefault="006472CA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豆腐ハンバーグ</w:t>
                                  </w:r>
                                </w:p>
                                <w:p w14:paraId="207CD1E8" w14:textId="539339FC" w:rsidR="00DC680C" w:rsidRDefault="000D27F6" w:rsidP="000D27F6">
                                  <w:pPr>
                                    <w:spacing w:line="0" w:lineRule="atLeast"/>
                                    <w:ind w:firstLineChars="150" w:firstLine="27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甘酢和え　</w:t>
                                  </w:r>
                                  <w:r w:rsidR="006472C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ブロッコリー煮浸し</w:t>
                                  </w:r>
                                </w:p>
                                <w:p w14:paraId="1F417076" w14:textId="77777777" w:rsidR="006472CA" w:rsidRDefault="006472CA" w:rsidP="000D27F6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アスパラと玉ねぎの味噌汁</w:t>
                                  </w:r>
                                </w:p>
                                <w:p w14:paraId="1CF86C12" w14:textId="01DEB974" w:rsidR="00DC680C" w:rsidRPr="00055951" w:rsidRDefault="004663F2" w:rsidP="006472CA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りんご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6CFEC5B" w14:textId="77777777" w:rsidR="00136ED6" w:rsidRDefault="00DC680C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03C31AC9" w14:textId="234433A1" w:rsidR="00DC680C" w:rsidRDefault="006472CA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鯖と</w:t>
                                  </w:r>
                                  <w:r w:rsidR="00DC680C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野菜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の甘酢あんかけ</w:t>
                                  </w:r>
                                </w:p>
                                <w:p w14:paraId="58C66491" w14:textId="7841D77C" w:rsidR="00DC680C" w:rsidRDefault="006472CA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かぼちゃの甘煮</w:t>
                                  </w:r>
                                </w:p>
                                <w:p w14:paraId="3FE09464" w14:textId="596C4B76" w:rsidR="00DC680C" w:rsidRDefault="006472CA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いんげん</w:t>
                                  </w:r>
                                  <w:r w:rsidR="004663F2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とキャベツのごま和え</w:t>
                                  </w:r>
                                </w:p>
                                <w:p w14:paraId="1CF86C13" w14:textId="4C32E3BE" w:rsidR="00DC680C" w:rsidRPr="00136ED6" w:rsidRDefault="00D50A3F" w:rsidP="004663F2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若布スープ</w:t>
                                  </w:r>
                                  <w:r w:rsidR="004663F2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C680C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54EE52C" w14:textId="77777777" w:rsidR="002A3773" w:rsidRDefault="0010623B" w:rsidP="0010623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5315029C" w14:textId="35D9DD07" w:rsidR="0010623B" w:rsidRDefault="004663F2" w:rsidP="0010623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ささ身のクラッカー揚げ</w:t>
                                  </w:r>
                                </w:p>
                                <w:p w14:paraId="56BBEE70" w14:textId="019681B5" w:rsidR="0010623B" w:rsidRDefault="004663F2" w:rsidP="0010623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ほうれん草サラダ</w:t>
                                  </w:r>
                                </w:p>
                                <w:p w14:paraId="7DE3B28D" w14:textId="77777777" w:rsidR="0010623B" w:rsidRDefault="0010623B" w:rsidP="0010623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14" w14:textId="6B506830" w:rsidR="0010623B" w:rsidRPr="0010623B" w:rsidRDefault="004663F2" w:rsidP="0010623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50A3F"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ベーコンチャウダー</w:t>
                                  </w:r>
                                  <w:r w:rsidR="0010623B"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50A3F"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キウイ</w:t>
                                  </w:r>
                                </w:p>
                              </w:tc>
                            </w:tr>
                            <w:tr w:rsidR="003904EC" w:rsidRPr="00055951" w14:paraId="1CF86C1E" w14:textId="77777777" w:rsidTr="00B93D54">
                              <w:trPr>
                                <w:trHeight w:val="28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17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8" w14:textId="190C8304" w:rsidR="003904EC" w:rsidRPr="00055951" w:rsidRDefault="00DC680C" w:rsidP="00D50A3F">
                                  <w:pPr>
                                    <w:spacing w:line="0" w:lineRule="atLeast"/>
                                    <w:ind w:firstLineChars="150" w:firstLine="27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6472C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あんぱんまんせんべい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9" w14:textId="45786D85" w:rsidR="003904EC" w:rsidRPr="00055951" w:rsidRDefault="00DC680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D50A3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ビスコ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A" w14:textId="7E2DF28F" w:rsidR="00C924F1" w:rsidRPr="00055951" w:rsidRDefault="00DC680C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D50A3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かっぱえびせん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B" w14:textId="441CBDF8" w:rsidR="003904EC" w:rsidRPr="00055951" w:rsidRDefault="00F83DBB" w:rsidP="00136ED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C680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4663F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DC680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4663F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ミレービスケット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C" w14:textId="5D6789C9" w:rsidR="0010623B" w:rsidRPr="00055951" w:rsidRDefault="0010623B" w:rsidP="0010623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4663F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おっとっと</w:t>
                                  </w:r>
                                </w:p>
                              </w:tc>
                            </w:tr>
                            <w:tr w:rsidR="003904EC" w:rsidRPr="00055951" w14:paraId="2239A1AF" w14:textId="77777777" w:rsidTr="0062429E">
                              <w:trPr>
                                <w:trHeight w:val="281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3B92156" w14:textId="71F85279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0409C43" w14:textId="6276F567" w:rsidR="003904EC" w:rsidRPr="00055951" w:rsidRDefault="00DC680C" w:rsidP="00C5411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D50A3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３４</w:t>
                                  </w:r>
                                  <w:r w:rsidR="0002436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Ｋｃａｌ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9B77CC7" w14:textId="4C89AC62" w:rsidR="003904EC" w:rsidRPr="00055951" w:rsidRDefault="006472C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D50A3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３７</w:t>
                                  </w:r>
                                  <w:r w:rsidR="0002436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Ｋｃａｌ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F3A87E0" w14:textId="1BA6ED55" w:rsidR="008A303A" w:rsidRPr="00055951" w:rsidRDefault="006472CA" w:rsidP="006472CA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D50A3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５３</w:t>
                                  </w:r>
                                  <w:r w:rsidR="008A303A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37B954F" w14:textId="22F9FC4A" w:rsidR="003904EC" w:rsidRPr="00055951" w:rsidRDefault="00574969" w:rsidP="00D53209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="00703B6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663F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D50A3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３５</w:t>
                                  </w:r>
                                  <w:r w:rsidR="00136ED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Kcal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71BD7FC" w14:textId="492630F5" w:rsidR="003904EC" w:rsidRPr="00055951" w:rsidRDefault="00D50A3F" w:rsidP="009D21B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６２８</w:t>
                                  </w:r>
                                  <w:r w:rsidR="00136ED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35" w14:textId="77777777" w:rsidTr="00B93D54">
                              <w:trPr>
                                <w:trHeight w:val="28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8" w14:textId="1A54F63D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A" w14:textId="35B2A241" w:rsidR="00AD3957" w:rsidRPr="00860136" w:rsidRDefault="00860136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34007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C" w14:textId="6A3C9612" w:rsidR="00AD3957" w:rsidRPr="00860136" w:rsidRDefault="00AD3957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34007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E" w14:textId="454E5946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34007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0" w14:textId="0D86697C" w:rsidR="00AD3957" w:rsidRPr="00860136" w:rsidRDefault="00276A8A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34007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2" w14:textId="521A8FE8" w:rsidR="00AD3957" w:rsidRPr="00860136" w:rsidRDefault="0034007A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１８</w:t>
                                  </w:r>
                                  <w:r w:rsidR="00C7640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金）</w:t>
                                  </w:r>
                                </w:p>
                              </w:tc>
                            </w:tr>
                            <w:tr w:rsidR="003904EC" w:rsidRPr="00055951" w14:paraId="1CF86C3D" w14:textId="77777777" w:rsidTr="008A1B9B">
                              <w:trPr>
                                <w:trHeight w:val="1201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6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37" w14:textId="33C80EC1" w:rsidR="008A303A" w:rsidRPr="00055951" w:rsidRDefault="008A303A" w:rsidP="00136ED6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D77C84F" w14:textId="77777777" w:rsidR="00D96997" w:rsidRDefault="004663F2" w:rsidP="004663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657AD30" w14:textId="77777777" w:rsidR="004663F2" w:rsidRDefault="004663F2" w:rsidP="004663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鮭の照り焼き</w:t>
                                  </w:r>
                                </w:p>
                                <w:p w14:paraId="1EC23C6E" w14:textId="77777777" w:rsidR="004663F2" w:rsidRDefault="004663F2" w:rsidP="004663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ひじきサラダ</w:t>
                                  </w:r>
                                </w:p>
                                <w:p w14:paraId="608B76C3" w14:textId="77777777" w:rsidR="004663F2" w:rsidRDefault="004663F2" w:rsidP="004663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38" w14:textId="0E998DF3" w:rsidR="004663F2" w:rsidRPr="004663F2" w:rsidRDefault="004663F2" w:rsidP="004663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具だくさん汁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615C69D" w14:textId="49936018" w:rsidR="002B4D79" w:rsidRDefault="008A303A" w:rsidP="00136ED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CE2E9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2920D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BE06E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920D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2B4D79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6F3E68FA" w14:textId="2BBF6590" w:rsidR="002B4D79" w:rsidRDefault="00BE06EC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663F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肉団子のコーン蒸し</w:t>
                                  </w:r>
                                </w:p>
                                <w:p w14:paraId="087D6219" w14:textId="1412AA9D" w:rsidR="002B4D79" w:rsidRDefault="004663F2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れんこんのきんぴら</w:t>
                                  </w:r>
                                </w:p>
                                <w:p w14:paraId="60CF4461" w14:textId="6137315C" w:rsidR="002B4D79" w:rsidRDefault="004663F2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なます風サラダ</w:t>
                                  </w:r>
                                  <w:r w:rsidR="002B4D79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1CF86C39" w14:textId="11F2A57B" w:rsidR="00E647D4" w:rsidRPr="00055951" w:rsidRDefault="00D50A3F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豆腐の味噌汁　</w:t>
                                  </w:r>
                                  <w:r w:rsidR="004663F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りんご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282E752" w14:textId="77777777" w:rsidR="00B10EE6" w:rsidRDefault="002B4D79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CB06E04" w14:textId="15A6A7F8" w:rsidR="002B4D79" w:rsidRDefault="004663F2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鯖のトマトチーズ焼き</w:t>
                                  </w:r>
                                </w:p>
                                <w:p w14:paraId="20D308B8" w14:textId="6947D407" w:rsidR="002B4D79" w:rsidRDefault="002F7EA2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大根の酢の物</w:t>
                                  </w:r>
                                </w:p>
                                <w:p w14:paraId="2B4F4925" w14:textId="1508B859" w:rsidR="002B4D79" w:rsidRDefault="002F7EA2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さつま芋のサラダ</w:t>
                                  </w:r>
                                </w:p>
                                <w:p w14:paraId="1CF86C3A" w14:textId="284890EF" w:rsidR="002B4D79" w:rsidRPr="00055951" w:rsidRDefault="002F7EA2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えのき入り豚肉スープ</w:t>
                                  </w:r>
                                  <w:r w:rsidR="002B4D79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3B" w14:textId="7EBFDCD1" w:rsidR="002B4D79" w:rsidRPr="002F7EA2" w:rsidRDefault="002F7EA2" w:rsidP="002F7EA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171717" w:themeColor="background2" w:themeShade="1A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171717" w:themeColor="background2" w:themeShade="1A"/>
                                      <w:sz w:val="44"/>
                                      <w:szCs w:val="44"/>
                                    </w:rPr>
                                    <w:t>運動会</w:t>
                                  </w:r>
                                </w:p>
                              </w:tc>
                            </w:tr>
                            <w:tr w:rsidR="003904EC" w:rsidRPr="00055951" w14:paraId="1CF86C4D" w14:textId="77777777" w:rsidTr="00B93D54">
                              <w:trPr>
                                <w:trHeight w:val="13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46" w14:textId="5A851DED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7" w14:textId="19EFFDC1" w:rsidR="00E36CEA" w:rsidRPr="00055951" w:rsidRDefault="00E36CEA" w:rsidP="00136ED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8" w14:textId="33CED5AA" w:rsidR="008A303A" w:rsidRPr="00055951" w:rsidRDefault="004663F2" w:rsidP="00D96997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雪の宿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9" w14:textId="5D3A696A" w:rsidR="00E9785C" w:rsidRPr="00055951" w:rsidRDefault="002B4D79" w:rsidP="004663F2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4663F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アスパラガスビスケット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A" w14:textId="664706BF" w:rsidR="00B10EE6" w:rsidRPr="00055951" w:rsidRDefault="002B4D79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2F7EA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ぱりんこ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B" w14:textId="424FEE9E" w:rsidR="000C01D1" w:rsidRPr="00055951" w:rsidRDefault="002F7EA2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ジュース　ミニドーナツ</w:t>
                                  </w:r>
                                </w:p>
                              </w:tc>
                            </w:tr>
                            <w:tr w:rsidR="003904EC" w:rsidRPr="00055951" w14:paraId="6E36D1DD" w14:textId="77777777" w:rsidTr="00B93D54">
                              <w:trPr>
                                <w:trHeight w:val="13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2D880EB3" w14:textId="63EE8D54" w:rsidR="00CF3558" w:rsidRPr="00CF3558" w:rsidRDefault="00CF3558" w:rsidP="00CF355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7A8AFFC" w14:textId="489339E7" w:rsidR="003904EC" w:rsidRPr="00055951" w:rsidRDefault="008A303A" w:rsidP="00D532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D7430E8" w14:textId="41895B81" w:rsidR="003904EC" w:rsidRPr="00055951" w:rsidRDefault="004663F2" w:rsidP="00D96997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４８４</w:t>
                                  </w:r>
                                  <w:r w:rsidR="00D9699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D8536BB" w14:textId="5180F97E" w:rsidR="003904EC" w:rsidRPr="00055951" w:rsidRDefault="004663F2" w:rsidP="002B4D79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５５９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A9186EA" w14:textId="7461C6FB" w:rsidR="003904EC" w:rsidRPr="00055951" w:rsidRDefault="002F7EA2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６８１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BF196E6" w14:textId="2E742EA5" w:rsidR="00B10EE6" w:rsidRPr="00055951" w:rsidRDefault="002F7EA2" w:rsidP="00B10EE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９７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5C" w14:textId="77777777" w:rsidTr="00B93D54">
                              <w:trPr>
                                <w:trHeight w:val="287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4F" w14:textId="210CC657" w:rsidR="00AD3957" w:rsidRPr="00055951" w:rsidRDefault="00AD3957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1" w14:textId="27B0D9DF" w:rsidR="00AD3957" w:rsidRPr="00055951" w:rsidRDefault="00E1102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2F7EA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276A8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3" w14:textId="04B52AD1" w:rsidR="00B36DAA" w:rsidRPr="00B36DAA" w:rsidRDefault="00C76402" w:rsidP="00B36DAA">
                                  <w:pPr>
                                    <w:spacing w:line="0" w:lineRule="atLeast"/>
                                    <w:ind w:firstLineChars="600" w:firstLine="1084"/>
                                    <w:jc w:val="left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2F7EA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  <w:r w:rsidR="00B36DA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5" w14:textId="3C24C456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2F7EA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7" w14:textId="75F7458B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2F7EA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9" w14:textId="30CB0067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2F7EA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C64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D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EB3366C" w14:textId="77777777" w:rsidR="002C1094" w:rsidRDefault="002F7EA2" w:rsidP="002F7EA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1A33712" w14:textId="77777777" w:rsidR="002F7EA2" w:rsidRDefault="002F7EA2" w:rsidP="002F7EA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鶏肉の味噌炒め</w:t>
                                  </w:r>
                                </w:p>
                                <w:p w14:paraId="6905047E" w14:textId="53A4456D" w:rsidR="002F7EA2" w:rsidRDefault="002F7EA2" w:rsidP="002F7EA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キャベツサラダ</w:t>
                                  </w:r>
                                </w:p>
                                <w:p w14:paraId="2BCE6E21" w14:textId="1E7426E6" w:rsidR="002F7EA2" w:rsidRDefault="002F7EA2" w:rsidP="002F7EA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5E" w14:textId="008A45CC" w:rsidR="002F7EA2" w:rsidRPr="00055951" w:rsidRDefault="002F7EA2" w:rsidP="002F7EA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ブロッコリースープ　オレンジ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71FC8C8" w14:textId="40D33E4C" w:rsidR="00DB5BCF" w:rsidRDefault="00D50A3F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ロールパン</w:t>
                                  </w:r>
                                </w:p>
                                <w:p w14:paraId="55C6281C" w14:textId="0EC734FF" w:rsidR="002B4D79" w:rsidRDefault="002F7EA2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魚のピカタ</w:t>
                                  </w:r>
                                </w:p>
                                <w:p w14:paraId="17EA1204" w14:textId="5C85F70E" w:rsidR="002B4D79" w:rsidRDefault="00D50A3F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ボイルかぼちゃ</w:t>
                                  </w:r>
                                </w:p>
                                <w:p w14:paraId="5C1B10BD" w14:textId="1A4FB680" w:rsidR="002D71A0" w:rsidRDefault="002F7EA2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塩昆布和え</w:t>
                                  </w:r>
                                </w:p>
                                <w:p w14:paraId="1CF86C5F" w14:textId="711C6487" w:rsidR="002D71A0" w:rsidRPr="00055951" w:rsidRDefault="00D50A3F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ミネストローネ風スープ</w:t>
                                  </w:r>
                                  <w:r w:rsidR="002D71A0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6E3E808" w14:textId="0C12EAC1" w:rsidR="00FE047C" w:rsidRDefault="002F7EA2" w:rsidP="002F7EA2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05059F0" w14:textId="5691C0CC" w:rsidR="002D71A0" w:rsidRDefault="002F7EA2" w:rsidP="002D71A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豚肉ときのこのソテー</w:t>
                                  </w:r>
                                </w:p>
                                <w:p w14:paraId="3A138F58" w14:textId="7811215A" w:rsidR="002D71A0" w:rsidRDefault="00CD1251" w:rsidP="002D71A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切干大根のナムル</w:t>
                                  </w:r>
                                </w:p>
                                <w:p w14:paraId="360712AF" w14:textId="2B9EA979" w:rsidR="002D71A0" w:rsidRDefault="00BE2253" w:rsidP="002D71A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60" w14:textId="6B6F36F9" w:rsidR="002D71A0" w:rsidRPr="002D71A0" w:rsidRDefault="00BE2253" w:rsidP="00BE2253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コロコロスープ</w:t>
                                  </w:r>
                                  <w:r w:rsidR="002D71A0"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キウイ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7311340" w14:textId="77777777" w:rsidR="006D7EC1" w:rsidRDefault="002D71A0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6A489CBD" w14:textId="470A102F" w:rsidR="002D71A0" w:rsidRDefault="002D71A0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魚の</w:t>
                                  </w:r>
                                  <w:r w:rsidR="00BE225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かば焼き風</w:t>
                                  </w:r>
                                </w:p>
                                <w:p w14:paraId="1C4C67CE" w14:textId="5306BAC3" w:rsidR="002D71A0" w:rsidRDefault="00BE2253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ハムサラダ</w:t>
                                  </w:r>
                                </w:p>
                                <w:p w14:paraId="0CFBA2BC" w14:textId="1D593D4B" w:rsidR="002D71A0" w:rsidRDefault="00BE2253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ブロッコリーのツナ和え</w:t>
                                  </w:r>
                                </w:p>
                                <w:p w14:paraId="1CF86C61" w14:textId="6D8B8B3E" w:rsidR="002D71A0" w:rsidRPr="00055951" w:rsidRDefault="00BE2253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細切りスープ</w:t>
                                  </w:r>
                                  <w:r w:rsidR="002D71A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D357987" w14:textId="77777777" w:rsidR="002D71A0" w:rsidRDefault="00BE2253" w:rsidP="00BE22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スパゲティナポリタン</w:t>
                                  </w:r>
                                </w:p>
                                <w:p w14:paraId="58F9FA3C" w14:textId="77777777" w:rsidR="00BE2253" w:rsidRDefault="00BE2253" w:rsidP="00BE22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りんごサラダ</w:t>
                                  </w:r>
                                </w:p>
                                <w:p w14:paraId="4F79CD92" w14:textId="2C8988A9" w:rsidR="00BE2253" w:rsidRDefault="000D27F6" w:rsidP="000D27F6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しいたけと</w:t>
                                  </w:r>
                                  <w:r w:rsidR="00CD1251"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青菜</w:t>
                                  </w: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のスープ</w:t>
                                  </w:r>
                                </w:p>
                                <w:p w14:paraId="1CF86C62" w14:textId="40418585" w:rsidR="00BE2253" w:rsidRPr="000B5226" w:rsidRDefault="00BE2253" w:rsidP="00BE22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オレンジ</w:t>
                                  </w:r>
                                </w:p>
                              </w:tc>
                            </w:tr>
                            <w:tr w:rsidR="003904EC" w:rsidRPr="00055951" w14:paraId="1CF86C74" w14:textId="77777777" w:rsidTr="00B93D54">
                              <w:trPr>
                                <w:trHeight w:val="133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6D" w14:textId="485CA54F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6E" w14:textId="712B9EC5" w:rsidR="003904EC" w:rsidRPr="00055951" w:rsidRDefault="002F7EA2" w:rsidP="002F7EA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D50A3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おにぎりせんべい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6F" w14:textId="714E3BF6" w:rsidR="003904EC" w:rsidRPr="00055951" w:rsidRDefault="002D71A0" w:rsidP="002F7EA2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2F7EA2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源氏パイ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0" w14:textId="1DE4AA31" w:rsidR="003904EC" w:rsidRPr="00014B6D" w:rsidRDefault="002D71A0" w:rsidP="00BE2253">
                                  <w:pPr>
                                    <w:spacing w:line="0" w:lineRule="atLeast"/>
                                    <w:ind w:firstLineChars="450" w:firstLine="81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BE225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エントリー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1" w14:textId="7CC24ECA" w:rsidR="003904EC" w:rsidRPr="00055951" w:rsidRDefault="002D71A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BE225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つぶつぶベジタブル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2" w14:textId="7665D856" w:rsidR="003904EC" w:rsidRPr="00055951" w:rsidRDefault="00BE2253" w:rsidP="00BE22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スタミン　</w:t>
                                  </w:r>
                                  <w:r w:rsidR="00B37D3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ビスケット</w:t>
                                  </w:r>
                                </w:p>
                              </w:tc>
                            </w:tr>
                            <w:tr w:rsidR="003904EC" w:rsidRPr="00055951" w14:paraId="7CCD2DC5" w14:textId="77777777" w:rsidTr="00B93D54">
                              <w:trPr>
                                <w:trHeight w:val="133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9E32C46" w14:textId="6A06B2AB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B26281C" w14:textId="2F10E425" w:rsidR="003904EC" w:rsidRPr="00055951" w:rsidRDefault="002F7EA2" w:rsidP="008C3BF6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D50A3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６３</w:t>
                                  </w:r>
                                  <w:r w:rsidR="002C1094"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1DD9A3B" w14:textId="2CF23FEF" w:rsidR="003904EC" w:rsidRPr="00055951" w:rsidRDefault="002F7EA2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D50A3F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９９</w:t>
                                  </w:r>
                                  <w:r w:rsidR="00014B6D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D729E06" w14:textId="241A2E48" w:rsidR="006704FF" w:rsidRPr="00055951" w:rsidRDefault="00CD1251" w:rsidP="00FE047C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４９１</w:t>
                                  </w:r>
                                  <w:r w:rsidR="002D71A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1254F27" w14:textId="2080D158" w:rsidR="003904EC" w:rsidRPr="00055951" w:rsidRDefault="002D71A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BE225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２９</w:t>
                                  </w:r>
                                  <w:r w:rsidR="006D7EC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F5A787C" w14:textId="6483EB4D" w:rsidR="003904EC" w:rsidRPr="00055951" w:rsidRDefault="00BE2253" w:rsidP="00697225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0D27F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２６</w:t>
                                  </w:r>
                                  <w:r w:rsidR="00136ED6"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83" w14:textId="77777777" w:rsidTr="00B93D54">
                              <w:trPr>
                                <w:trHeight w:val="29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6" w14:textId="7FA32E48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8" w14:textId="0F130F41" w:rsidR="00AD3957" w:rsidRPr="00055951" w:rsidRDefault="0034007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２８</w:t>
                                  </w:r>
                                  <w:r w:rsidR="00276A8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A" w14:textId="38F0CBC1" w:rsidR="0034007A" w:rsidRPr="00055951" w:rsidRDefault="0034007A" w:rsidP="0034007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２９（火）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C" w14:textId="404F9BC4" w:rsidR="00AD3957" w:rsidRPr="00055951" w:rsidRDefault="0034007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３０（水）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E" w14:textId="3421AAC0" w:rsidR="00AD3957" w:rsidRPr="002C032B" w:rsidRDefault="0034007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３１（木）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0" w14:textId="35A977B9" w:rsidR="00AD3957" w:rsidRPr="002C032B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904EC" w:rsidRPr="003516A1" w14:paraId="1CF86C8B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4" w14:textId="77777777" w:rsidR="003904EC" w:rsidRPr="003516A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63142B4" w14:textId="77777777" w:rsidR="00055951" w:rsidRDefault="002D71A0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2AAD4A9" w14:textId="339F830B" w:rsidR="002D71A0" w:rsidRDefault="00BE2253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プルコギ炒め</w:t>
                                  </w:r>
                                </w:p>
                                <w:p w14:paraId="11FC2A6B" w14:textId="7D44CA3A" w:rsidR="002D71A0" w:rsidRDefault="002D71A0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</w:t>
                                  </w:r>
                                  <w:r w:rsidR="00BE225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の中国風サラダ</w:t>
                                  </w:r>
                                </w:p>
                                <w:p w14:paraId="7A6BBDAD" w14:textId="77777777" w:rsidR="00BE2253" w:rsidRDefault="00BE2253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白菜としめじの豆乳スープ</w:t>
                                  </w:r>
                                  <w:r w:rsidR="002D71A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1CF86C85" w14:textId="1A5EC3B7" w:rsidR="002D71A0" w:rsidRPr="003516A1" w:rsidRDefault="002D71A0" w:rsidP="00BE22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  <w:r w:rsidR="00BE225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3461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キウイ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9BDBE77" w14:textId="77777777" w:rsidR="00C42724" w:rsidRDefault="00D3461E" w:rsidP="00A63EC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842EA16" w14:textId="77777777" w:rsidR="00D3461E" w:rsidRDefault="00D3461E" w:rsidP="00A63EC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ちくわの炒り煮</w:t>
                                  </w:r>
                                </w:p>
                                <w:p w14:paraId="0EDA6FF4" w14:textId="31839F8D" w:rsidR="00D3461E" w:rsidRDefault="00CD1251" w:rsidP="00A63EC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キャベツとハムのサラダ</w:t>
                                  </w:r>
                                </w:p>
                                <w:p w14:paraId="507FF1E0" w14:textId="1BADD4B6" w:rsidR="00CD1251" w:rsidRDefault="00CD1251" w:rsidP="00A63EC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ブロッコリーのじゃこ和え</w:t>
                                  </w:r>
                                </w:p>
                                <w:p w14:paraId="1CF86C86" w14:textId="2D9E11EB" w:rsidR="00A63ECB" w:rsidRPr="003516A1" w:rsidRDefault="00A63ECB" w:rsidP="00CD125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野菜入りわかめスープ</w:t>
                                  </w:r>
                                  <w:r w:rsidR="00CD12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025F4AC" w14:textId="77777777" w:rsidR="00014B6D" w:rsidRDefault="00A63ECB" w:rsidP="00A63EC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C6AB2FA" w14:textId="77777777" w:rsidR="00A63ECB" w:rsidRDefault="00A63ECB" w:rsidP="00A63EC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チリコンカン</w:t>
                                  </w:r>
                                </w:p>
                                <w:p w14:paraId="61823278" w14:textId="77777777" w:rsidR="00A63ECB" w:rsidRDefault="00A63ECB" w:rsidP="00A63EC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きゅうりの酢の物</w:t>
                                  </w:r>
                                </w:p>
                                <w:p w14:paraId="7EEE9080" w14:textId="77777777" w:rsidR="00A63ECB" w:rsidRDefault="00A63ECB" w:rsidP="00A63EC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しいたけのマヨネーズ焼き</w:t>
                                  </w:r>
                                </w:p>
                                <w:p w14:paraId="1CF86C87" w14:textId="2855148F" w:rsidR="00A63ECB" w:rsidRPr="0011637D" w:rsidRDefault="00A63ECB" w:rsidP="00A63EC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キャベツスープ　りんご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7D6E7D4" w14:textId="0DD4EC7E" w:rsidR="00A804E8" w:rsidRDefault="00A63ECB" w:rsidP="00A63EC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もみじごはん</w:t>
                                  </w:r>
                                </w:p>
                                <w:p w14:paraId="53893CC7" w14:textId="77777777" w:rsidR="00A63ECB" w:rsidRDefault="00A63ECB" w:rsidP="00A63EC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魚のムニエル</w:t>
                                  </w:r>
                                </w:p>
                                <w:p w14:paraId="48177FAF" w14:textId="77777777" w:rsidR="00A63ECB" w:rsidRDefault="00A63ECB" w:rsidP="00A63EC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ひじきのマヨネーズサラダ</w:t>
                                  </w:r>
                                </w:p>
                                <w:p w14:paraId="1568C3FB" w14:textId="77777777" w:rsidR="00A63ECB" w:rsidRDefault="00A63ECB" w:rsidP="00A63EC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アスパラのごま和え</w:t>
                                  </w:r>
                                </w:p>
                                <w:p w14:paraId="1CF86C88" w14:textId="1197F66A" w:rsidR="00A63ECB" w:rsidRPr="003516A1" w:rsidRDefault="00A63ECB" w:rsidP="00A63EC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かぼちゃのスープ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9" w14:textId="40C9B4E3" w:rsidR="00747A82" w:rsidRPr="003516A1" w:rsidRDefault="00747A82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904EC" w:rsidRPr="003516A1" w14:paraId="1CF86C93" w14:textId="77777777" w:rsidTr="00B93D54">
                              <w:trPr>
                                <w:trHeight w:val="22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C" w14:textId="77777777" w:rsidR="003904EC" w:rsidRPr="003516A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D" w14:textId="72CBD1AB" w:rsidR="003904EC" w:rsidRPr="003516A1" w:rsidRDefault="00BE06E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D3461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こつぶっこ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E" w14:textId="616084F0" w:rsidR="00C42724" w:rsidRPr="003516A1" w:rsidRDefault="00A63ECB" w:rsidP="00C427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ぽたぽた焼き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F" w14:textId="3E725E45" w:rsidR="003904EC" w:rsidRPr="003516A1" w:rsidRDefault="00A63ECB" w:rsidP="00A63EC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とんがりコーン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90" w14:textId="276AEA29" w:rsidR="003904EC" w:rsidRPr="003516A1" w:rsidRDefault="00A63ECB" w:rsidP="00A63ECB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カルピスウォーター　ミルク蒸しパン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91" w14:textId="5BA6CE3B" w:rsidR="00574969" w:rsidRPr="003516A1" w:rsidRDefault="00574969" w:rsidP="0057496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D3957" w:rsidRPr="003516A1" w14:paraId="6E990625" w14:textId="77777777" w:rsidTr="00B93D54">
                              <w:trPr>
                                <w:trHeight w:val="28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443D5E35" w14:textId="62DA0370" w:rsidR="00AD3957" w:rsidRPr="003516A1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153F957" w14:textId="4E2571DD" w:rsidR="00AD3957" w:rsidRPr="003516A1" w:rsidRDefault="00D3461E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５１６</w:t>
                                  </w:r>
                                  <w:r w:rsidR="00055951"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D91292B" w14:textId="25D33A77" w:rsidR="00AD3957" w:rsidRPr="003516A1" w:rsidRDefault="00A63ECB" w:rsidP="00A63ECB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CD12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８９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4E510B2" w14:textId="3C8489CB" w:rsidR="009F18E4" w:rsidRPr="003516A1" w:rsidRDefault="00A63ECB" w:rsidP="009F18E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５１６Kcal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2BE32E0" w14:textId="7F513DC8" w:rsidR="00AD3957" w:rsidRPr="003516A1" w:rsidRDefault="00A63ECB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４６６Kcal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5B29208" w14:textId="7C899D3C" w:rsidR="00AD3957" w:rsidRPr="003516A1" w:rsidRDefault="00AD3957" w:rsidP="00834809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F86C9C" w14:textId="77777777" w:rsidR="00473607" w:rsidRPr="003516A1" w:rsidRDefault="00473607" w:rsidP="00473607">
                            <w:pPr>
                              <w:spacing w:beforeLines="60" w:before="216"/>
                              <w:rPr>
                                <w:rFonts w:ascii="HGP創英ﾌﾟﾚｾﾞﾝｽEB" w:eastAsia="HGP創英ﾌﾟﾚｾﾞﾝｽEB"/>
                                <w:color w:val="ED5C1B"/>
                                <w:sz w:val="18"/>
                                <w:szCs w:val="18"/>
                              </w:rPr>
                            </w:pPr>
                          </w:p>
                          <w:p w14:paraId="1CF86C9D" w14:textId="77777777" w:rsidR="00473607" w:rsidRDefault="00473607" w:rsidP="00473607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86BC3" id="Text Box 15" o:spid="_x0000_s1028" style="position:absolute;left:0;text-align:left;margin-left:-43.05pt;margin-top:-48.25pt;width:766.5pt;height:549.3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" filled="f" stroked="f" strokeweight="1pt">
                <v:stroke dashstyle="3 1" endcap="round"/>
                <v:textbox inset="0,.7pt,0,.7pt">
                  <w:txbxContent>
                    <w:tbl>
                      <w:tblPr>
                        <w:tblStyle w:val="1"/>
                        <w:tblW w:w="15153" w:type="dxa"/>
                        <w:tblBorders>
                          <w:top w:val="dotted" w:sz="4" w:space="0" w:color="auto"/>
                          <w:left w:val="none" w:sz="0" w:space="0" w:color="auto"/>
                          <w:bottom w:val="dotted" w:sz="4" w:space="0" w:color="auto"/>
                          <w:right w:val="none" w:sz="0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1"/>
                        <w:gridCol w:w="2862"/>
                        <w:gridCol w:w="2835"/>
                        <w:gridCol w:w="2835"/>
                        <w:gridCol w:w="2835"/>
                        <w:gridCol w:w="2835"/>
                      </w:tblGrid>
                      <w:tr w:rsidR="00AD3957" w:rsidRPr="00055951" w14:paraId="1CF86BE7" w14:textId="77777777" w:rsidTr="00B93D54">
                        <w:trPr>
                          <w:trHeight w:val="274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A" w14:textId="63B0D7DB" w:rsidR="00AD3957" w:rsidRPr="00055951" w:rsidRDefault="00AD3957" w:rsidP="0034007A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C" w14:textId="36CDECF9" w:rsidR="00AD3957" w:rsidRPr="00055951" w:rsidRDefault="00AD3957" w:rsidP="00E1102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E" w14:textId="6B27D344" w:rsidR="00AD3957" w:rsidRPr="00055951" w:rsidRDefault="0034007A" w:rsidP="004B2C8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E11020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0" w14:textId="54C31B9A" w:rsidR="00AD3957" w:rsidRPr="00055951" w:rsidRDefault="0034007A" w:rsidP="004B2C8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E11020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2" w14:textId="09C5FD43" w:rsidR="002C032B" w:rsidRPr="00055951" w:rsidRDefault="0034007A" w:rsidP="002C032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</w:t>
                            </w:r>
                            <w:r w:rsidR="004B2C82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4" w14:textId="23301D48" w:rsidR="00AD3957" w:rsidRPr="00055951" w:rsidRDefault="0034007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FE0CC7">
                              <w:rPr>
                                <w:rFonts w:ascii="HGP創英ﾌﾟﾚｾﾞﾝｽEB" w:eastAsia="HGP創英ﾌﾟﾚｾﾞﾝｽEB" w:hAnsi="HGS創英角ｺﾞｼｯｸU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BEF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8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E9" w14:textId="6376E7B3" w:rsidR="00276A8A" w:rsidRPr="002D52F8" w:rsidRDefault="00276A8A" w:rsidP="000B5226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171717" w:themeColor="background2" w:themeShade="1A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4D5308D" w14:textId="35B5CB5A" w:rsidR="00E11020" w:rsidRDefault="00361266" w:rsidP="0036126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="00276A8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0CE7DA0" w14:textId="21B39B84" w:rsidR="00276A8A" w:rsidRDefault="00C021E8" w:rsidP="002D52F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魚のインド風唐揚げ</w:t>
                            </w:r>
                          </w:p>
                          <w:p w14:paraId="618F9755" w14:textId="7131A24D" w:rsidR="002D52F8" w:rsidRDefault="00C021E8" w:rsidP="002D52F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マカロニサラダ</w:t>
                            </w:r>
                          </w:p>
                          <w:p w14:paraId="29F8AF1F" w14:textId="5440C480" w:rsidR="002D52F8" w:rsidRDefault="00C021E8" w:rsidP="002D52F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小松菜のお浸し</w:t>
                            </w:r>
                          </w:p>
                          <w:p w14:paraId="1CF86BEA" w14:textId="37664442" w:rsidR="002D52F8" w:rsidRPr="00295D7A" w:rsidRDefault="00C021E8" w:rsidP="002D52F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ビーンズ</w:t>
                            </w:r>
                            <w:r w:rsidR="002D52F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スープ　</w:t>
                            </w:r>
                            <w:r w:rsidR="00D964A9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5D4CCCD" w14:textId="77777777" w:rsidR="00760A7A" w:rsidRDefault="00C021E8" w:rsidP="00C021E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3C29DA87" w14:textId="53866DB4" w:rsidR="00C021E8" w:rsidRDefault="00C021E8" w:rsidP="00C021E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すき焼き風煮</w:t>
                            </w:r>
                          </w:p>
                          <w:p w14:paraId="0A98A5F1" w14:textId="3F9E8A7E" w:rsidR="00C021E8" w:rsidRDefault="00C021E8" w:rsidP="00C021E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白菜のごま酢和え　プチトマト</w:t>
                            </w:r>
                          </w:p>
                          <w:p w14:paraId="08FF2B58" w14:textId="49B94422" w:rsidR="00C021E8" w:rsidRDefault="00C021E8" w:rsidP="00C021E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なめこ汁</w:t>
                            </w:r>
                          </w:p>
                          <w:p w14:paraId="1CF86BEB" w14:textId="410A7863" w:rsidR="00C021E8" w:rsidRPr="00C021E8" w:rsidRDefault="00C021E8" w:rsidP="00C021E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キウイ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D343A9A" w14:textId="3C3BF5D3" w:rsidR="0010623B" w:rsidRDefault="0010623B" w:rsidP="0010623B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="00D50A3F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食パン</w:t>
                            </w:r>
                          </w:p>
                          <w:p w14:paraId="77B8DEAA" w14:textId="6B33023B" w:rsidR="0010623B" w:rsidRDefault="00C021E8" w:rsidP="0010623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白身魚のキャロット焼き</w:t>
                            </w:r>
                          </w:p>
                          <w:p w14:paraId="4950F304" w14:textId="6AA42D3E" w:rsidR="0010623B" w:rsidRDefault="00C021E8" w:rsidP="00C021E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ちりめんサラダ　</w:t>
                            </w:r>
                            <w:r w:rsidR="00D50A3F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ゆかり和え</w:t>
                            </w:r>
                          </w:p>
                          <w:p w14:paraId="6AC17D07" w14:textId="2F4F818F" w:rsidR="00C021E8" w:rsidRDefault="00C021E8" w:rsidP="00C021E8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しいたけとえのきの野菜スープ</w:t>
                            </w:r>
                            <w:r w:rsidR="0010623B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CF86BEC" w14:textId="7919B855" w:rsidR="0010623B" w:rsidRPr="00055951" w:rsidRDefault="0010623B" w:rsidP="00C021E8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36C56CD" w14:textId="77777777" w:rsidR="0009223C" w:rsidRDefault="00760A7A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999A06D" w14:textId="077A533C" w:rsidR="00760A7A" w:rsidRDefault="00C021E8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豚肉とピーマンの炒め物</w:t>
                            </w:r>
                          </w:p>
                          <w:p w14:paraId="3BCAF673" w14:textId="33C77C76" w:rsidR="00760A7A" w:rsidRDefault="00C021E8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ほうれん草とコーンのツナ</w:t>
                            </w:r>
                            <w:r w:rsidR="00760A7A"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和え</w:t>
                            </w:r>
                          </w:p>
                          <w:p w14:paraId="45CA6B30" w14:textId="77777777" w:rsidR="00760A7A" w:rsidRDefault="00760A7A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BED" w14:textId="5C9C24ED" w:rsidR="00760A7A" w:rsidRPr="00760A7A" w:rsidRDefault="006472CA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キャベツのチキンスープ</w:t>
                            </w:r>
                            <w:r w:rsidR="00760A7A"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 xml:space="preserve">オレンジ　</w:t>
                            </w:r>
                          </w:p>
                        </w:tc>
                      </w:tr>
                      <w:tr w:rsidR="003904EC" w:rsidRPr="00055951" w14:paraId="1CF86BF7" w14:textId="77777777" w:rsidTr="00B93D54">
                        <w:trPr>
                          <w:trHeight w:val="244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F0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1" w14:textId="582D3DC3" w:rsidR="003904EC" w:rsidRPr="00055951" w:rsidRDefault="003904E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2" w14:textId="5D6B88DE" w:rsidR="003904EC" w:rsidRPr="00055951" w:rsidRDefault="00361266" w:rsidP="0036126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760A7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C021E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キャラメルコーン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3" w14:textId="0074933D" w:rsidR="009F663B" w:rsidRPr="00055951" w:rsidRDefault="00C021E8" w:rsidP="00295D7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サラダ薄焼き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4" w14:textId="5E3779EA" w:rsidR="003904EC" w:rsidRPr="00055951" w:rsidRDefault="00760A7A" w:rsidP="00136ED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10623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牛乳　</w:t>
                            </w:r>
                            <w:r w:rsidR="00D50A3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ココナッツサブレ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5" w14:textId="2CEAAEE9" w:rsidR="0009223C" w:rsidRPr="00055951" w:rsidRDefault="00760A7A" w:rsidP="006472CA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6472C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星たべよ</w:t>
                            </w:r>
                          </w:p>
                        </w:tc>
                      </w:tr>
                      <w:tr w:rsidR="003904EC" w:rsidRPr="00055951" w14:paraId="362C6D13" w14:textId="77777777" w:rsidTr="00B93D54">
                        <w:trPr>
                          <w:trHeight w:val="244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7717EEBA" w14:textId="7EE05D56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C2E5279" w14:textId="3954B9A3" w:rsidR="008505ED" w:rsidRPr="00055951" w:rsidRDefault="008505ED" w:rsidP="00E1102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81EE45E" w14:textId="59F6BCC7" w:rsidR="003904EC" w:rsidRPr="00055951" w:rsidRDefault="00C021E8" w:rsidP="00CD1251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６０５</w:t>
                            </w:r>
                            <w:r w:rsidR="00C67FC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42BC017" w14:textId="00ABDAF0" w:rsidR="003904EC" w:rsidRPr="00055951" w:rsidRDefault="00C021E8" w:rsidP="0010623B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４７８</w:t>
                            </w:r>
                            <w:r w:rsidR="00C67FC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D75194E" w14:textId="1E05C9F7" w:rsidR="003904EC" w:rsidRPr="00055951" w:rsidRDefault="00D50A3F" w:rsidP="0040481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４８５</w:t>
                            </w:r>
                            <w:r w:rsidR="00FF098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058B535" w14:textId="03D785C4" w:rsidR="003904EC" w:rsidRPr="00055951" w:rsidRDefault="006472CA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４８３</w:t>
                            </w:r>
                            <w:r w:rsidR="0004358C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0E" w14:textId="77777777" w:rsidTr="00B93D54">
                        <w:trPr>
                          <w:trHeight w:val="259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1" w14:textId="2E320A23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3" w14:textId="2DE4DE34" w:rsidR="00AD3957" w:rsidRPr="00055951" w:rsidRDefault="0034007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5" w14:textId="030ED2ED" w:rsidR="00AD3957" w:rsidRPr="00055951" w:rsidRDefault="0034007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８</w:t>
                            </w:r>
                            <w:r w:rsidR="00860136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火）</w:t>
                            </w:r>
                            <w:r w:rsidR="00C2285B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7" w14:textId="4747CEB6" w:rsidR="00AD3957" w:rsidRPr="00860136" w:rsidRDefault="0034007A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９</w:t>
                            </w:r>
                            <w:r w:rsidR="004B2C8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9" w14:textId="4FF51786" w:rsidR="00AD3957" w:rsidRPr="00860136" w:rsidRDefault="00E11020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１</w:t>
                            </w:r>
                            <w:r w:rsidR="0034007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０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B" w14:textId="7EE94FF8" w:rsidR="00AD3957" w:rsidRPr="00055951" w:rsidRDefault="00E1102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34007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63249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金）</w:t>
                            </w:r>
                          </w:p>
                        </w:tc>
                      </w:tr>
                      <w:tr w:rsidR="003904EC" w:rsidRPr="00055951" w14:paraId="1CF86C16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F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0ACBDC2" w14:textId="77777777" w:rsidR="00024368" w:rsidRDefault="00760A7A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5EF2AFE1" w14:textId="34490038" w:rsidR="00760A7A" w:rsidRDefault="006472CA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豚肉の生姜焼き</w:t>
                            </w:r>
                          </w:p>
                          <w:p w14:paraId="5EFEC678" w14:textId="1F964610" w:rsidR="00760A7A" w:rsidRDefault="006472CA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小松菜とひじきのサラダ</w:t>
                            </w:r>
                          </w:p>
                          <w:p w14:paraId="7844A26A" w14:textId="77777777" w:rsidR="00DC680C" w:rsidRDefault="00DC680C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10" w14:textId="1D4EB1C5" w:rsidR="00DC680C" w:rsidRPr="00055951" w:rsidRDefault="006472CA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若布</w:t>
                            </w:r>
                            <w:r w:rsidR="00DC680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の味噌汁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キウイ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FD9D80A" w14:textId="77777777" w:rsidR="00024368" w:rsidRDefault="00DC680C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B71572C" w14:textId="0BAE445C" w:rsidR="00DC680C" w:rsidRDefault="006472CA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魚のアングレース</w:t>
                            </w:r>
                          </w:p>
                          <w:p w14:paraId="47367493" w14:textId="71A82ED7" w:rsidR="00DC680C" w:rsidRDefault="006472CA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グリーンサラダ</w:t>
                            </w:r>
                          </w:p>
                          <w:p w14:paraId="4179A10B" w14:textId="4DD04ED7" w:rsidR="00DC680C" w:rsidRDefault="006472CA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カラフルピーマン炒め</w:t>
                            </w:r>
                          </w:p>
                          <w:p w14:paraId="1CF86C11" w14:textId="63E9F24E" w:rsidR="00DC680C" w:rsidRPr="00055951" w:rsidRDefault="00D50A3F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トマトスープ</w:t>
                            </w:r>
                            <w:r w:rsidR="00DC680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ADBED62" w14:textId="77777777" w:rsidR="00024368" w:rsidRDefault="00DC680C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2FFE58A" w14:textId="0854516F" w:rsidR="00DC680C" w:rsidRDefault="006472CA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豆腐ハンバーグ</w:t>
                            </w:r>
                          </w:p>
                          <w:p w14:paraId="207CD1E8" w14:textId="539339FC" w:rsidR="00DC680C" w:rsidRDefault="000D27F6" w:rsidP="000D27F6">
                            <w:pPr>
                              <w:spacing w:line="0" w:lineRule="atLeast"/>
                              <w:ind w:firstLineChars="150" w:firstLine="27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甘酢和え　</w:t>
                            </w:r>
                            <w:r w:rsidR="006472C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ブロッコリー煮浸し</w:t>
                            </w:r>
                          </w:p>
                          <w:p w14:paraId="1F417076" w14:textId="77777777" w:rsidR="006472CA" w:rsidRDefault="006472CA" w:rsidP="000D27F6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アスパラと玉ねぎの味噌汁</w:t>
                            </w:r>
                          </w:p>
                          <w:p w14:paraId="1CF86C12" w14:textId="01DEB974" w:rsidR="00DC680C" w:rsidRPr="00055951" w:rsidRDefault="004663F2" w:rsidP="006472CA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りんご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6CFEC5B" w14:textId="77777777" w:rsidR="00136ED6" w:rsidRDefault="00DC680C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03C31AC9" w14:textId="234433A1" w:rsidR="00DC680C" w:rsidRDefault="006472CA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鯖と</w:t>
                            </w:r>
                            <w:r w:rsidR="00DC680C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野菜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の甘酢あんかけ</w:t>
                            </w:r>
                          </w:p>
                          <w:p w14:paraId="58C66491" w14:textId="7841D77C" w:rsidR="00DC680C" w:rsidRDefault="006472CA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かぼちゃの甘煮</w:t>
                            </w:r>
                          </w:p>
                          <w:p w14:paraId="3FE09464" w14:textId="596C4B76" w:rsidR="00DC680C" w:rsidRDefault="006472CA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いんげん</w:t>
                            </w:r>
                            <w:r w:rsidR="004663F2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とキャベツのごま和え</w:t>
                            </w:r>
                          </w:p>
                          <w:p w14:paraId="1CF86C13" w14:textId="4C32E3BE" w:rsidR="00DC680C" w:rsidRPr="00136ED6" w:rsidRDefault="00D50A3F" w:rsidP="004663F2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若布スープ</w:t>
                            </w:r>
                            <w:r w:rsidR="004663F2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C680C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54EE52C" w14:textId="77777777" w:rsidR="002A3773" w:rsidRDefault="0010623B" w:rsidP="0010623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5315029C" w14:textId="35D9DD07" w:rsidR="0010623B" w:rsidRDefault="004663F2" w:rsidP="0010623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ささ身のクラッカー揚げ</w:t>
                            </w:r>
                          </w:p>
                          <w:p w14:paraId="56BBEE70" w14:textId="019681B5" w:rsidR="0010623B" w:rsidRDefault="004663F2" w:rsidP="0010623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ほうれん草サラダ</w:t>
                            </w:r>
                          </w:p>
                          <w:p w14:paraId="7DE3B28D" w14:textId="77777777" w:rsidR="0010623B" w:rsidRDefault="0010623B" w:rsidP="0010623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14" w14:textId="6B506830" w:rsidR="0010623B" w:rsidRPr="0010623B" w:rsidRDefault="004663F2" w:rsidP="0010623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50A3F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ベーコンチャウダー</w:t>
                            </w:r>
                            <w:r w:rsidR="0010623B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50A3F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キウイ</w:t>
                            </w:r>
                          </w:p>
                        </w:tc>
                      </w:tr>
                      <w:tr w:rsidR="003904EC" w:rsidRPr="00055951" w14:paraId="1CF86C1E" w14:textId="77777777" w:rsidTr="00B93D54">
                        <w:trPr>
                          <w:trHeight w:val="286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17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8" w14:textId="190C8304" w:rsidR="003904EC" w:rsidRPr="00055951" w:rsidRDefault="00DC680C" w:rsidP="00D50A3F">
                            <w:pPr>
                              <w:spacing w:line="0" w:lineRule="atLeast"/>
                              <w:ind w:firstLineChars="150" w:firstLine="27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6472C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あんぱんまんせんべい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9" w14:textId="45786D85" w:rsidR="003904EC" w:rsidRPr="00055951" w:rsidRDefault="00DC680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D50A3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ビスコ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A" w14:textId="7E2DF28F" w:rsidR="00C924F1" w:rsidRPr="00055951" w:rsidRDefault="00DC680C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D50A3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かっぱえびせん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B" w14:textId="441CBDF8" w:rsidR="003904EC" w:rsidRPr="00055951" w:rsidRDefault="00F83DBB" w:rsidP="00136ED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C680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4663F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DC680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4663F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ミレービスケット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C" w14:textId="5D6789C9" w:rsidR="0010623B" w:rsidRPr="00055951" w:rsidRDefault="0010623B" w:rsidP="0010623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4663F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おっとっと</w:t>
                            </w:r>
                          </w:p>
                        </w:tc>
                      </w:tr>
                      <w:tr w:rsidR="003904EC" w:rsidRPr="00055951" w14:paraId="2239A1AF" w14:textId="77777777" w:rsidTr="0062429E">
                        <w:trPr>
                          <w:trHeight w:val="281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3B92156" w14:textId="71F85279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0409C43" w14:textId="6276F567" w:rsidR="003904EC" w:rsidRPr="00055951" w:rsidRDefault="00DC680C" w:rsidP="00C5411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D50A3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３４</w:t>
                            </w:r>
                            <w:r w:rsidR="0002436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Ｋｃａｌ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9B77CC7" w14:textId="4C89AC62" w:rsidR="003904EC" w:rsidRPr="00055951" w:rsidRDefault="006472C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D50A3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３７</w:t>
                            </w:r>
                            <w:r w:rsidR="0002436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Ｋｃａｌ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F3A87E0" w14:textId="1BA6ED55" w:rsidR="008A303A" w:rsidRPr="00055951" w:rsidRDefault="006472CA" w:rsidP="006472CA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D50A3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５３</w:t>
                            </w:r>
                            <w:r w:rsidR="008A303A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37B954F" w14:textId="22F9FC4A" w:rsidR="003904EC" w:rsidRPr="00055951" w:rsidRDefault="00574969" w:rsidP="00D53209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703B6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63F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D50A3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３５</w:t>
                            </w:r>
                            <w:r w:rsidR="00136ED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Kcal 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71BD7FC" w14:textId="492630F5" w:rsidR="003904EC" w:rsidRPr="00055951" w:rsidRDefault="00D50A3F" w:rsidP="009D21B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６２８</w:t>
                            </w:r>
                            <w:r w:rsidR="00136ED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35" w14:textId="77777777" w:rsidTr="00B93D54">
                        <w:trPr>
                          <w:trHeight w:val="286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8" w14:textId="1A54F63D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A" w14:textId="35B2A241" w:rsidR="00AD3957" w:rsidRPr="00860136" w:rsidRDefault="00860136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1</w:t>
                            </w:r>
                            <w:r w:rsidR="0034007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C" w14:textId="6A3C9612" w:rsidR="00AD3957" w:rsidRPr="00860136" w:rsidRDefault="00AD3957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34007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E" w14:textId="454E5946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34007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0" w14:textId="0D86697C" w:rsidR="00AD3957" w:rsidRPr="00860136" w:rsidRDefault="00276A8A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34007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2" w14:textId="521A8FE8" w:rsidR="00AD3957" w:rsidRPr="00860136" w:rsidRDefault="0034007A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１８</w:t>
                            </w:r>
                            <w:r w:rsidR="00C7640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金）</w:t>
                            </w:r>
                          </w:p>
                        </w:tc>
                      </w:tr>
                      <w:tr w:rsidR="003904EC" w:rsidRPr="00055951" w14:paraId="1CF86C3D" w14:textId="77777777" w:rsidTr="008A1B9B">
                        <w:trPr>
                          <w:trHeight w:val="1201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6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37" w14:textId="33C80EC1" w:rsidR="008A303A" w:rsidRPr="00055951" w:rsidRDefault="008A303A" w:rsidP="00136ED6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D77C84F" w14:textId="77777777" w:rsidR="00D96997" w:rsidRDefault="004663F2" w:rsidP="004663F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657AD30" w14:textId="77777777" w:rsidR="004663F2" w:rsidRDefault="004663F2" w:rsidP="004663F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鮭の照り焼き</w:t>
                            </w:r>
                          </w:p>
                          <w:p w14:paraId="1EC23C6E" w14:textId="77777777" w:rsidR="004663F2" w:rsidRDefault="004663F2" w:rsidP="004663F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ひじきサラダ</w:t>
                            </w:r>
                          </w:p>
                          <w:p w14:paraId="608B76C3" w14:textId="77777777" w:rsidR="004663F2" w:rsidRDefault="004663F2" w:rsidP="004663F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38" w14:textId="0E998DF3" w:rsidR="004663F2" w:rsidRPr="004663F2" w:rsidRDefault="004663F2" w:rsidP="004663F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具だくさん汁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615C69D" w14:textId="49936018" w:rsidR="002B4D79" w:rsidRDefault="008A303A" w:rsidP="00136ED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CE2E9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2920D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E06E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20D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B4D79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6F3E68FA" w14:textId="2BBF6590" w:rsidR="002B4D79" w:rsidRDefault="00BE06EC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63F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肉団子のコーン蒸し</w:t>
                            </w:r>
                          </w:p>
                          <w:p w14:paraId="087D6219" w14:textId="1412AA9D" w:rsidR="002B4D79" w:rsidRDefault="004663F2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れんこんのきんぴら</w:t>
                            </w:r>
                          </w:p>
                          <w:p w14:paraId="60CF4461" w14:textId="6137315C" w:rsidR="002B4D79" w:rsidRDefault="004663F2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なます風サラダ</w:t>
                            </w:r>
                            <w:r w:rsidR="002B4D79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CF86C39" w14:textId="11F2A57B" w:rsidR="00E647D4" w:rsidRPr="00055951" w:rsidRDefault="00D50A3F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豆腐の味噌汁　</w:t>
                            </w:r>
                            <w:r w:rsidR="004663F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りんご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282E752" w14:textId="77777777" w:rsidR="00B10EE6" w:rsidRDefault="002B4D79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CB06E04" w14:textId="15A6A7F8" w:rsidR="002B4D79" w:rsidRDefault="004663F2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鯖のトマトチーズ焼き</w:t>
                            </w:r>
                          </w:p>
                          <w:p w14:paraId="20D308B8" w14:textId="6947D407" w:rsidR="002B4D79" w:rsidRDefault="002F7EA2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大根の酢の物</w:t>
                            </w:r>
                          </w:p>
                          <w:p w14:paraId="2B4F4925" w14:textId="1508B859" w:rsidR="002B4D79" w:rsidRDefault="002F7EA2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さつま芋のサラダ</w:t>
                            </w:r>
                          </w:p>
                          <w:p w14:paraId="1CF86C3A" w14:textId="284890EF" w:rsidR="002B4D79" w:rsidRPr="00055951" w:rsidRDefault="002F7EA2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えのき入り豚肉スープ</w:t>
                            </w:r>
                            <w:r w:rsidR="002B4D79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3B" w14:textId="7EBFDCD1" w:rsidR="002B4D79" w:rsidRPr="002F7EA2" w:rsidRDefault="002F7EA2" w:rsidP="002F7EA2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171717" w:themeColor="background2" w:themeShade="1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171717" w:themeColor="background2" w:themeShade="1A"/>
                                <w:sz w:val="44"/>
                                <w:szCs w:val="44"/>
                              </w:rPr>
                              <w:t>運動会</w:t>
                            </w:r>
                          </w:p>
                        </w:tc>
                      </w:tr>
                      <w:tr w:rsidR="003904EC" w:rsidRPr="00055951" w14:paraId="1CF86C4D" w14:textId="77777777" w:rsidTr="00B93D54">
                        <w:trPr>
                          <w:trHeight w:val="13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46" w14:textId="5A851DED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7" w14:textId="19EFFDC1" w:rsidR="00E36CEA" w:rsidRPr="00055951" w:rsidRDefault="00E36CEA" w:rsidP="00136ED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8" w14:textId="33CED5AA" w:rsidR="008A303A" w:rsidRPr="00055951" w:rsidRDefault="004663F2" w:rsidP="00D96997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雪の宿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9" w14:textId="5D3A696A" w:rsidR="00E9785C" w:rsidRPr="00055951" w:rsidRDefault="002B4D79" w:rsidP="004663F2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4663F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アスパラガスビスケット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A" w14:textId="664706BF" w:rsidR="00B10EE6" w:rsidRPr="00055951" w:rsidRDefault="002B4D79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2F7EA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ぱりんこ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B" w14:textId="424FEE9E" w:rsidR="000C01D1" w:rsidRPr="00055951" w:rsidRDefault="002F7EA2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ジュース　ミニドーナツ</w:t>
                            </w:r>
                          </w:p>
                        </w:tc>
                      </w:tr>
                      <w:tr w:rsidR="003904EC" w:rsidRPr="00055951" w14:paraId="6E36D1DD" w14:textId="77777777" w:rsidTr="00B93D54">
                        <w:trPr>
                          <w:trHeight w:val="13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2D880EB3" w14:textId="63EE8D54" w:rsidR="00CF3558" w:rsidRPr="00CF3558" w:rsidRDefault="00CF3558" w:rsidP="00CF355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7A8AFFC" w14:textId="489339E7" w:rsidR="003904EC" w:rsidRPr="00055951" w:rsidRDefault="008A303A" w:rsidP="00D5320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D7430E8" w14:textId="41895B81" w:rsidR="003904EC" w:rsidRPr="00055951" w:rsidRDefault="004663F2" w:rsidP="00D96997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４８４</w:t>
                            </w:r>
                            <w:r w:rsidR="00D9699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D8536BB" w14:textId="5180F97E" w:rsidR="003904EC" w:rsidRPr="00055951" w:rsidRDefault="004663F2" w:rsidP="002B4D79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５５９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A9186EA" w14:textId="7461C6FB" w:rsidR="003904EC" w:rsidRPr="00055951" w:rsidRDefault="002F7EA2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６８１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BF196E6" w14:textId="2E742EA5" w:rsidR="00B10EE6" w:rsidRPr="00055951" w:rsidRDefault="002F7EA2" w:rsidP="00B10EE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９７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5C" w14:textId="77777777" w:rsidTr="00B93D54">
                        <w:trPr>
                          <w:trHeight w:val="287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4F" w14:textId="210CC657" w:rsidR="00AD3957" w:rsidRPr="00055951" w:rsidRDefault="00AD3957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1" w14:textId="27B0D9DF" w:rsidR="00AD3957" w:rsidRPr="00055951" w:rsidRDefault="00E1102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2F7EA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276A8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3" w14:textId="04B52AD1" w:rsidR="00B36DAA" w:rsidRPr="00B36DAA" w:rsidRDefault="00C76402" w:rsidP="00B36DAA">
                            <w:pPr>
                              <w:spacing w:line="0" w:lineRule="atLeast"/>
                              <w:ind w:firstLineChars="600" w:firstLine="1084"/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2F7EA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  <w:r w:rsidR="00B36DA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5" w14:textId="3C24C456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2F7EA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7" w14:textId="75F7458B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2F7EA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9" w14:textId="30CB0067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2F7EA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C64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D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EB3366C" w14:textId="77777777" w:rsidR="002C1094" w:rsidRDefault="002F7EA2" w:rsidP="002F7EA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1A33712" w14:textId="77777777" w:rsidR="002F7EA2" w:rsidRDefault="002F7EA2" w:rsidP="002F7EA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鶏肉の味噌炒め</w:t>
                            </w:r>
                          </w:p>
                          <w:p w14:paraId="6905047E" w14:textId="53A4456D" w:rsidR="002F7EA2" w:rsidRDefault="002F7EA2" w:rsidP="002F7EA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キャベツサラダ</w:t>
                            </w:r>
                          </w:p>
                          <w:p w14:paraId="2BCE6E21" w14:textId="1E7426E6" w:rsidR="002F7EA2" w:rsidRDefault="002F7EA2" w:rsidP="002F7EA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5E" w14:textId="008A45CC" w:rsidR="002F7EA2" w:rsidRPr="00055951" w:rsidRDefault="002F7EA2" w:rsidP="002F7EA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ブロッコリースープ　オレンジ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71FC8C8" w14:textId="40D33E4C" w:rsidR="00DB5BCF" w:rsidRDefault="00D50A3F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ロールパン</w:t>
                            </w:r>
                          </w:p>
                          <w:p w14:paraId="55C6281C" w14:textId="0EC734FF" w:rsidR="002B4D79" w:rsidRDefault="002F7EA2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魚のピカタ</w:t>
                            </w:r>
                          </w:p>
                          <w:p w14:paraId="17EA1204" w14:textId="5C85F70E" w:rsidR="002B4D79" w:rsidRDefault="00D50A3F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ボイルかぼちゃ</w:t>
                            </w:r>
                          </w:p>
                          <w:p w14:paraId="5C1B10BD" w14:textId="1A4FB680" w:rsidR="002D71A0" w:rsidRDefault="002F7EA2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塩昆布和え</w:t>
                            </w:r>
                          </w:p>
                          <w:p w14:paraId="1CF86C5F" w14:textId="711C6487" w:rsidR="002D71A0" w:rsidRPr="00055951" w:rsidRDefault="00D50A3F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ミネストローネ風スープ</w:t>
                            </w:r>
                            <w:r w:rsidR="002D71A0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6E3E808" w14:textId="0C12EAC1" w:rsidR="00FE047C" w:rsidRDefault="002F7EA2" w:rsidP="002F7EA2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05059F0" w14:textId="5691C0CC" w:rsidR="002D71A0" w:rsidRDefault="002F7EA2" w:rsidP="002D71A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豚肉ときのこのソテー</w:t>
                            </w:r>
                          </w:p>
                          <w:p w14:paraId="3A138F58" w14:textId="7811215A" w:rsidR="002D71A0" w:rsidRDefault="00CD1251" w:rsidP="002D71A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切干大根のナムル</w:t>
                            </w:r>
                          </w:p>
                          <w:p w14:paraId="360712AF" w14:textId="2B9EA979" w:rsidR="002D71A0" w:rsidRDefault="00BE2253" w:rsidP="002D71A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60" w14:textId="6B6F36F9" w:rsidR="002D71A0" w:rsidRPr="002D71A0" w:rsidRDefault="00BE2253" w:rsidP="00BE2253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コロコロスープ</w:t>
                            </w:r>
                            <w:r w:rsidR="002D71A0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キウイ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7311340" w14:textId="77777777" w:rsidR="006D7EC1" w:rsidRDefault="002D71A0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6A489CBD" w14:textId="470A102F" w:rsidR="002D71A0" w:rsidRDefault="002D71A0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魚の</w:t>
                            </w:r>
                            <w:r w:rsidR="00BE225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かば焼き風</w:t>
                            </w:r>
                          </w:p>
                          <w:p w14:paraId="1C4C67CE" w14:textId="5306BAC3" w:rsidR="002D71A0" w:rsidRDefault="00BE2253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ハムサラダ</w:t>
                            </w:r>
                          </w:p>
                          <w:p w14:paraId="0CFBA2BC" w14:textId="1D593D4B" w:rsidR="002D71A0" w:rsidRDefault="00BE2253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ブロッコリーのツナ和え</w:t>
                            </w:r>
                          </w:p>
                          <w:p w14:paraId="1CF86C61" w14:textId="6D8B8B3E" w:rsidR="002D71A0" w:rsidRPr="00055951" w:rsidRDefault="00BE2253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細切りスープ</w:t>
                            </w:r>
                            <w:r w:rsidR="002D71A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D357987" w14:textId="77777777" w:rsidR="002D71A0" w:rsidRDefault="00BE2253" w:rsidP="00BE225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スパゲティナポリタン</w:t>
                            </w:r>
                          </w:p>
                          <w:p w14:paraId="58F9FA3C" w14:textId="77777777" w:rsidR="00BE2253" w:rsidRDefault="00BE2253" w:rsidP="00BE225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りんごサラダ</w:t>
                            </w:r>
                          </w:p>
                          <w:p w14:paraId="4F79CD92" w14:textId="2C8988A9" w:rsidR="00BE2253" w:rsidRDefault="000D27F6" w:rsidP="000D27F6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しいたけと</w:t>
                            </w:r>
                            <w:r w:rsidR="00CD1251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青菜</w:t>
                            </w: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のスープ</w:t>
                            </w:r>
                          </w:p>
                          <w:p w14:paraId="1CF86C62" w14:textId="40418585" w:rsidR="00BE2253" w:rsidRPr="000B5226" w:rsidRDefault="00BE2253" w:rsidP="00BE225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オレンジ</w:t>
                            </w:r>
                          </w:p>
                        </w:tc>
                      </w:tr>
                      <w:tr w:rsidR="003904EC" w:rsidRPr="00055951" w14:paraId="1CF86C74" w14:textId="77777777" w:rsidTr="00B93D54">
                        <w:trPr>
                          <w:trHeight w:val="133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6D" w14:textId="485CA54F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6E" w14:textId="712B9EC5" w:rsidR="003904EC" w:rsidRPr="00055951" w:rsidRDefault="002F7EA2" w:rsidP="002F7EA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D50A3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おにぎりせんべい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6F" w14:textId="714E3BF6" w:rsidR="003904EC" w:rsidRPr="00055951" w:rsidRDefault="002D71A0" w:rsidP="002F7EA2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2F7EA2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源氏パイ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0" w14:textId="1DE4AA31" w:rsidR="003904EC" w:rsidRPr="00014B6D" w:rsidRDefault="002D71A0" w:rsidP="00BE2253">
                            <w:pPr>
                              <w:spacing w:line="0" w:lineRule="atLeast"/>
                              <w:ind w:firstLineChars="450" w:firstLine="81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BE225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エントリー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1" w14:textId="7CC24ECA" w:rsidR="003904EC" w:rsidRPr="00055951" w:rsidRDefault="002D71A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BE225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つぶつぶベジタブル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2" w14:textId="7665D856" w:rsidR="003904EC" w:rsidRPr="00055951" w:rsidRDefault="00BE2253" w:rsidP="00BE225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スタミン　</w:t>
                            </w:r>
                            <w:r w:rsidR="00B37D3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ビスケット</w:t>
                            </w:r>
                          </w:p>
                        </w:tc>
                      </w:tr>
                      <w:tr w:rsidR="003904EC" w:rsidRPr="00055951" w14:paraId="7CCD2DC5" w14:textId="77777777" w:rsidTr="00B93D54">
                        <w:trPr>
                          <w:trHeight w:val="133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9E32C46" w14:textId="6A06B2AB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B26281C" w14:textId="2F10E425" w:rsidR="003904EC" w:rsidRPr="00055951" w:rsidRDefault="002F7EA2" w:rsidP="008C3BF6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D50A3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６３</w:t>
                            </w:r>
                            <w:r w:rsidR="002C1094"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1DD9A3B" w14:textId="2CF23FEF" w:rsidR="003904EC" w:rsidRPr="00055951" w:rsidRDefault="002F7EA2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５</w:t>
                            </w:r>
                            <w:r w:rsidR="00D50A3F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９９</w:t>
                            </w:r>
                            <w:r w:rsidR="00014B6D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D729E06" w14:textId="241A2E48" w:rsidR="006704FF" w:rsidRPr="00055951" w:rsidRDefault="00CD1251" w:rsidP="00FE047C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４９１</w:t>
                            </w:r>
                            <w:r w:rsidR="002D71A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1254F27" w14:textId="2080D158" w:rsidR="003904EC" w:rsidRPr="00055951" w:rsidRDefault="002D71A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BE225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２９</w:t>
                            </w:r>
                            <w:r w:rsidR="006D7EC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F5A787C" w14:textId="6483EB4D" w:rsidR="003904EC" w:rsidRPr="00055951" w:rsidRDefault="00BE2253" w:rsidP="00697225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0D27F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２６</w:t>
                            </w:r>
                            <w:r w:rsidR="00136ED6"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83" w14:textId="77777777" w:rsidTr="00B93D54">
                        <w:trPr>
                          <w:trHeight w:val="296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6" w14:textId="7FA32E48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8" w14:textId="0F130F41" w:rsidR="00AD3957" w:rsidRPr="00055951" w:rsidRDefault="0034007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２８</w:t>
                            </w:r>
                            <w:r w:rsidR="00276A8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A" w14:textId="38F0CBC1" w:rsidR="0034007A" w:rsidRPr="00055951" w:rsidRDefault="0034007A" w:rsidP="0034007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２９（火）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C" w14:textId="404F9BC4" w:rsidR="00AD3957" w:rsidRPr="00055951" w:rsidRDefault="0034007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３０（水）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E" w14:textId="3421AAC0" w:rsidR="00AD3957" w:rsidRPr="002C032B" w:rsidRDefault="0034007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３１（木）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0" w14:textId="35A977B9" w:rsidR="00AD3957" w:rsidRPr="002C032B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904EC" w:rsidRPr="003516A1" w14:paraId="1CF86C8B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4" w14:textId="77777777" w:rsidR="003904EC" w:rsidRPr="003516A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63142B4" w14:textId="77777777" w:rsidR="00055951" w:rsidRDefault="002D71A0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2AAD4A9" w14:textId="339F830B" w:rsidR="002D71A0" w:rsidRDefault="00BE2253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プルコギ炒め</w:t>
                            </w:r>
                          </w:p>
                          <w:p w14:paraId="11FC2A6B" w14:textId="7D44CA3A" w:rsidR="002D71A0" w:rsidRDefault="002D71A0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</w:t>
                            </w:r>
                            <w:r w:rsidR="00BE225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の中国風サラダ</w:t>
                            </w:r>
                          </w:p>
                          <w:p w14:paraId="7A6BBDAD" w14:textId="77777777" w:rsidR="00BE2253" w:rsidRDefault="00BE2253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白菜としめじの豆乳スープ</w:t>
                            </w:r>
                            <w:r w:rsidR="002D71A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CF86C85" w14:textId="1A5EC3B7" w:rsidR="002D71A0" w:rsidRPr="003516A1" w:rsidRDefault="002D71A0" w:rsidP="00BE225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  <w:r w:rsidR="00BE225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3461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キウイ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9BDBE77" w14:textId="77777777" w:rsidR="00C42724" w:rsidRDefault="00D3461E" w:rsidP="00A63EC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842EA16" w14:textId="77777777" w:rsidR="00D3461E" w:rsidRDefault="00D3461E" w:rsidP="00A63EC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ちくわの炒り煮</w:t>
                            </w:r>
                          </w:p>
                          <w:p w14:paraId="0EDA6FF4" w14:textId="31839F8D" w:rsidR="00D3461E" w:rsidRDefault="00CD1251" w:rsidP="00A63EC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キャベツとハムのサラダ</w:t>
                            </w:r>
                          </w:p>
                          <w:p w14:paraId="507FF1E0" w14:textId="1BADD4B6" w:rsidR="00CD1251" w:rsidRDefault="00CD1251" w:rsidP="00A63EC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ブロッコリーのじゃこ和え</w:t>
                            </w:r>
                          </w:p>
                          <w:p w14:paraId="1CF86C86" w14:textId="2D9E11EB" w:rsidR="00A63ECB" w:rsidRPr="003516A1" w:rsidRDefault="00A63ECB" w:rsidP="00CD125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野菜入りわかめスープ</w:t>
                            </w:r>
                            <w:r w:rsidR="00CD12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025F4AC" w14:textId="77777777" w:rsidR="00014B6D" w:rsidRDefault="00A63ECB" w:rsidP="00A63EC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C6AB2FA" w14:textId="77777777" w:rsidR="00A63ECB" w:rsidRDefault="00A63ECB" w:rsidP="00A63EC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チリコンカン</w:t>
                            </w:r>
                          </w:p>
                          <w:p w14:paraId="61823278" w14:textId="77777777" w:rsidR="00A63ECB" w:rsidRDefault="00A63ECB" w:rsidP="00A63EC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きゅうりの酢の物</w:t>
                            </w:r>
                          </w:p>
                          <w:p w14:paraId="7EEE9080" w14:textId="77777777" w:rsidR="00A63ECB" w:rsidRDefault="00A63ECB" w:rsidP="00A63EC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しいたけのマヨネーズ焼き</w:t>
                            </w:r>
                          </w:p>
                          <w:p w14:paraId="1CF86C87" w14:textId="2855148F" w:rsidR="00A63ECB" w:rsidRPr="0011637D" w:rsidRDefault="00A63ECB" w:rsidP="00A63EC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キャベツスープ　りんご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7D6E7D4" w14:textId="0DD4EC7E" w:rsidR="00A804E8" w:rsidRDefault="00A63ECB" w:rsidP="00A63EC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もみじごはん</w:t>
                            </w:r>
                          </w:p>
                          <w:p w14:paraId="53893CC7" w14:textId="77777777" w:rsidR="00A63ECB" w:rsidRDefault="00A63ECB" w:rsidP="00A63EC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魚のムニエル</w:t>
                            </w:r>
                          </w:p>
                          <w:p w14:paraId="48177FAF" w14:textId="77777777" w:rsidR="00A63ECB" w:rsidRDefault="00A63ECB" w:rsidP="00A63EC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ひじきのマヨネーズサラダ</w:t>
                            </w:r>
                          </w:p>
                          <w:p w14:paraId="1568C3FB" w14:textId="77777777" w:rsidR="00A63ECB" w:rsidRDefault="00A63ECB" w:rsidP="00A63EC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アスパラのごま和え</w:t>
                            </w:r>
                          </w:p>
                          <w:p w14:paraId="1CF86C88" w14:textId="1197F66A" w:rsidR="00A63ECB" w:rsidRPr="003516A1" w:rsidRDefault="00A63ECB" w:rsidP="00A63EC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かぼちゃのスープ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9" w14:textId="40C9B4E3" w:rsidR="00747A82" w:rsidRPr="003516A1" w:rsidRDefault="00747A82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904EC" w:rsidRPr="003516A1" w14:paraId="1CF86C93" w14:textId="77777777" w:rsidTr="00B93D54">
                        <w:trPr>
                          <w:trHeight w:val="22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C" w14:textId="77777777" w:rsidR="003904EC" w:rsidRPr="003516A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D" w14:textId="72CBD1AB" w:rsidR="003904EC" w:rsidRPr="003516A1" w:rsidRDefault="00BE06E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D3461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こつぶっこ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E" w14:textId="616084F0" w:rsidR="00C42724" w:rsidRPr="003516A1" w:rsidRDefault="00A63ECB" w:rsidP="00C4272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ぽたぽた焼き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F" w14:textId="3E725E45" w:rsidR="003904EC" w:rsidRPr="003516A1" w:rsidRDefault="00A63ECB" w:rsidP="00A63EC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とんがりコーン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90" w14:textId="276AEA29" w:rsidR="003904EC" w:rsidRPr="003516A1" w:rsidRDefault="00A63ECB" w:rsidP="00A63ECB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カルピスウォーター　ミルク蒸しパン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91" w14:textId="5BA6CE3B" w:rsidR="00574969" w:rsidRPr="003516A1" w:rsidRDefault="00574969" w:rsidP="0057496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D3957" w:rsidRPr="003516A1" w14:paraId="6E990625" w14:textId="77777777" w:rsidTr="00B93D54">
                        <w:trPr>
                          <w:trHeight w:val="280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443D5E35" w14:textId="62DA0370" w:rsidR="00AD3957" w:rsidRPr="003516A1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153F957" w14:textId="4E2571DD" w:rsidR="00AD3957" w:rsidRPr="003516A1" w:rsidRDefault="00D3461E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５１６</w:t>
                            </w:r>
                            <w:r w:rsidR="00055951"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D91292B" w14:textId="25D33A77" w:rsidR="00AD3957" w:rsidRPr="003516A1" w:rsidRDefault="00A63ECB" w:rsidP="00A63ECB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CD12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８９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4E510B2" w14:textId="3C8489CB" w:rsidR="009F18E4" w:rsidRPr="003516A1" w:rsidRDefault="00A63ECB" w:rsidP="009F18E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５１６Kcal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2BE32E0" w14:textId="7F513DC8" w:rsidR="00AD3957" w:rsidRPr="003516A1" w:rsidRDefault="00A63ECB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４６６Kcal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5B29208" w14:textId="7C899D3C" w:rsidR="00AD3957" w:rsidRPr="003516A1" w:rsidRDefault="00AD3957" w:rsidP="00834809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CF86C9C" w14:textId="77777777" w:rsidR="00473607" w:rsidRPr="003516A1" w:rsidRDefault="00473607" w:rsidP="00473607">
                      <w:pPr>
                        <w:spacing w:beforeLines="60" w:before="216"/>
                        <w:rPr>
                          <w:rFonts w:ascii="HGP創英ﾌﾟﾚｾﾞﾝｽEB" w:eastAsia="HGP創英ﾌﾟﾚｾﾞﾝｽEB"/>
                          <w:color w:val="ED5C1B"/>
                          <w:sz w:val="18"/>
                          <w:szCs w:val="18"/>
                        </w:rPr>
                      </w:pPr>
                    </w:p>
                    <w:p w14:paraId="1CF86C9D" w14:textId="77777777" w:rsidR="00473607" w:rsidRDefault="00473607" w:rsidP="00473607"/>
                  </w:txbxContent>
                </v:textbox>
                <w10:wrap anchorx="margin"/>
              </v:roundrect>
            </w:pict>
          </mc:Fallback>
        </mc:AlternateContent>
      </w:r>
      <w:r w:rsidR="000B5226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F86BC7" wp14:editId="1C85CBBD">
                <wp:simplePos x="0" y="0"/>
                <wp:positionH relativeFrom="margin">
                  <wp:posOffset>434340</wp:posOffset>
                </wp:positionH>
                <wp:positionV relativeFrom="paragraph">
                  <wp:posOffset>-1069975</wp:posOffset>
                </wp:positionV>
                <wp:extent cx="3009900" cy="428625"/>
                <wp:effectExtent l="0" t="0" r="0" b="9525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F86CA4" w14:textId="6F198D14" w:rsidR="00D91E65" w:rsidRDefault="000B5226" w:rsidP="000B5226">
                            <w:pPr>
                              <w:rPr>
                                <w:rFonts w:ascii="HGP創英角ｺﾞｼｯｸUB" w:eastAsia="HGP創英角ｺﾞｼｯｸUB" w:hAnsi="HGP創英角ｺﾞｼｯｸUB" w:cs="Rounded M+ 1p heavy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Rounded M+ 1p heavy" w:hint="eastAsia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１０月の</w:t>
                            </w:r>
                            <w:r w:rsidR="0038089F">
                              <w:rPr>
                                <w:rFonts w:ascii="HGP創英角ｺﾞｼｯｸUB" w:eastAsia="HGP創英角ｺﾞｼｯｸUB" w:hAnsi="HGP創英角ｺﾞｼｯｸUB" w:cs="Rounded M+ 1p heavy" w:hint="eastAsia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予定献立表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Rounded M+ 1p heavy" w:hint="eastAsia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1CF86CA5" w14:textId="77777777" w:rsidR="005747B4" w:rsidRPr="00C25245" w:rsidRDefault="005747B4" w:rsidP="0068074D">
                            <w:pPr>
                              <w:rPr>
                                <w:rFonts w:ascii="HGP創英角ｺﾞｼｯｸUB" w:eastAsia="HGP創英角ｺﾞｼｯｸUB" w:hAnsi="HGP創英角ｺﾞｼｯｸUB" w:cs="Rounded M+ 1p heavy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6BC7" id="テキスト ボックス 91" o:spid="_x0000_s1029" type="#_x0000_t202" style="position:absolute;left:0;text-align:left;margin-left:34.2pt;margin-top:-84.25pt;width:237pt;height:33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" filled="f" stroked="f">
                <v:textbox inset="5.85pt,.7pt,5.85pt,.7pt">
                  <w:txbxContent>
                    <w:p w14:paraId="1CF86CA4" w14:textId="6F198D14" w:rsidR="00D91E65" w:rsidRDefault="000B5226" w:rsidP="000B5226">
                      <w:pPr>
                        <w:rPr>
                          <w:rFonts w:ascii="HGP創英角ｺﾞｼｯｸUB" w:eastAsia="HGP創英角ｺﾞｼｯｸUB" w:hAnsi="HGP創英角ｺﾞｼｯｸUB" w:cs="Rounded M+ 1p heavy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Rounded M+ 1p heavy" w:hint="eastAsia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１０月の</w:t>
                      </w:r>
                      <w:r w:rsidR="0038089F">
                        <w:rPr>
                          <w:rFonts w:ascii="HGP創英角ｺﾞｼｯｸUB" w:eastAsia="HGP創英角ｺﾞｼｯｸUB" w:hAnsi="HGP創英角ｺﾞｼｯｸUB" w:cs="Rounded M+ 1p heavy" w:hint="eastAsia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予定献立表</w:t>
                      </w:r>
                      <w:r>
                        <w:rPr>
                          <w:rFonts w:ascii="HGP創英角ｺﾞｼｯｸUB" w:eastAsia="HGP創英角ｺﾞｼｯｸUB" w:hAnsi="HGP創英角ｺﾞｼｯｸUB" w:cs="Rounded M+ 1p heavy" w:hint="eastAsia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1CF86CA5" w14:textId="77777777" w:rsidR="005747B4" w:rsidRPr="00C25245" w:rsidRDefault="005747B4" w:rsidP="0068074D">
                      <w:pPr>
                        <w:rPr>
                          <w:rFonts w:ascii="HGP創英角ｺﾞｼｯｸUB" w:eastAsia="HGP創英角ｺﾞｼｯｸUB" w:hAnsi="HGP創英角ｺﾞｼｯｸUB" w:cs="Rounded M+ 1p heavy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ED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DC02017" wp14:editId="4EACFBAE">
                <wp:simplePos x="0" y="0"/>
                <wp:positionH relativeFrom="column">
                  <wp:posOffset>6920865</wp:posOffset>
                </wp:positionH>
                <wp:positionV relativeFrom="paragraph">
                  <wp:posOffset>-970329</wp:posOffset>
                </wp:positionV>
                <wp:extent cx="2133600" cy="342021"/>
                <wp:effectExtent l="0" t="0" r="0" b="127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42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4D421" w14:textId="01DA55B4" w:rsidR="00C4534F" w:rsidRPr="00C4534F" w:rsidRDefault="00C4534F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C4534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児童発達支援センター伊予くじら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02017" id="テキスト ボックス 37" o:spid="_x0000_s1030" type="#_x0000_t202" style="position:absolute;left:0;text-align:left;margin-left:544.95pt;margin-top:-76.4pt;width:168pt;height:26.9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" fillcolor="white [3201]" stroked="f" strokeweight=".5pt">
                <v:textbox>
                  <w:txbxContent>
                    <w:p w14:paraId="0AF4D421" w14:textId="01DA55B4" w:rsidR="00C4534F" w:rsidRPr="00C4534F" w:rsidRDefault="00C4534F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C4534F">
                        <w:rPr>
                          <w:rFonts w:ascii="HGP創英角ｺﾞｼｯｸUB" w:eastAsia="HGP創英角ｺﾞｼｯｸUB" w:hAnsi="HGP創英角ｺﾞｼｯｸUB" w:hint="eastAsia"/>
                        </w:rPr>
                        <w:t>児童発達支援センター伊予くじら</w:t>
                      </w:r>
                    </w:p>
                  </w:txbxContent>
                </v:textbox>
              </v:shape>
            </w:pict>
          </mc:Fallback>
        </mc:AlternateContent>
      </w:r>
      <w:r w:rsidR="00DF576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8F84F04" wp14:editId="27ACC050">
                <wp:simplePos x="0" y="0"/>
                <wp:positionH relativeFrom="column">
                  <wp:posOffset>-346710</wp:posOffset>
                </wp:positionH>
                <wp:positionV relativeFrom="paragraph">
                  <wp:posOffset>-1127126</wp:posOffset>
                </wp:positionV>
                <wp:extent cx="861695" cy="50101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50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F60674" w14:textId="73ADC34E" w:rsidR="00302874" w:rsidRDefault="008B14B5">
                            <w:r w:rsidRPr="00A1178D">
                              <w:rPr>
                                <w:noProof/>
                              </w:rPr>
                              <w:drawing>
                                <wp:inline distT="0" distB="0" distL="0" distR="0" wp14:anchorId="6C2A8FEE" wp14:editId="54E7904C">
                                  <wp:extent cx="672465" cy="440232"/>
                                  <wp:effectExtent l="0" t="0" r="0" b="0"/>
                                  <wp:docPr id="805979497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490" t="7207" r="11703" b="50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2465" cy="440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4C08E4" w14:textId="16660136" w:rsidR="00AF6795" w:rsidRDefault="00AF6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84F04" id="テキスト ボックス 20" o:spid="_x0000_s1031" type="#_x0000_t202" style="position:absolute;left:0;text-align:left;margin-left:-27.3pt;margin-top:-88.75pt;width:67.85pt;height:39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" fillcolor="white [3201]" stroked="f" strokeweight=".5pt">
                <v:textbox>
                  <w:txbxContent>
                    <w:p w14:paraId="58F60674" w14:textId="73ADC34E" w:rsidR="00302874" w:rsidRDefault="008B14B5">
                      <w:r w:rsidRPr="00A1178D">
                        <w:rPr>
                          <w:noProof/>
                        </w:rPr>
                        <w:drawing>
                          <wp:inline distT="0" distB="0" distL="0" distR="0" wp14:anchorId="6C2A8FEE" wp14:editId="54E7904C">
                            <wp:extent cx="672465" cy="440232"/>
                            <wp:effectExtent l="0" t="0" r="0" b="0"/>
                            <wp:docPr id="805979497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490" t="7207" r="11703" b="50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2465" cy="440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4C08E4" w14:textId="16660136" w:rsidR="00AF6795" w:rsidRDefault="00AF6795"/>
                  </w:txbxContent>
                </v:textbox>
              </v:shape>
            </w:pict>
          </mc:Fallback>
        </mc:AlternateContent>
      </w:r>
    </w:p>
    <w:p w14:paraId="46C23AE7" w14:textId="77777777" w:rsidR="002A3773" w:rsidRDefault="00366E10" w:rsidP="00391F7F">
      <w:pPr>
        <w:pBdr>
          <w:top w:val="single" w:sz="12" w:space="1" w:color="auto"/>
          <w:left w:val="single" w:sz="12" w:space="6" w:color="auto"/>
          <w:bottom w:val="single" w:sz="12" w:space="0" w:color="auto"/>
          <w:right w:val="single" w:sz="12" w:space="4" w:color="auto"/>
        </w:pBd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</w:p>
    <w:p w14:paraId="1CF86BC2" w14:textId="5653C58F" w:rsidR="009A01DE" w:rsidRPr="00055951" w:rsidRDefault="00B46253" w:rsidP="00391F7F">
      <w:pPr>
        <w:pBdr>
          <w:top w:val="single" w:sz="12" w:space="1" w:color="auto"/>
          <w:left w:val="single" w:sz="12" w:space="6" w:color="auto"/>
          <w:bottom w:val="single" w:sz="12" w:space="0" w:color="auto"/>
          <w:right w:val="single" w:sz="12" w:space="4" w:color="auto"/>
        </w:pBd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273BFE4" wp14:editId="64B86487">
                <wp:simplePos x="0" y="0"/>
                <wp:positionH relativeFrom="column">
                  <wp:posOffset>7292341</wp:posOffset>
                </wp:positionH>
                <wp:positionV relativeFrom="paragraph">
                  <wp:posOffset>4327525</wp:posOffset>
                </wp:positionV>
                <wp:extent cx="1790700" cy="1114425"/>
                <wp:effectExtent l="0" t="0" r="19050" b="28575"/>
                <wp:wrapNone/>
                <wp:docPr id="35263342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62324" w14:textId="7BF225B2" w:rsidR="00A63ECB" w:rsidRDefault="008B14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7227D6" wp14:editId="382AFEF5">
                                  <wp:extent cx="1624519" cy="1016635"/>
                                  <wp:effectExtent l="0" t="0" r="0" b="0"/>
                                  <wp:docPr id="14838553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1459" cy="1020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3BFE4" id="テキスト ボックス 9" o:spid="_x0000_s1032" type="#_x0000_t202" style="position:absolute;left:0;text-align:left;margin-left:574.2pt;margin-top:340.75pt;width:141pt;height:87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" fillcolor="white [3201]" strokeweight=".5pt">
                <v:textbox>
                  <w:txbxContent>
                    <w:p w14:paraId="50762324" w14:textId="7BF225B2" w:rsidR="00A63ECB" w:rsidRDefault="008B14B5">
                      <w:r>
                        <w:rPr>
                          <w:noProof/>
                        </w:rPr>
                        <w:drawing>
                          <wp:inline distT="0" distB="0" distL="0" distR="0" wp14:anchorId="227227D6" wp14:editId="382AFEF5">
                            <wp:extent cx="1624519" cy="1016635"/>
                            <wp:effectExtent l="0" t="0" r="0" b="0"/>
                            <wp:docPr id="14838553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1459" cy="1020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3EC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998058D" wp14:editId="647E0E94">
                <wp:simplePos x="0" y="0"/>
                <wp:positionH relativeFrom="column">
                  <wp:posOffset>72390</wp:posOffset>
                </wp:positionH>
                <wp:positionV relativeFrom="paragraph">
                  <wp:posOffset>1736725</wp:posOffset>
                </wp:positionV>
                <wp:extent cx="1800225" cy="1095375"/>
                <wp:effectExtent l="0" t="0" r="28575" b="28575"/>
                <wp:wrapNone/>
                <wp:docPr id="146107467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9BAB0" w14:textId="77777777" w:rsidR="000D27F6" w:rsidRDefault="000D27F6"/>
                          <w:p w14:paraId="2B4E9C90" w14:textId="5BA0B8E0" w:rsidR="000D27F6" w:rsidRPr="000D27F6" w:rsidRDefault="000D27F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D27F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</w:rPr>
                              <w:t>スポーツの日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8058D" id="テキスト ボックス 8" o:spid="_x0000_s1033" type="#_x0000_t202" style="position:absolute;left:0;text-align:left;margin-left:5.7pt;margin-top:136.75pt;width:141.75pt;height:86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" fillcolor="white [3201]" strokeweight=".5pt">
                <v:textbox>
                  <w:txbxContent>
                    <w:p w14:paraId="3079BAB0" w14:textId="77777777" w:rsidR="000D27F6" w:rsidRDefault="000D27F6"/>
                    <w:p w14:paraId="2B4E9C90" w14:textId="5BA0B8E0" w:rsidR="000D27F6" w:rsidRPr="000D27F6" w:rsidRDefault="000D27F6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4"/>
                          <w:szCs w:val="44"/>
                        </w:rPr>
                      </w:pPr>
                      <w:r w:rsidRPr="000D27F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</w:rPr>
                        <w:t>スポーツの日</w:t>
                      </w:r>
                    </w:p>
                  </w:txbxContent>
                </v:textbox>
              </v:shape>
            </w:pict>
          </mc:Fallback>
        </mc:AlternateContent>
      </w:r>
      <w:r w:rsidR="00201D68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F86BD3" wp14:editId="3E1C3167">
                <wp:simplePos x="0" y="0"/>
                <wp:positionH relativeFrom="column">
                  <wp:posOffset>5084445</wp:posOffset>
                </wp:positionH>
                <wp:positionV relativeFrom="paragraph">
                  <wp:posOffset>690245</wp:posOffset>
                </wp:positionV>
                <wp:extent cx="360000" cy="251460"/>
                <wp:effectExtent l="0" t="0" r="254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97ACF" id="正方形/長方形 6" o:spid="_x0000_s1026" style="position:absolute;left:0;text-align:left;margin-left:400.35pt;margin-top:54.35pt;width:28.35pt;height:19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" fillcolor="white [3212]" stroked="f" strokeweight="1pt"/>
            </w:pict>
          </mc:Fallback>
        </mc:AlternateContent>
      </w:r>
    </w:p>
    <w:sectPr w:rsidR="009A01DE" w:rsidRPr="00055951" w:rsidSect="00F8671A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308B1" w14:textId="77777777" w:rsidR="00C70BB3" w:rsidRDefault="00C70BB3" w:rsidP="000610AE">
      <w:r>
        <w:separator/>
      </w:r>
    </w:p>
  </w:endnote>
  <w:endnote w:type="continuationSeparator" w:id="0">
    <w:p w14:paraId="6794B2B8" w14:textId="77777777" w:rsidR="00C70BB3" w:rsidRDefault="00C70BB3" w:rsidP="0006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Rounded M+ 1p heavy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DE2D5" w14:textId="77777777" w:rsidR="00C70BB3" w:rsidRDefault="00C70BB3" w:rsidP="000610AE">
      <w:r>
        <w:separator/>
      </w:r>
    </w:p>
  </w:footnote>
  <w:footnote w:type="continuationSeparator" w:id="0">
    <w:p w14:paraId="31683C54" w14:textId="77777777" w:rsidR="00C70BB3" w:rsidRDefault="00C70BB3" w:rsidP="00061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attachedTemplate r:id="rId1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47"/>
    <w:rsid w:val="00000B51"/>
    <w:rsid w:val="00000DA1"/>
    <w:rsid w:val="00002B86"/>
    <w:rsid w:val="00002DC6"/>
    <w:rsid w:val="00003416"/>
    <w:rsid w:val="00003B4E"/>
    <w:rsid w:val="00003BE2"/>
    <w:rsid w:val="00003C2C"/>
    <w:rsid w:val="00006079"/>
    <w:rsid w:val="000064D5"/>
    <w:rsid w:val="000101AC"/>
    <w:rsid w:val="00012059"/>
    <w:rsid w:val="000139D3"/>
    <w:rsid w:val="00013CB1"/>
    <w:rsid w:val="00014A44"/>
    <w:rsid w:val="00014B6D"/>
    <w:rsid w:val="00014FD3"/>
    <w:rsid w:val="00016533"/>
    <w:rsid w:val="00016AAF"/>
    <w:rsid w:val="00016EEA"/>
    <w:rsid w:val="00017344"/>
    <w:rsid w:val="000213FA"/>
    <w:rsid w:val="00022B8C"/>
    <w:rsid w:val="00023B04"/>
    <w:rsid w:val="00024368"/>
    <w:rsid w:val="00027DFB"/>
    <w:rsid w:val="00027E50"/>
    <w:rsid w:val="0003089E"/>
    <w:rsid w:val="000308D7"/>
    <w:rsid w:val="00031564"/>
    <w:rsid w:val="00032930"/>
    <w:rsid w:val="00033E36"/>
    <w:rsid w:val="000359A7"/>
    <w:rsid w:val="000368DF"/>
    <w:rsid w:val="00037119"/>
    <w:rsid w:val="000374A1"/>
    <w:rsid w:val="000376D6"/>
    <w:rsid w:val="0004053C"/>
    <w:rsid w:val="000418F3"/>
    <w:rsid w:val="0004358C"/>
    <w:rsid w:val="0004380E"/>
    <w:rsid w:val="00045355"/>
    <w:rsid w:val="000458FF"/>
    <w:rsid w:val="00045E8F"/>
    <w:rsid w:val="000460CC"/>
    <w:rsid w:val="000515B3"/>
    <w:rsid w:val="0005338B"/>
    <w:rsid w:val="0005444A"/>
    <w:rsid w:val="000549FA"/>
    <w:rsid w:val="00054F50"/>
    <w:rsid w:val="000557CC"/>
    <w:rsid w:val="00055951"/>
    <w:rsid w:val="00056776"/>
    <w:rsid w:val="000576D3"/>
    <w:rsid w:val="000577E6"/>
    <w:rsid w:val="000610AE"/>
    <w:rsid w:val="00062525"/>
    <w:rsid w:val="00064F24"/>
    <w:rsid w:val="0006504A"/>
    <w:rsid w:val="00065BE2"/>
    <w:rsid w:val="00066A51"/>
    <w:rsid w:val="00066E29"/>
    <w:rsid w:val="0006764F"/>
    <w:rsid w:val="000676E7"/>
    <w:rsid w:val="00067D33"/>
    <w:rsid w:val="00070937"/>
    <w:rsid w:val="000713FA"/>
    <w:rsid w:val="00072BF7"/>
    <w:rsid w:val="00073EC0"/>
    <w:rsid w:val="00076995"/>
    <w:rsid w:val="000769F5"/>
    <w:rsid w:val="000772CE"/>
    <w:rsid w:val="00080543"/>
    <w:rsid w:val="00082DD1"/>
    <w:rsid w:val="0008591E"/>
    <w:rsid w:val="0008597E"/>
    <w:rsid w:val="00085E77"/>
    <w:rsid w:val="00087B2D"/>
    <w:rsid w:val="000904F5"/>
    <w:rsid w:val="00090E08"/>
    <w:rsid w:val="00091135"/>
    <w:rsid w:val="000914F9"/>
    <w:rsid w:val="0009223C"/>
    <w:rsid w:val="00094FF9"/>
    <w:rsid w:val="000955F1"/>
    <w:rsid w:val="00095A7A"/>
    <w:rsid w:val="00096047"/>
    <w:rsid w:val="00096389"/>
    <w:rsid w:val="00096526"/>
    <w:rsid w:val="000975CB"/>
    <w:rsid w:val="000979B1"/>
    <w:rsid w:val="00097FCF"/>
    <w:rsid w:val="000A1C54"/>
    <w:rsid w:val="000A2321"/>
    <w:rsid w:val="000A2F58"/>
    <w:rsid w:val="000A350E"/>
    <w:rsid w:val="000A40BA"/>
    <w:rsid w:val="000A471C"/>
    <w:rsid w:val="000A691D"/>
    <w:rsid w:val="000B0919"/>
    <w:rsid w:val="000B1354"/>
    <w:rsid w:val="000B3707"/>
    <w:rsid w:val="000B376E"/>
    <w:rsid w:val="000B40BF"/>
    <w:rsid w:val="000B4A9C"/>
    <w:rsid w:val="000B5226"/>
    <w:rsid w:val="000B6100"/>
    <w:rsid w:val="000B7F46"/>
    <w:rsid w:val="000C01D1"/>
    <w:rsid w:val="000C10A5"/>
    <w:rsid w:val="000C1576"/>
    <w:rsid w:val="000C2DC6"/>
    <w:rsid w:val="000C3372"/>
    <w:rsid w:val="000C339F"/>
    <w:rsid w:val="000C37C6"/>
    <w:rsid w:val="000C3FA7"/>
    <w:rsid w:val="000C4229"/>
    <w:rsid w:val="000C42A2"/>
    <w:rsid w:val="000C57DC"/>
    <w:rsid w:val="000C66A3"/>
    <w:rsid w:val="000C719C"/>
    <w:rsid w:val="000D049B"/>
    <w:rsid w:val="000D18C4"/>
    <w:rsid w:val="000D27F6"/>
    <w:rsid w:val="000D3B83"/>
    <w:rsid w:val="000D5568"/>
    <w:rsid w:val="000D5F93"/>
    <w:rsid w:val="000D71F9"/>
    <w:rsid w:val="000D724A"/>
    <w:rsid w:val="000D74B1"/>
    <w:rsid w:val="000E0073"/>
    <w:rsid w:val="000E0763"/>
    <w:rsid w:val="000E1E54"/>
    <w:rsid w:val="000E2D70"/>
    <w:rsid w:val="000E2E32"/>
    <w:rsid w:val="000E32FA"/>
    <w:rsid w:val="000E38D4"/>
    <w:rsid w:val="000E4EBF"/>
    <w:rsid w:val="000E54E5"/>
    <w:rsid w:val="000E5656"/>
    <w:rsid w:val="000E5A12"/>
    <w:rsid w:val="000E606E"/>
    <w:rsid w:val="000E633A"/>
    <w:rsid w:val="000E68DE"/>
    <w:rsid w:val="000E7417"/>
    <w:rsid w:val="000E7A2D"/>
    <w:rsid w:val="000F01C3"/>
    <w:rsid w:val="000F13B5"/>
    <w:rsid w:val="000F1B4F"/>
    <w:rsid w:val="000F321E"/>
    <w:rsid w:val="000F3D1E"/>
    <w:rsid w:val="000F4E7E"/>
    <w:rsid w:val="000F61CF"/>
    <w:rsid w:val="000F6669"/>
    <w:rsid w:val="000F666A"/>
    <w:rsid w:val="000F6EC6"/>
    <w:rsid w:val="000F6F55"/>
    <w:rsid w:val="00100BEB"/>
    <w:rsid w:val="0010124F"/>
    <w:rsid w:val="00102F4C"/>
    <w:rsid w:val="00104FF3"/>
    <w:rsid w:val="001056F6"/>
    <w:rsid w:val="001058D7"/>
    <w:rsid w:val="0010623B"/>
    <w:rsid w:val="001063DC"/>
    <w:rsid w:val="001103B5"/>
    <w:rsid w:val="00111760"/>
    <w:rsid w:val="001124B7"/>
    <w:rsid w:val="00113890"/>
    <w:rsid w:val="001145C7"/>
    <w:rsid w:val="00114A08"/>
    <w:rsid w:val="00114B7D"/>
    <w:rsid w:val="00115496"/>
    <w:rsid w:val="0011637D"/>
    <w:rsid w:val="00116CA9"/>
    <w:rsid w:val="00116EE0"/>
    <w:rsid w:val="00116F07"/>
    <w:rsid w:val="00120E09"/>
    <w:rsid w:val="00121155"/>
    <w:rsid w:val="001214CF"/>
    <w:rsid w:val="0012173E"/>
    <w:rsid w:val="00121ED2"/>
    <w:rsid w:val="00122279"/>
    <w:rsid w:val="00123F40"/>
    <w:rsid w:val="00123F60"/>
    <w:rsid w:val="001246D1"/>
    <w:rsid w:val="00124B6E"/>
    <w:rsid w:val="00124EDB"/>
    <w:rsid w:val="00125833"/>
    <w:rsid w:val="00127D47"/>
    <w:rsid w:val="001336F1"/>
    <w:rsid w:val="00133805"/>
    <w:rsid w:val="0013395C"/>
    <w:rsid w:val="00134D42"/>
    <w:rsid w:val="0013571C"/>
    <w:rsid w:val="001360A6"/>
    <w:rsid w:val="00136D5D"/>
    <w:rsid w:val="00136DCD"/>
    <w:rsid w:val="00136ED6"/>
    <w:rsid w:val="001371F3"/>
    <w:rsid w:val="001408A1"/>
    <w:rsid w:val="001414CE"/>
    <w:rsid w:val="001414DD"/>
    <w:rsid w:val="0014195F"/>
    <w:rsid w:val="00141F1A"/>
    <w:rsid w:val="00141F63"/>
    <w:rsid w:val="0014216A"/>
    <w:rsid w:val="00144ABD"/>
    <w:rsid w:val="00144E57"/>
    <w:rsid w:val="00146A94"/>
    <w:rsid w:val="00147011"/>
    <w:rsid w:val="00147EB4"/>
    <w:rsid w:val="00147F50"/>
    <w:rsid w:val="00152AEF"/>
    <w:rsid w:val="0015368C"/>
    <w:rsid w:val="00153775"/>
    <w:rsid w:val="00154512"/>
    <w:rsid w:val="00154DB3"/>
    <w:rsid w:val="001555EA"/>
    <w:rsid w:val="00155E76"/>
    <w:rsid w:val="001561EE"/>
    <w:rsid w:val="00157FCC"/>
    <w:rsid w:val="0016010D"/>
    <w:rsid w:val="0016078A"/>
    <w:rsid w:val="0016239D"/>
    <w:rsid w:val="001631F8"/>
    <w:rsid w:val="001633FF"/>
    <w:rsid w:val="00163D3A"/>
    <w:rsid w:val="0016451D"/>
    <w:rsid w:val="00164F76"/>
    <w:rsid w:val="00165C5D"/>
    <w:rsid w:val="00166EA5"/>
    <w:rsid w:val="0017099F"/>
    <w:rsid w:val="001719D3"/>
    <w:rsid w:val="001730F1"/>
    <w:rsid w:val="00173E2B"/>
    <w:rsid w:val="00174252"/>
    <w:rsid w:val="00175195"/>
    <w:rsid w:val="001753F8"/>
    <w:rsid w:val="001756BF"/>
    <w:rsid w:val="00176DF7"/>
    <w:rsid w:val="00176EC6"/>
    <w:rsid w:val="00177495"/>
    <w:rsid w:val="0018040A"/>
    <w:rsid w:val="0018066C"/>
    <w:rsid w:val="001819AC"/>
    <w:rsid w:val="00182E4F"/>
    <w:rsid w:val="00184A25"/>
    <w:rsid w:val="00184D9D"/>
    <w:rsid w:val="00190C64"/>
    <w:rsid w:val="00191011"/>
    <w:rsid w:val="00191AA5"/>
    <w:rsid w:val="0019257D"/>
    <w:rsid w:val="00192FFC"/>
    <w:rsid w:val="00193DC1"/>
    <w:rsid w:val="00194640"/>
    <w:rsid w:val="00195421"/>
    <w:rsid w:val="00196CBE"/>
    <w:rsid w:val="00196F97"/>
    <w:rsid w:val="001A0BB9"/>
    <w:rsid w:val="001A0CD0"/>
    <w:rsid w:val="001A332A"/>
    <w:rsid w:val="001A365E"/>
    <w:rsid w:val="001A402A"/>
    <w:rsid w:val="001A59D6"/>
    <w:rsid w:val="001A62B8"/>
    <w:rsid w:val="001A66A3"/>
    <w:rsid w:val="001A66FA"/>
    <w:rsid w:val="001A6BAC"/>
    <w:rsid w:val="001A7078"/>
    <w:rsid w:val="001A7C00"/>
    <w:rsid w:val="001A7FE7"/>
    <w:rsid w:val="001B0C0F"/>
    <w:rsid w:val="001B159C"/>
    <w:rsid w:val="001B2C74"/>
    <w:rsid w:val="001B3459"/>
    <w:rsid w:val="001B3618"/>
    <w:rsid w:val="001B38B8"/>
    <w:rsid w:val="001B3F6D"/>
    <w:rsid w:val="001B4FB0"/>
    <w:rsid w:val="001B5342"/>
    <w:rsid w:val="001B5350"/>
    <w:rsid w:val="001B63BE"/>
    <w:rsid w:val="001B6B2E"/>
    <w:rsid w:val="001C0A69"/>
    <w:rsid w:val="001C10DE"/>
    <w:rsid w:val="001C22AF"/>
    <w:rsid w:val="001C34B9"/>
    <w:rsid w:val="001C4FC7"/>
    <w:rsid w:val="001C6D17"/>
    <w:rsid w:val="001C79B6"/>
    <w:rsid w:val="001D0A6D"/>
    <w:rsid w:val="001D1381"/>
    <w:rsid w:val="001D2271"/>
    <w:rsid w:val="001E1156"/>
    <w:rsid w:val="001E1DA2"/>
    <w:rsid w:val="001E256A"/>
    <w:rsid w:val="001E2B2F"/>
    <w:rsid w:val="001E322E"/>
    <w:rsid w:val="001E37A2"/>
    <w:rsid w:val="001E37BB"/>
    <w:rsid w:val="001E4EB1"/>
    <w:rsid w:val="001E55C2"/>
    <w:rsid w:val="001E61D3"/>
    <w:rsid w:val="001E689F"/>
    <w:rsid w:val="001E68E4"/>
    <w:rsid w:val="001E7412"/>
    <w:rsid w:val="001F01EC"/>
    <w:rsid w:val="001F03D8"/>
    <w:rsid w:val="001F0BBF"/>
    <w:rsid w:val="001F244E"/>
    <w:rsid w:val="001F25D6"/>
    <w:rsid w:val="001F43BF"/>
    <w:rsid w:val="001F44F9"/>
    <w:rsid w:val="001F7840"/>
    <w:rsid w:val="001F7CBF"/>
    <w:rsid w:val="002001C6"/>
    <w:rsid w:val="0020169B"/>
    <w:rsid w:val="00201D68"/>
    <w:rsid w:val="00201DA7"/>
    <w:rsid w:val="002038D2"/>
    <w:rsid w:val="00204BB3"/>
    <w:rsid w:val="0020519E"/>
    <w:rsid w:val="00210468"/>
    <w:rsid w:val="002104EE"/>
    <w:rsid w:val="0021064E"/>
    <w:rsid w:val="00210D39"/>
    <w:rsid w:val="00210FDF"/>
    <w:rsid w:val="00211BEC"/>
    <w:rsid w:val="00213086"/>
    <w:rsid w:val="002145AA"/>
    <w:rsid w:val="00217843"/>
    <w:rsid w:val="00217C08"/>
    <w:rsid w:val="00220FDC"/>
    <w:rsid w:val="00221051"/>
    <w:rsid w:val="00222ADB"/>
    <w:rsid w:val="002232E8"/>
    <w:rsid w:val="00223E52"/>
    <w:rsid w:val="002257BD"/>
    <w:rsid w:val="0023011E"/>
    <w:rsid w:val="00230ACD"/>
    <w:rsid w:val="00230C5A"/>
    <w:rsid w:val="00232243"/>
    <w:rsid w:val="002324A6"/>
    <w:rsid w:val="00232F13"/>
    <w:rsid w:val="002333B1"/>
    <w:rsid w:val="00235B13"/>
    <w:rsid w:val="002362F1"/>
    <w:rsid w:val="0024086E"/>
    <w:rsid w:val="00241B7C"/>
    <w:rsid w:val="00242B1C"/>
    <w:rsid w:val="00243007"/>
    <w:rsid w:val="002432EC"/>
    <w:rsid w:val="00245A50"/>
    <w:rsid w:val="0024638F"/>
    <w:rsid w:val="002464B5"/>
    <w:rsid w:val="00246843"/>
    <w:rsid w:val="002479AA"/>
    <w:rsid w:val="002513B0"/>
    <w:rsid w:val="002527FF"/>
    <w:rsid w:val="00252CF9"/>
    <w:rsid w:val="0025393B"/>
    <w:rsid w:val="00254526"/>
    <w:rsid w:val="002548BF"/>
    <w:rsid w:val="00254F0B"/>
    <w:rsid w:val="002573FE"/>
    <w:rsid w:val="00260016"/>
    <w:rsid w:val="002606F7"/>
    <w:rsid w:val="002628DF"/>
    <w:rsid w:val="002638E5"/>
    <w:rsid w:val="0026439C"/>
    <w:rsid w:val="0026441E"/>
    <w:rsid w:val="00264C85"/>
    <w:rsid w:val="00266F2E"/>
    <w:rsid w:val="00267B1A"/>
    <w:rsid w:val="002705AC"/>
    <w:rsid w:val="00271E1E"/>
    <w:rsid w:val="00273324"/>
    <w:rsid w:val="00273A67"/>
    <w:rsid w:val="00273B74"/>
    <w:rsid w:val="00273D05"/>
    <w:rsid w:val="00273EBA"/>
    <w:rsid w:val="0027506E"/>
    <w:rsid w:val="0027669A"/>
    <w:rsid w:val="00276A8A"/>
    <w:rsid w:val="00276BAB"/>
    <w:rsid w:val="00276E0C"/>
    <w:rsid w:val="00277E3E"/>
    <w:rsid w:val="0028020D"/>
    <w:rsid w:val="002807AB"/>
    <w:rsid w:val="002809B8"/>
    <w:rsid w:val="0028253D"/>
    <w:rsid w:val="0028375F"/>
    <w:rsid w:val="00283C1E"/>
    <w:rsid w:val="00285E89"/>
    <w:rsid w:val="0028738E"/>
    <w:rsid w:val="00287589"/>
    <w:rsid w:val="00290077"/>
    <w:rsid w:val="0029059A"/>
    <w:rsid w:val="00291570"/>
    <w:rsid w:val="002918A7"/>
    <w:rsid w:val="002919FE"/>
    <w:rsid w:val="002920DC"/>
    <w:rsid w:val="0029230B"/>
    <w:rsid w:val="00292454"/>
    <w:rsid w:val="00292B59"/>
    <w:rsid w:val="002938FD"/>
    <w:rsid w:val="00294A3C"/>
    <w:rsid w:val="0029565C"/>
    <w:rsid w:val="0029582D"/>
    <w:rsid w:val="00295D7A"/>
    <w:rsid w:val="00295E65"/>
    <w:rsid w:val="002973E5"/>
    <w:rsid w:val="00297565"/>
    <w:rsid w:val="002A091C"/>
    <w:rsid w:val="002A111C"/>
    <w:rsid w:val="002A116B"/>
    <w:rsid w:val="002A1ADB"/>
    <w:rsid w:val="002A1B86"/>
    <w:rsid w:val="002A1EA0"/>
    <w:rsid w:val="002A2048"/>
    <w:rsid w:val="002A35CE"/>
    <w:rsid w:val="002A3773"/>
    <w:rsid w:val="002A46DF"/>
    <w:rsid w:val="002A518D"/>
    <w:rsid w:val="002A5413"/>
    <w:rsid w:val="002A5BDB"/>
    <w:rsid w:val="002A66B8"/>
    <w:rsid w:val="002B12EA"/>
    <w:rsid w:val="002B19BE"/>
    <w:rsid w:val="002B1FF8"/>
    <w:rsid w:val="002B2AB8"/>
    <w:rsid w:val="002B3369"/>
    <w:rsid w:val="002B3AE2"/>
    <w:rsid w:val="002B3CB5"/>
    <w:rsid w:val="002B40D6"/>
    <w:rsid w:val="002B4C7B"/>
    <w:rsid w:val="002B4D79"/>
    <w:rsid w:val="002B4E58"/>
    <w:rsid w:val="002B53D3"/>
    <w:rsid w:val="002B5797"/>
    <w:rsid w:val="002B58A0"/>
    <w:rsid w:val="002B6126"/>
    <w:rsid w:val="002B79D2"/>
    <w:rsid w:val="002B7D8D"/>
    <w:rsid w:val="002C032B"/>
    <w:rsid w:val="002C1094"/>
    <w:rsid w:val="002C1B87"/>
    <w:rsid w:val="002C1B8A"/>
    <w:rsid w:val="002C21E2"/>
    <w:rsid w:val="002C2519"/>
    <w:rsid w:val="002C257F"/>
    <w:rsid w:val="002C282D"/>
    <w:rsid w:val="002C2B4C"/>
    <w:rsid w:val="002C30F7"/>
    <w:rsid w:val="002C45F6"/>
    <w:rsid w:val="002C4B39"/>
    <w:rsid w:val="002C4C70"/>
    <w:rsid w:val="002C5143"/>
    <w:rsid w:val="002C5651"/>
    <w:rsid w:val="002C585E"/>
    <w:rsid w:val="002C59C8"/>
    <w:rsid w:val="002C6870"/>
    <w:rsid w:val="002C7730"/>
    <w:rsid w:val="002C7CB2"/>
    <w:rsid w:val="002D06A9"/>
    <w:rsid w:val="002D083F"/>
    <w:rsid w:val="002D0923"/>
    <w:rsid w:val="002D0956"/>
    <w:rsid w:val="002D0BF7"/>
    <w:rsid w:val="002D1168"/>
    <w:rsid w:val="002D1F12"/>
    <w:rsid w:val="002D20AE"/>
    <w:rsid w:val="002D4F1F"/>
    <w:rsid w:val="002D52F8"/>
    <w:rsid w:val="002D5AA0"/>
    <w:rsid w:val="002D6585"/>
    <w:rsid w:val="002D71A0"/>
    <w:rsid w:val="002D732F"/>
    <w:rsid w:val="002D7870"/>
    <w:rsid w:val="002D79C6"/>
    <w:rsid w:val="002E027B"/>
    <w:rsid w:val="002E14CA"/>
    <w:rsid w:val="002E4308"/>
    <w:rsid w:val="002E5E68"/>
    <w:rsid w:val="002E6B90"/>
    <w:rsid w:val="002E7E8D"/>
    <w:rsid w:val="002F0004"/>
    <w:rsid w:val="002F2948"/>
    <w:rsid w:val="002F2A36"/>
    <w:rsid w:val="002F3195"/>
    <w:rsid w:val="002F3E60"/>
    <w:rsid w:val="002F416E"/>
    <w:rsid w:val="002F4322"/>
    <w:rsid w:val="002F5D03"/>
    <w:rsid w:val="002F6280"/>
    <w:rsid w:val="002F665B"/>
    <w:rsid w:val="002F7EA2"/>
    <w:rsid w:val="003005C7"/>
    <w:rsid w:val="003011F7"/>
    <w:rsid w:val="00301996"/>
    <w:rsid w:val="00302874"/>
    <w:rsid w:val="00302D19"/>
    <w:rsid w:val="003038B6"/>
    <w:rsid w:val="00305803"/>
    <w:rsid w:val="00307121"/>
    <w:rsid w:val="00307151"/>
    <w:rsid w:val="00310970"/>
    <w:rsid w:val="003119DE"/>
    <w:rsid w:val="0031215C"/>
    <w:rsid w:val="0031231B"/>
    <w:rsid w:val="00312539"/>
    <w:rsid w:val="00312FCD"/>
    <w:rsid w:val="00314ACB"/>
    <w:rsid w:val="003157F7"/>
    <w:rsid w:val="00315B9C"/>
    <w:rsid w:val="00317FB6"/>
    <w:rsid w:val="0032049C"/>
    <w:rsid w:val="003218B0"/>
    <w:rsid w:val="00321E7C"/>
    <w:rsid w:val="00322B49"/>
    <w:rsid w:val="00322C0F"/>
    <w:rsid w:val="00322FED"/>
    <w:rsid w:val="00324A05"/>
    <w:rsid w:val="003252B2"/>
    <w:rsid w:val="00326970"/>
    <w:rsid w:val="00327694"/>
    <w:rsid w:val="00330799"/>
    <w:rsid w:val="0033211D"/>
    <w:rsid w:val="00332354"/>
    <w:rsid w:val="00332D0B"/>
    <w:rsid w:val="00333D0F"/>
    <w:rsid w:val="003345ED"/>
    <w:rsid w:val="00335A91"/>
    <w:rsid w:val="0033704A"/>
    <w:rsid w:val="00337B8F"/>
    <w:rsid w:val="0034007A"/>
    <w:rsid w:val="00340382"/>
    <w:rsid w:val="00340D4C"/>
    <w:rsid w:val="00341FB8"/>
    <w:rsid w:val="00342851"/>
    <w:rsid w:val="00346A5A"/>
    <w:rsid w:val="00347967"/>
    <w:rsid w:val="003479A3"/>
    <w:rsid w:val="00350E69"/>
    <w:rsid w:val="00350FB4"/>
    <w:rsid w:val="003516A1"/>
    <w:rsid w:val="003525D0"/>
    <w:rsid w:val="00352793"/>
    <w:rsid w:val="003527B4"/>
    <w:rsid w:val="00353F13"/>
    <w:rsid w:val="00354FB4"/>
    <w:rsid w:val="0035610B"/>
    <w:rsid w:val="00356128"/>
    <w:rsid w:val="003565F2"/>
    <w:rsid w:val="00357BAA"/>
    <w:rsid w:val="00360619"/>
    <w:rsid w:val="00361266"/>
    <w:rsid w:val="003620FB"/>
    <w:rsid w:val="003627F1"/>
    <w:rsid w:val="00362B8C"/>
    <w:rsid w:val="003636E4"/>
    <w:rsid w:val="00364EE3"/>
    <w:rsid w:val="003655C5"/>
    <w:rsid w:val="00366E10"/>
    <w:rsid w:val="0036715D"/>
    <w:rsid w:val="003674A3"/>
    <w:rsid w:val="003675AD"/>
    <w:rsid w:val="00367F56"/>
    <w:rsid w:val="00370000"/>
    <w:rsid w:val="00370139"/>
    <w:rsid w:val="003711F0"/>
    <w:rsid w:val="00374704"/>
    <w:rsid w:val="00374776"/>
    <w:rsid w:val="00375484"/>
    <w:rsid w:val="00375CF2"/>
    <w:rsid w:val="0037643C"/>
    <w:rsid w:val="003771E2"/>
    <w:rsid w:val="003775A9"/>
    <w:rsid w:val="00377AE4"/>
    <w:rsid w:val="003800AB"/>
    <w:rsid w:val="00380440"/>
    <w:rsid w:val="003807F9"/>
    <w:rsid w:val="0038089F"/>
    <w:rsid w:val="00381360"/>
    <w:rsid w:val="00381467"/>
    <w:rsid w:val="003817B1"/>
    <w:rsid w:val="00381B8B"/>
    <w:rsid w:val="00382501"/>
    <w:rsid w:val="00383D27"/>
    <w:rsid w:val="0038448A"/>
    <w:rsid w:val="00384803"/>
    <w:rsid w:val="00385CFE"/>
    <w:rsid w:val="00387127"/>
    <w:rsid w:val="00387E3F"/>
    <w:rsid w:val="003904EC"/>
    <w:rsid w:val="00390BF5"/>
    <w:rsid w:val="00390D05"/>
    <w:rsid w:val="00391349"/>
    <w:rsid w:val="00391F7F"/>
    <w:rsid w:val="00392932"/>
    <w:rsid w:val="00393C47"/>
    <w:rsid w:val="00393D69"/>
    <w:rsid w:val="0039402F"/>
    <w:rsid w:val="00396CAB"/>
    <w:rsid w:val="00396CEA"/>
    <w:rsid w:val="00397740"/>
    <w:rsid w:val="00397756"/>
    <w:rsid w:val="00397BB6"/>
    <w:rsid w:val="003A01B4"/>
    <w:rsid w:val="003A0E90"/>
    <w:rsid w:val="003A13F0"/>
    <w:rsid w:val="003A17F2"/>
    <w:rsid w:val="003A2C2D"/>
    <w:rsid w:val="003A2E5E"/>
    <w:rsid w:val="003A3388"/>
    <w:rsid w:val="003A33E6"/>
    <w:rsid w:val="003A4F27"/>
    <w:rsid w:val="003A4F73"/>
    <w:rsid w:val="003A50B2"/>
    <w:rsid w:val="003A5E9F"/>
    <w:rsid w:val="003A73C7"/>
    <w:rsid w:val="003B028E"/>
    <w:rsid w:val="003B058E"/>
    <w:rsid w:val="003B05AC"/>
    <w:rsid w:val="003B0832"/>
    <w:rsid w:val="003B1D66"/>
    <w:rsid w:val="003B1FC4"/>
    <w:rsid w:val="003B20CC"/>
    <w:rsid w:val="003B28D8"/>
    <w:rsid w:val="003B3435"/>
    <w:rsid w:val="003B560A"/>
    <w:rsid w:val="003B58CC"/>
    <w:rsid w:val="003B5AB3"/>
    <w:rsid w:val="003B5F33"/>
    <w:rsid w:val="003B6272"/>
    <w:rsid w:val="003B6765"/>
    <w:rsid w:val="003B77B8"/>
    <w:rsid w:val="003B7C6C"/>
    <w:rsid w:val="003C04D0"/>
    <w:rsid w:val="003C11A9"/>
    <w:rsid w:val="003C1314"/>
    <w:rsid w:val="003C1BB4"/>
    <w:rsid w:val="003C1D34"/>
    <w:rsid w:val="003C4433"/>
    <w:rsid w:val="003C5C1D"/>
    <w:rsid w:val="003C5CC9"/>
    <w:rsid w:val="003C7EA3"/>
    <w:rsid w:val="003D1860"/>
    <w:rsid w:val="003D1F8C"/>
    <w:rsid w:val="003D387F"/>
    <w:rsid w:val="003D3A91"/>
    <w:rsid w:val="003D4E64"/>
    <w:rsid w:val="003D52DA"/>
    <w:rsid w:val="003D5711"/>
    <w:rsid w:val="003D580D"/>
    <w:rsid w:val="003D6F3B"/>
    <w:rsid w:val="003D7AA2"/>
    <w:rsid w:val="003D7E79"/>
    <w:rsid w:val="003E09EA"/>
    <w:rsid w:val="003E1C9B"/>
    <w:rsid w:val="003E2E9C"/>
    <w:rsid w:val="003E3F04"/>
    <w:rsid w:val="003E5984"/>
    <w:rsid w:val="003E5A32"/>
    <w:rsid w:val="003E6097"/>
    <w:rsid w:val="003E6F59"/>
    <w:rsid w:val="003E7E91"/>
    <w:rsid w:val="003F04EB"/>
    <w:rsid w:val="003F3172"/>
    <w:rsid w:val="003F3BEE"/>
    <w:rsid w:val="003F67FC"/>
    <w:rsid w:val="004000EF"/>
    <w:rsid w:val="00400196"/>
    <w:rsid w:val="00401387"/>
    <w:rsid w:val="0040148D"/>
    <w:rsid w:val="0040196F"/>
    <w:rsid w:val="0040391D"/>
    <w:rsid w:val="0040410B"/>
    <w:rsid w:val="00404181"/>
    <w:rsid w:val="00404812"/>
    <w:rsid w:val="0040536A"/>
    <w:rsid w:val="00405BFB"/>
    <w:rsid w:val="00406C0F"/>
    <w:rsid w:val="00407903"/>
    <w:rsid w:val="004103FD"/>
    <w:rsid w:val="004105A7"/>
    <w:rsid w:val="00411D82"/>
    <w:rsid w:val="004121F8"/>
    <w:rsid w:val="0041274C"/>
    <w:rsid w:val="004135C9"/>
    <w:rsid w:val="004145C2"/>
    <w:rsid w:val="00415980"/>
    <w:rsid w:val="00415982"/>
    <w:rsid w:val="00415D30"/>
    <w:rsid w:val="004165FA"/>
    <w:rsid w:val="00416FCE"/>
    <w:rsid w:val="00417BEB"/>
    <w:rsid w:val="0042090F"/>
    <w:rsid w:val="0042096B"/>
    <w:rsid w:val="00421258"/>
    <w:rsid w:val="00422CD1"/>
    <w:rsid w:val="00422D61"/>
    <w:rsid w:val="004234B9"/>
    <w:rsid w:val="00423A04"/>
    <w:rsid w:val="00423C5C"/>
    <w:rsid w:val="00423D70"/>
    <w:rsid w:val="00424968"/>
    <w:rsid w:val="00424BE8"/>
    <w:rsid w:val="004264E4"/>
    <w:rsid w:val="004267EE"/>
    <w:rsid w:val="00427938"/>
    <w:rsid w:val="00427B90"/>
    <w:rsid w:val="004308D8"/>
    <w:rsid w:val="004310BF"/>
    <w:rsid w:val="004316C1"/>
    <w:rsid w:val="00431DA0"/>
    <w:rsid w:val="0043356A"/>
    <w:rsid w:val="004341B6"/>
    <w:rsid w:val="00434B54"/>
    <w:rsid w:val="00434E79"/>
    <w:rsid w:val="004373D5"/>
    <w:rsid w:val="00437E2B"/>
    <w:rsid w:val="00440BD1"/>
    <w:rsid w:val="00441976"/>
    <w:rsid w:val="00442448"/>
    <w:rsid w:val="00442E7B"/>
    <w:rsid w:val="00443044"/>
    <w:rsid w:val="004435DC"/>
    <w:rsid w:val="00443808"/>
    <w:rsid w:val="00443E67"/>
    <w:rsid w:val="0044408F"/>
    <w:rsid w:val="004442CD"/>
    <w:rsid w:val="004446FC"/>
    <w:rsid w:val="004450CA"/>
    <w:rsid w:val="0044563A"/>
    <w:rsid w:val="00446121"/>
    <w:rsid w:val="0044648A"/>
    <w:rsid w:val="00450CA3"/>
    <w:rsid w:val="00452F0F"/>
    <w:rsid w:val="00453192"/>
    <w:rsid w:val="00454BCB"/>
    <w:rsid w:val="00454C81"/>
    <w:rsid w:val="00455D97"/>
    <w:rsid w:val="004566E3"/>
    <w:rsid w:val="00456793"/>
    <w:rsid w:val="0046321D"/>
    <w:rsid w:val="00463451"/>
    <w:rsid w:val="00463B28"/>
    <w:rsid w:val="00463CAD"/>
    <w:rsid w:val="00464414"/>
    <w:rsid w:val="0046574B"/>
    <w:rsid w:val="004659B6"/>
    <w:rsid w:val="00466101"/>
    <w:rsid w:val="004663F2"/>
    <w:rsid w:val="004723DC"/>
    <w:rsid w:val="00472C4F"/>
    <w:rsid w:val="00473607"/>
    <w:rsid w:val="0047409A"/>
    <w:rsid w:val="0047744D"/>
    <w:rsid w:val="0047785F"/>
    <w:rsid w:val="004779B9"/>
    <w:rsid w:val="00480E53"/>
    <w:rsid w:val="004815A0"/>
    <w:rsid w:val="00482DA8"/>
    <w:rsid w:val="00483AE6"/>
    <w:rsid w:val="00483BE1"/>
    <w:rsid w:val="00484B4A"/>
    <w:rsid w:val="00486350"/>
    <w:rsid w:val="00486BE1"/>
    <w:rsid w:val="00490A32"/>
    <w:rsid w:val="004938F5"/>
    <w:rsid w:val="00493EB2"/>
    <w:rsid w:val="0049475D"/>
    <w:rsid w:val="00494AB5"/>
    <w:rsid w:val="00496F58"/>
    <w:rsid w:val="00497585"/>
    <w:rsid w:val="004979F5"/>
    <w:rsid w:val="00497DB0"/>
    <w:rsid w:val="00497F1A"/>
    <w:rsid w:val="004A1054"/>
    <w:rsid w:val="004A1A1C"/>
    <w:rsid w:val="004A2481"/>
    <w:rsid w:val="004A2E71"/>
    <w:rsid w:val="004A3050"/>
    <w:rsid w:val="004A331D"/>
    <w:rsid w:val="004A3FF8"/>
    <w:rsid w:val="004A44BB"/>
    <w:rsid w:val="004A4604"/>
    <w:rsid w:val="004A4BAB"/>
    <w:rsid w:val="004A5C4D"/>
    <w:rsid w:val="004A60CF"/>
    <w:rsid w:val="004A68F8"/>
    <w:rsid w:val="004A6FA8"/>
    <w:rsid w:val="004A70A7"/>
    <w:rsid w:val="004B09D5"/>
    <w:rsid w:val="004B0E3F"/>
    <w:rsid w:val="004B0F4D"/>
    <w:rsid w:val="004B166D"/>
    <w:rsid w:val="004B2599"/>
    <w:rsid w:val="004B296E"/>
    <w:rsid w:val="004B2C82"/>
    <w:rsid w:val="004B2FDC"/>
    <w:rsid w:val="004B5129"/>
    <w:rsid w:val="004B56A3"/>
    <w:rsid w:val="004B5C28"/>
    <w:rsid w:val="004C0ADC"/>
    <w:rsid w:val="004C101C"/>
    <w:rsid w:val="004C11C0"/>
    <w:rsid w:val="004C2C6F"/>
    <w:rsid w:val="004C2D13"/>
    <w:rsid w:val="004C3825"/>
    <w:rsid w:val="004C3DFE"/>
    <w:rsid w:val="004C4212"/>
    <w:rsid w:val="004C45BA"/>
    <w:rsid w:val="004C58A3"/>
    <w:rsid w:val="004C6E43"/>
    <w:rsid w:val="004C7C01"/>
    <w:rsid w:val="004D1070"/>
    <w:rsid w:val="004D1B87"/>
    <w:rsid w:val="004D28E5"/>
    <w:rsid w:val="004D41F7"/>
    <w:rsid w:val="004D4B55"/>
    <w:rsid w:val="004D4E09"/>
    <w:rsid w:val="004E037E"/>
    <w:rsid w:val="004E0F40"/>
    <w:rsid w:val="004E16D3"/>
    <w:rsid w:val="004E1D29"/>
    <w:rsid w:val="004E289C"/>
    <w:rsid w:val="004E5107"/>
    <w:rsid w:val="004E541F"/>
    <w:rsid w:val="004E5F5D"/>
    <w:rsid w:val="004E5FF1"/>
    <w:rsid w:val="004E7121"/>
    <w:rsid w:val="004F25C9"/>
    <w:rsid w:val="004F2715"/>
    <w:rsid w:val="004F3792"/>
    <w:rsid w:val="004F38DD"/>
    <w:rsid w:val="004F6D99"/>
    <w:rsid w:val="004F7D72"/>
    <w:rsid w:val="0050012E"/>
    <w:rsid w:val="0050022C"/>
    <w:rsid w:val="00500CE3"/>
    <w:rsid w:val="00500E55"/>
    <w:rsid w:val="00501DE4"/>
    <w:rsid w:val="00502497"/>
    <w:rsid w:val="00502CE1"/>
    <w:rsid w:val="0050381B"/>
    <w:rsid w:val="00506C24"/>
    <w:rsid w:val="005079DD"/>
    <w:rsid w:val="00507B90"/>
    <w:rsid w:val="00510C12"/>
    <w:rsid w:val="005115F3"/>
    <w:rsid w:val="00511C0F"/>
    <w:rsid w:val="0051285D"/>
    <w:rsid w:val="00512DD3"/>
    <w:rsid w:val="00512EDE"/>
    <w:rsid w:val="00513151"/>
    <w:rsid w:val="0051489B"/>
    <w:rsid w:val="00514A81"/>
    <w:rsid w:val="005151AC"/>
    <w:rsid w:val="00515322"/>
    <w:rsid w:val="00515A07"/>
    <w:rsid w:val="00515E76"/>
    <w:rsid w:val="0051627D"/>
    <w:rsid w:val="00516CAC"/>
    <w:rsid w:val="00517883"/>
    <w:rsid w:val="0051790C"/>
    <w:rsid w:val="005213E6"/>
    <w:rsid w:val="005221B2"/>
    <w:rsid w:val="0052276C"/>
    <w:rsid w:val="00522CD8"/>
    <w:rsid w:val="00522D10"/>
    <w:rsid w:val="00523489"/>
    <w:rsid w:val="00523D7D"/>
    <w:rsid w:val="005252AA"/>
    <w:rsid w:val="0052591C"/>
    <w:rsid w:val="00525DB2"/>
    <w:rsid w:val="0052623F"/>
    <w:rsid w:val="005266F3"/>
    <w:rsid w:val="00526DE1"/>
    <w:rsid w:val="005274CF"/>
    <w:rsid w:val="00527576"/>
    <w:rsid w:val="00530331"/>
    <w:rsid w:val="00530DB4"/>
    <w:rsid w:val="005328CF"/>
    <w:rsid w:val="005336EC"/>
    <w:rsid w:val="00534390"/>
    <w:rsid w:val="00534FDD"/>
    <w:rsid w:val="00535084"/>
    <w:rsid w:val="005351A0"/>
    <w:rsid w:val="00535F0B"/>
    <w:rsid w:val="005360F9"/>
    <w:rsid w:val="005372B5"/>
    <w:rsid w:val="00537575"/>
    <w:rsid w:val="005407EA"/>
    <w:rsid w:val="00544EFD"/>
    <w:rsid w:val="00545477"/>
    <w:rsid w:val="00545E20"/>
    <w:rsid w:val="00546DD6"/>
    <w:rsid w:val="0054725D"/>
    <w:rsid w:val="00547703"/>
    <w:rsid w:val="00552628"/>
    <w:rsid w:val="0055451A"/>
    <w:rsid w:val="00554537"/>
    <w:rsid w:val="00554609"/>
    <w:rsid w:val="00554CDE"/>
    <w:rsid w:val="00555CC1"/>
    <w:rsid w:val="00556025"/>
    <w:rsid w:val="0055606B"/>
    <w:rsid w:val="005569C7"/>
    <w:rsid w:val="00556C94"/>
    <w:rsid w:val="00556FD2"/>
    <w:rsid w:val="005571C4"/>
    <w:rsid w:val="005608F6"/>
    <w:rsid w:val="00560ECC"/>
    <w:rsid w:val="0056129C"/>
    <w:rsid w:val="005619A2"/>
    <w:rsid w:val="005619EC"/>
    <w:rsid w:val="00562365"/>
    <w:rsid w:val="00562E36"/>
    <w:rsid w:val="00563932"/>
    <w:rsid w:val="00564A62"/>
    <w:rsid w:val="00565208"/>
    <w:rsid w:val="005662F6"/>
    <w:rsid w:val="00566BC5"/>
    <w:rsid w:val="00567A7A"/>
    <w:rsid w:val="00567B85"/>
    <w:rsid w:val="005702C3"/>
    <w:rsid w:val="005704EA"/>
    <w:rsid w:val="00570F70"/>
    <w:rsid w:val="00572E88"/>
    <w:rsid w:val="0057308C"/>
    <w:rsid w:val="005737CE"/>
    <w:rsid w:val="005739E3"/>
    <w:rsid w:val="00573CC6"/>
    <w:rsid w:val="00573E18"/>
    <w:rsid w:val="005747B4"/>
    <w:rsid w:val="00574969"/>
    <w:rsid w:val="00574EAA"/>
    <w:rsid w:val="00576AF6"/>
    <w:rsid w:val="00576C3A"/>
    <w:rsid w:val="00576FF1"/>
    <w:rsid w:val="005771AD"/>
    <w:rsid w:val="0057755E"/>
    <w:rsid w:val="00577CB0"/>
    <w:rsid w:val="00580101"/>
    <w:rsid w:val="005814EA"/>
    <w:rsid w:val="005831CF"/>
    <w:rsid w:val="00583EE4"/>
    <w:rsid w:val="0058550C"/>
    <w:rsid w:val="00587288"/>
    <w:rsid w:val="005900FD"/>
    <w:rsid w:val="005908A0"/>
    <w:rsid w:val="005919E1"/>
    <w:rsid w:val="00592A85"/>
    <w:rsid w:val="0059397A"/>
    <w:rsid w:val="00593C29"/>
    <w:rsid w:val="00593DFF"/>
    <w:rsid w:val="00596386"/>
    <w:rsid w:val="00596537"/>
    <w:rsid w:val="005965DD"/>
    <w:rsid w:val="00597AC6"/>
    <w:rsid w:val="005A0275"/>
    <w:rsid w:val="005A05AC"/>
    <w:rsid w:val="005A16B0"/>
    <w:rsid w:val="005A1846"/>
    <w:rsid w:val="005A36BF"/>
    <w:rsid w:val="005A3D59"/>
    <w:rsid w:val="005B14DB"/>
    <w:rsid w:val="005B1686"/>
    <w:rsid w:val="005B19A6"/>
    <w:rsid w:val="005B19B2"/>
    <w:rsid w:val="005B36F6"/>
    <w:rsid w:val="005B4B6B"/>
    <w:rsid w:val="005B67C3"/>
    <w:rsid w:val="005B7EE4"/>
    <w:rsid w:val="005C1DDB"/>
    <w:rsid w:val="005C2DD0"/>
    <w:rsid w:val="005C3532"/>
    <w:rsid w:val="005C38EA"/>
    <w:rsid w:val="005C463E"/>
    <w:rsid w:val="005C4DA5"/>
    <w:rsid w:val="005C5EA2"/>
    <w:rsid w:val="005C63CF"/>
    <w:rsid w:val="005C65CF"/>
    <w:rsid w:val="005C7970"/>
    <w:rsid w:val="005C7AD3"/>
    <w:rsid w:val="005C7D32"/>
    <w:rsid w:val="005D1120"/>
    <w:rsid w:val="005D192B"/>
    <w:rsid w:val="005D1E15"/>
    <w:rsid w:val="005D2530"/>
    <w:rsid w:val="005D2608"/>
    <w:rsid w:val="005D3BF0"/>
    <w:rsid w:val="005D3C9C"/>
    <w:rsid w:val="005D5632"/>
    <w:rsid w:val="005D5769"/>
    <w:rsid w:val="005D6FD2"/>
    <w:rsid w:val="005E00A6"/>
    <w:rsid w:val="005E0E52"/>
    <w:rsid w:val="005E128A"/>
    <w:rsid w:val="005E496D"/>
    <w:rsid w:val="005E4A39"/>
    <w:rsid w:val="005E5DE5"/>
    <w:rsid w:val="005E6DEB"/>
    <w:rsid w:val="005F21F9"/>
    <w:rsid w:val="005F323A"/>
    <w:rsid w:val="005F4389"/>
    <w:rsid w:val="005F5434"/>
    <w:rsid w:val="005F5B8C"/>
    <w:rsid w:val="005F64D0"/>
    <w:rsid w:val="005F64E3"/>
    <w:rsid w:val="005F6EC6"/>
    <w:rsid w:val="00600060"/>
    <w:rsid w:val="006051B4"/>
    <w:rsid w:val="0060560D"/>
    <w:rsid w:val="00607688"/>
    <w:rsid w:val="006079E1"/>
    <w:rsid w:val="00607DAB"/>
    <w:rsid w:val="00610C5C"/>
    <w:rsid w:val="006122A2"/>
    <w:rsid w:val="00612C5D"/>
    <w:rsid w:val="006131C2"/>
    <w:rsid w:val="00614182"/>
    <w:rsid w:val="00614504"/>
    <w:rsid w:val="006161A5"/>
    <w:rsid w:val="00616DAE"/>
    <w:rsid w:val="0061777C"/>
    <w:rsid w:val="00617D4B"/>
    <w:rsid w:val="00620AB0"/>
    <w:rsid w:val="00621CC4"/>
    <w:rsid w:val="00622B63"/>
    <w:rsid w:val="006233C6"/>
    <w:rsid w:val="006238BF"/>
    <w:rsid w:val="00623AA2"/>
    <w:rsid w:val="0062429E"/>
    <w:rsid w:val="006245E8"/>
    <w:rsid w:val="006247BA"/>
    <w:rsid w:val="00625108"/>
    <w:rsid w:val="006257A4"/>
    <w:rsid w:val="00630AD7"/>
    <w:rsid w:val="00630BB3"/>
    <w:rsid w:val="00631A7B"/>
    <w:rsid w:val="00631B29"/>
    <w:rsid w:val="00632492"/>
    <w:rsid w:val="006334B9"/>
    <w:rsid w:val="006335E6"/>
    <w:rsid w:val="00634A7A"/>
    <w:rsid w:val="00635628"/>
    <w:rsid w:val="00635F04"/>
    <w:rsid w:val="006368C7"/>
    <w:rsid w:val="00636F25"/>
    <w:rsid w:val="0063721C"/>
    <w:rsid w:val="00640FCE"/>
    <w:rsid w:val="0064110A"/>
    <w:rsid w:val="00641149"/>
    <w:rsid w:val="006422D6"/>
    <w:rsid w:val="0064271F"/>
    <w:rsid w:val="00643E06"/>
    <w:rsid w:val="00645E67"/>
    <w:rsid w:val="006469DA"/>
    <w:rsid w:val="006472CA"/>
    <w:rsid w:val="00647B88"/>
    <w:rsid w:val="00647D90"/>
    <w:rsid w:val="00651E03"/>
    <w:rsid w:val="00652D4D"/>
    <w:rsid w:val="00654734"/>
    <w:rsid w:val="006549D1"/>
    <w:rsid w:val="00654E4D"/>
    <w:rsid w:val="00655343"/>
    <w:rsid w:val="006567A8"/>
    <w:rsid w:val="00656EED"/>
    <w:rsid w:val="00656F1C"/>
    <w:rsid w:val="006602D3"/>
    <w:rsid w:val="006604EE"/>
    <w:rsid w:val="00662011"/>
    <w:rsid w:val="0066359E"/>
    <w:rsid w:val="00665B52"/>
    <w:rsid w:val="0066655C"/>
    <w:rsid w:val="006673B0"/>
    <w:rsid w:val="00670009"/>
    <w:rsid w:val="006704FF"/>
    <w:rsid w:val="0067217C"/>
    <w:rsid w:val="00672B12"/>
    <w:rsid w:val="0067355B"/>
    <w:rsid w:val="00673AA7"/>
    <w:rsid w:val="00673EB1"/>
    <w:rsid w:val="006741BA"/>
    <w:rsid w:val="00674E61"/>
    <w:rsid w:val="006753FF"/>
    <w:rsid w:val="00676F38"/>
    <w:rsid w:val="006805DE"/>
    <w:rsid w:val="0068074D"/>
    <w:rsid w:val="006810AA"/>
    <w:rsid w:val="00682AC8"/>
    <w:rsid w:val="006831AE"/>
    <w:rsid w:val="00683735"/>
    <w:rsid w:val="00684A4F"/>
    <w:rsid w:val="0068515B"/>
    <w:rsid w:val="0068623F"/>
    <w:rsid w:val="006864C2"/>
    <w:rsid w:val="00686F50"/>
    <w:rsid w:val="00691C14"/>
    <w:rsid w:val="00691CED"/>
    <w:rsid w:val="00692056"/>
    <w:rsid w:val="00693CA1"/>
    <w:rsid w:val="00693F28"/>
    <w:rsid w:val="006940F1"/>
    <w:rsid w:val="00695463"/>
    <w:rsid w:val="00695E60"/>
    <w:rsid w:val="00697225"/>
    <w:rsid w:val="0069722E"/>
    <w:rsid w:val="00697DBC"/>
    <w:rsid w:val="006A03E1"/>
    <w:rsid w:val="006A0626"/>
    <w:rsid w:val="006A0F7E"/>
    <w:rsid w:val="006A1DAD"/>
    <w:rsid w:val="006A1FC1"/>
    <w:rsid w:val="006A2724"/>
    <w:rsid w:val="006A2B1F"/>
    <w:rsid w:val="006A3DDE"/>
    <w:rsid w:val="006A4BF4"/>
    <w:rsid w:val="006A4D4D"/>
    <w:rsid w:val="006A4E93"/>
    <w:rsid w:val="006A5B1D"/>
    <w:rsid w:val="006A6641"/>
    <w:rsid w:val="006A71CB"/>
    <w:rsid w:val="006A7D8D"/>
    <w:rsid w:val="006B00C4"/>
    <w:rsid w:val="006B04AE"/>
    <w:rsid w:val="006B066E"/>
    <w:rsid w:val="006B0B05"/>
    <w:rsid w:val="006B0E65"/>
    <w:rsid w:val="006B0F77"/>
    <w:rsid w:val="006B249C"/>
    <w:rsid w:val="006B25F6"/>
    <w:rsid w:val="006B565C"/>
    <w:rsid w:val="006B5E93"/>
    <w:rsid w:val="006B6F71"/>
    <w:rsid w:val="006B7721"/>
    <w:rsid w:val="006B7874"/>
    <w:rsid w:val="006C0619"/>
    <w:rsid w:val="006C0A4F"/>
    <w:rsid w:val="006C117C"/>
    <w:rsid w:val="006C2138"/>
    <w:rsid w:val="006C269C"/>
    <w:rsid w:val="006C531B"/>
    <w:rsid w:val="006C53E5"/>
    <w:rsid w:val="006C76E2"/>
    <w:rsid w:val="006C7B96"/>
    <w:rsid w:val="006D0850"/>
    <w:rsid w:val="006D094B"/>
    <w:rsid w:val="006D2F57"/>
    <w:rsid w:val="006D333B"/>
    <w:rsid w:val="006D3842"/>
    <w:rsid w:val="006D5B0F"/>
    <w:rsid w:val="006D6D55"/>
    <w:rsid w:val="006D76B0"/>
    <w:rsid w:val="006D7ADC"/>
    <w:rsid w:val="006D7EC1"/>
    <w:rsid w:val="006E0983"/>
    <w:rsid w:val="006E1150"/>
    <w:rsid w:val="006E57F1"/>
    <w:rsid w:val="006E6478"/>
    <w:rsid w:val="006E679F"/>
    <w:rsid w:val="006E6CD5"/>
    <w:rsid w:val="006E6D99"/>
    <w:rsid w:val="006E7781"/>
    <w:rsid w:val="006F076E"/>
    <w:rsid w:val="006F1A5B"/>
    <w:rsid w:val="006F1FFE"/>
    <w:rsid w:val="006F246F"/>
    <w:rsid w:val="006F2BCB"/>
    <w:rsid w:val="006F37BD"/>
    <w:rsid w:val="006F46EC"/>
    <w:rsid w:val="006F4723"/>
    <w:rsid w:val="006F52D4"/>
    <w:rsid w:val="006F55C0"/>
    <w:rsid w:val="006F5BCC"/>
    <w:rsid w:val="006F602C"/>
    <w:rsid w:val="006F6176"/>
    <w:rsid w:val="006F6FD1"/>
    <w:rsid w:val="00700087"/>
    <w:rsid w:val="0070049D"/>
    <w:rsid w:val="00701928"/>
    <w:rsid w:val="0070268D"/>
    <w:rsid w:val="007027F4"/>
    <w:rsid w:val="007035F4"/>
    <w:rsid w:val="007036CF"/>
    <w:rsid w:val="00703B6C"/>
    <w:rsid w:val="007045B8"/>
    <w:rsid w:val="007046C5"/>
    <w:rsid w:val="00704E9B"/>
    <w:rsid w:val="00705259"/>
    <w:rsid w:val="00705813"/>
    <w:rsid w:val="007114B5"/>
    <w:rsid w:val="00715F08"/>
    <w:rsid w:val="007166A0"/>
    <w:rsid w:val="007170B4"/>
    <w:rsid w:val="00717141"/>
    <w:rsid w:val="007172C1"/>
    <w:rsid w:val="007179AD"/>
    <w:rsid w:val="007179C6"/>
    <w:rsid w:val="00717F86"/>
    <w:rsid w:val="00721935"/>
    <w:rsid w:val="00721ED6"/>
    <w:rsid w:val="007221A3"/>
    <w:rsid w:val="0072233D"/>
    <w:rsid w:val="00724105"/>
    <w:rsid w:val="00724993"/>
    <w:rsid w:val="007256D7"/>
    <w:rsid w:val="00725759"/>
    <w:rsid w:val="00725772"/>
    <w:rsid w:val="00725C4F"/>
    <w:rsid w:val="00726224"/>
    <w:rsid w:val="00726B08"/>
    <w:rsid w:val="00727582"/>
    <w:rsid w:val="00727F8B"/>
    <w:rsid w:val="0073016A"/>
    <w:rsid w:val="00730219"/>
    <w:rsid w:val="00730D30"/>
    <w:rsid w:val="00731695"/>
    <w:rsid w:val="00732E2B"/>
    <w:rsid w:val="00733B94"/>
    <w:rsid w:val="00734353"/>
    <w:rsid w:val="007368C7"/>
    <w:rsid w:val="00740DA4"/>
    <w:rsid w:val="00740E8B"/>
    <w:rsid w:val="007429C8"/>
    <w:rsid w:val="00742A3C"/>
    <w:rsid w:val="0074458C"/>
    <w:rsid w:val="00744805"/>
    <w:rsid w:val="00744ECD"/>
    <w:rsid w:val="00745403"/>
    <w:rsid w:val="007455AF"/>
    <w:rsid w:val="00745DD2"/>
    <w:rsid w:val="00747246"/>
    <w:rsid w:val="00747A82"/>
    <w:rsid w:val="00747F69"/>
    <w:rsid w:val="0075003C"/>
    <w:rsid w:val="007513B1"/>
    <w:rsid w:val="00751BDB"/>
    <w:rsid w:val="00751CD6"/>
    <w:rsid w:val="007521F0"/>
    <w:rsid w:val="00752FB5"/>
    <w:rsid w:val="00753F27"/>
    <w:rsid w:val="0075422D"/>
    <w:rsid w:val="00754AAD"/>
    <w:rsid w:val="00754ABF"/>
    <w:rsid w:val="0075577B"/>
    <w:rsid w:val="00755B0C"/>
    <w:rsid w:val="00760A7A"/>
    <w:rsid w:val="00761D24"/>
    <w:rsid w:val="00762302"/>
    <w:rsid w:val="00763974"/>
    <w:rsid w:val="00764A1D"/>
    <w:rsid w:val="00765A23"/>
    <w:rsid w:val="00766C77"/>
    <w:rsid w:val="00767344"/>
    <w:rsid w:val="0076773D"/>
    <w:rsid w:val="0076799A"/>
    <w:rsid w:val="007700AF"/>
    <w:rsid w:val="007710A5"/>
    <w:rsid w:val="007714E0"/>
    <w:rsid w:val="0077161A"/>
    <w:rsid w:val="0077223D"/>
    <w:rsid w:val="007724A5"/>
    <w:rsid w:val="00772517"/>
    <w:rsid w:val="00772F0E"/>
    <w:rsid w:val="00773AD0"/>
    <w:rsid w:val="007750DF"/>
    <w:rsid w:val="00775543"/>
    <w:rsid w:val="00775C1F"/>
    <w:rsid w:val="00775D14"/>
    <w:rsid w:val="007764D5"/>
    <w:rsid w:val="007773CC"/>
    <w:rsid w:val="007808A5"/>
    <w:rsid w:val="00780C2A"/>
    <w:rsid w:val="00780D89"/>
    <w:rsid w:val="007812CA"/>
    <w:rsid w:val="0078191F"/>
    <w:rsid w:val="00781990"/>
    <w:rsid w:val="0078205D"/>
    <w:rsid w:val="00782257"/>
    <w:rsid w:val="0078246F"/>
    <w:rsid w:val="00783A39"/>
    <w:rsid w:val="00783D71"/>
    <w:rsid w:val="00783E30"/>
    <w:rsid w:val="00786256"/>
    <w:rsid w:val="00787178"/>
    <w:rsid w:val="007904FC"/>
    <w:rsid w:val="007907EA"/>
    <w:rsid w:val="00791B51"/>
    <w:rsid w:val="00792512"/>
    <w:rsid w:val="0079295F"/>
    <w:rsid w:val="00792E06"/>
    <w:rsid w:val="007948EB"/>
    <w:rsid w:val="007A002C"/>
    <w:rsid w:val="007A0315"/>
    <w:rsid w:val="007A09F6"/>
    <w:rsid w:val="007A2385"/>
    <w:rsid w:val="007A3BE3"/>
    <w:rsid w:val="007A3CEC"/>
    <w:rsid w:val="007A4525"/>
    <w:rsid w:val="007A4AE8"/>
    <w:rsid w:val="007A54EF"/>
    <w:rsid w:val="007A5CB1"/>
    <w:rsid w:val="007A6A6E"/>
    <w:rsid w:val="007A7677"/>
    <w:rsid w:val="007A7E21"/>
    <w:rsid w:val="007B008E"/>
    <w:rsid w:val="007B0CE0"/>
    <w:rsid w:val="007B10E8"/>
    <w:rsid w:val="007B1ABD"/>
    <w:rsid w:val="007B249B"/>
    <w:rsid w:val="007B2F04"/>
    <w:rsid w:val="007B2F56"/>
    <w:rsid w:val="007B3200"/>
    <w:rsid w:val="007B4FC7"/>
    <w:rsid w:val="007B6C74"/>
    <w:rsid w:val="007B6FFD"/>
    <w:rsid w:val="007B74D8"/>
    <w:rsid w:val="007B77B4"/>
    <w:rsid w:val="007B7CD7"/>
    <w:rsid w:val="007B7EFA"/>
    <w:rsid w:val="007C0DB8"/>
    <w:rsid w:val="007C1B25"/>
    <w:rsid w:val="007C2214"/>
    <w:rsid w:val="007C2FFA"/>
    <w:rsid w:val="007C3BE8"/>
    <w:rsid w:val="007C3EB0"/>
    <w:rsid w:val="007C40A3"/>
    <w:rsid w:val="007C51F5"/>
    <w:rsid w:val="007C56CF"/>
    <w:rsid w:val="007C61CD"/>
    <w:rsid w:val="007C663A"/>
    <w:rsid w:val="007C6A17"/>
    <w:rsid w:val="007D043B"/>
    <w:rsid w:val="007D07CF"/>
    <w:rsid w:val="007D12C6"/>
    <w:rsid w:val="007D16AB"/>
    <w:rsid w:val="007D3D61"/>
    <w:rsid w:val="007D461C"/>
    <w:rsid w:val="007D5991"/>
    <w:rsid w:val="007D7D02"/>
    <w:rsid w:val="007E0369"/>
    <w:rsid w:val="007E03B0"/>
    <w:rsid w:val="007E051B"/>
    <w:rsid w:val="007E195C"/>
    <w:rsid w:val="007E21D2"/>
    <w:rsid w:val="007E30B7"/>
    <w:rsid w:val="007E3929"/>
    <w:rsid w:val="007E3FC3"/>
    <w:rsid w:val="007E48E7"/>
    <w:rsid w:val="007E5294"/>
    <w:rsid w:val="007E61E6"/>
    <w:rsid w:val="007F0B44"/>
    <w:rsid w:val="007F1293"/>
    <w:rsid w:val="007F302F"/>
    <w:rsid w:val="007F3C8A"/>
    <w:rsid w:val="007F5186"/>
    <w:rsid w:val="007F51D9"/>
    <w:rsid w:val="007F5555"/>
    <w:rsid w:val="007F613D"/>
    <w:rsid w:val="007F67FE"/>
    <w:rsid w:val="007F6D56"/>
    <w:rsid w:val="007F78C9"/>
    <w:rsid w:val="007F7937"/>
    <w:rsid w:val="007F7C5F"/>
    <w:rsid w:val="00800372"/>
    <w:rsid w:val="00800E68"/>
    <w:rsid w:val="00801F30"/>
    <w:rsid w:val="00802D25"/>
    <w:rsid w:val="008030C7"/>
    <w:rsid w:val="0080498D"/>
    <w:rsid w:val="00805FB1"/>
    <w:rsid w:val="0080691B"/>
    <w:rsid w:val="00806E35"/>
    <w:rsid w:val="0081030E"/>
    <w:rsid w:val="0081085E"/>
    <w:rsid w:val="0081132A"/>
    <w:rsid w:val="0081367A"/>
    <w:rsid w:val="00813DA7"/>
    <w:rsid w:val="0081422C"/>
    <w:rsid w:val="008142AB"/>
    <w:rsid w:val="008144F9"/>
    <w:rsid w:val="00814913"/>
    <w:rsid w:val="00815526"/>
    <w:rsid w:val="00815BFF"/>
    <w:rsid w:val="00816C35"/>
    <w:rsid w:val="00817793"/>
    <w:rsid w:val="00817FCE"/>
    <w:rsid w:val="00820265"/>
    <w:rsid w:val="00820ED2"/>
    <w:rsid w:val="0082265B"/>
    <w:rsid w:val="008237F9"/>
    <w:rsid w:val="00823A5D"/>
    <w:rsid w:val="008249D0"/>
    <w:rsid w:val="00826BCC"/>
    <w:rsid w:val="00827128"/>
    <w:rsid w:val="008272B2"/>
    <w:rsid w:val="00827EA9"/>
    <w:rsid w:val="00830C03"/>
    <w:rsid w:val="00830E23"/>
    <w:rsid w:val="0083245B"/>
    <w:rsid w:val="00832469"/>
    <w:rsid w:val="00832646"/>
    <w:rsid w:val="00832A79"/>
    <w:rsid w:val="008344DE"/>
    <w:rsid w:val="00834809"/>
    <w:rsid w:val="00834E7E"/>
    <w:rsid w:val="00835237"/>
    <w:rsid w:val="00835C15"/>
    <w:rsid w:val="008366AE"/>
    <w:rsid w:val="0083774D"/>
    <w:rsid w:val="008377B9"/>
    <w:rsid w:val="0084079B"/>
    <w:rsid w:val="00840CBD"/>
    <w:rsid w:val="008410C5"/>
    <w:rsid w:val="00841C75"/>
    <w:rsid w:val="008421C6"/>
    <w:rsid w:val="008437A8"/>
    <w:rsid w:val="008440AE"/>
    <w:rsid w:val="00844345"/>
    <w:rsid w:val="00844FB6"/>
    <w:rsid w:val="00845373"/>
    <w:rsid w:val="00845A45"/>
    <w:rsid w:val="0085016B"/>
    <w:rsid w:val="008503CC"/>
    <w:rsid w:val="008505ED"/>
    <w:rsid w:val="008508BE"/>
    <w:rsid w:val="00850E8A"/>
    <w:rsid w:val="00851F5D"/>
    <w:rsid w:val="00852412"/>
    <w:rsid w:val="0085319F"/>
    <w:rsid w:val="00853313"/>
    <w:rsid w:val="0085408A"/>
    <w:rsid w:val="008544DA"/>
    <w:rsid w:val="00854740"/>
    <w:rsid w:val="00854AEB"/>
    <w:rsid w:val="00854F46"/>
    <w:rsid w:val="00857EF0"/>
    <w:rsid w:val="00860136"/>
    <w:rsid w:val="008618FD"/>
    <w:rsid w:val="00862A9D"/>
    <w:rsid w:val="00863320"/>
    <w:rsid w:val="008635E3"/>
    <w:rsid w:val="0086367B"/>
    <w:rsid w:val="00864949"/>
    <w:rsid w:val="00864991"/>
    <w:rsid w:val="0086762B"/>
    <w:rsid w:val="00867D5D"/>
    <w:rsid w:val="00867DDC"/>
    <w:rsid w:val="00872E59"/>
    <w:rsid w:val="00873080"/>
    <w:rsid w:val="00875D88"/>
    <w:rsid w:val="0087674D"/>
    <w:rsid w:val="00876AB2"/>
    <w:rsid w:val="00876B78"/>
    <w:rsid w:val="00877B5B"/>
    <w:rsid w:val="0088041B"/>
    <w:rsid w:val="00880A33"/>
    <w:rsid w:val="00880A67"/>
    <w:rsid w:val="00882EEC"/>
    <w:rsid w:val="00883528"/>
    <w:rsid w:val="008839A8"/>
    <w:rsid w:val="00884E32"/>
    <w:rsid w:val="008850A6"/>
    <w:rsid w:val="00885C26"/>
    <w:rsid w:val="008871EA"/>
    <w:rsid w:val="008872F5"/>
    <w:rsid w:val="0088755C"/>
    <w:rsid w:val="00887716"/>
    <w:rsid w:val="00890070"/>
    <w:rsid w:val="00890108"/>
    <w:rsid w:val="00890290"/>
    <w:rsid w:val="0089040D"/>
    <w:rsid w:val="008916C5"/>
    <w:rsid w:val="00891A4F"/>
    <w:rsid w:val="0089211D"/>
    <w:rsid w:val="0089240E"/>
    <w:rsid w:val="0089290E"/>
    <w:rsid w:val="00892CE2"/>
    <w:rsid w:val="008937CB"/>
    <w:rsid w:val="0089441B"/>
    <w:rsid w:val="008951AA"/>
    <w:rsid w:val="0089655D"/>
    <w:rsid w:val="0089699F"/>
    <w:rsid w:val="00897BFE"/>
    <w:rsid w:val="008A0C1B"/>
    <w:rsid w:val="008A103F"/>
    <w:rsid w:val="008A1B9B"/>
    <w:rsid w:val="008A1CD4"/>
    <w:rsid w:val="008A2D05"/>
    <w:rsid w:val="008A303A"/>
    <w:rsid w:val="008A31EC"/>
    <w:rsid w:val="008A383F"/>
    <w:rsid w:val="008A3DE1"/>
    <w:rsid w:val="008A454A"/>
    <w:rsid w:val="008A580D"/>
    <w:rsid w:val="008A6515"/>
    <w:rsid w:val="008A6D4F"/>
    <w:rsid w:val="008A74B1"/>
    <w:rsid w:val="008A7644"/>
    <w:rsid w:val="008A7B04"/>
    <w:rsid w:val="008B07B9"/>
    <w:rsid w:val="008B0869"/>
    <w:rsid w:val="008B14B5"/>
    <w:rsid w:val="008B18CA"/>
    <w:rsid w:val="008B31DF"/>
    <w:rsid w:val="008B375D"/>
    <w:rsid w:val="008B4E01"/>
    <w:rsid w:val="008B5CD4"/>
    <w:rsid w:val="008B5E97"/>
    <w:rsid w:val="008B64B3"/>
    <w:rsid w:val="008B6E7B"/>
    <w:rsid w:val="008B6F26"/>
    <w:rsid w:val="008B738E"/>
    <w:rsid w:val="008C002E"/>
    <w:rsid w:val="008C0A78"/>
    <w:rsid w:val="008C2E45"/>
    <w:rsid w:val="008C38EF"/>
    <w:rsid w:val="008C3B90"/>
    <w:rsid w:val="008C3BF6"/>
    <w:rsid w:val="008C49E4"/>
    <w:rsid w:val="008C68C6"/>
    <w:rsid w:val="008C6D00"/>
    <w:rsid w:val="008C7131"/>
    <w:rsid w:val="008D0999"/>
    <w:rsid w:val="008D1162"/>
    <w:rsid w:val="008D14DB"/>
    <w:rsid w:val="008D1615"/>
    <w:rsid w:val="008D2E5D"/>
    <w:rsid w:val="008D41F6"/>
    <w:rsid w:val="008D70CD"/>
    <w:rsid w:val="008D730F"/>
    <w:rsid w:val="008D7519"/>
    <w:rsid w:val="008E0F80"/>
    <w:rsid w:val="008E12E7"/>
    <w:rsid w:val="008E3446"/>
    <w:rsid w:val="008E3F3B"/>
    <w:rsid w:val="008E45DE"/>
    <w:rsid w:val="008E5154"/>
    <w:rsid w:val="008E5EF9"/>
    <w:rsid w:val="008E5FC1"/>
    <w:rsid w:val="008E60AE"/>
    <w:rsid w:val="008E78D1"/>
    <w:rsid w:val="008E7FE9"/>
    <w:rsid w:val="008F069F"/>
    <w:rsid w:val="008F15D8"/>
    <w:rsid w:val="008F1BB1"/>
    <w:rsid w:val="008F270C"/>
    <w:rsid w:val="008F27C7"/>
    <w:rsid w:val="008F4076"/>
    <w:rsid w:val="008F4506"/>
    <w:rsid w:val="008F46A2"/>
    <w:rsid w:val="008F4CF6"/>
    <w:rsid w:val="008F65B5"/>
    <w:rsid w:val="008F6958"/>
    <w:rsid w:val="008F6EE0"/>
    <w:rsid w:val="00900147"/>
    <w:rsid w:val="0090147F"/>
    <w:rsid w:val="00902890"/>
    <w:rsid w:val="0090312D"/>
    <w:rsid w:val="00905ED7"/>
    <w:rsid w:val="00906159"/>
    <w:rsid w:val="009066EB"/>
    <w:rsid w:val="00906E9C"/>
    <w:rsid w:val="00906F8E"/>
    <w:rsid w:val="009078D7"/>
    <w:rsid w:val="009104AF"/>
    <w:rsid w:val="00910963"/>
    <w:rsid w:val="00910C7C"/>
    <w:rsid w:val="00911A59"/>
    <w:rsid w:val="00911C86"/>
    <w:rsid w:val="00911E81"/>
    <w:rsid w:val="009122FF"/>
    <w:rsid w:val="00913443"/>
    <w:rsid w:val="00913F6D"/>
    <w:rsid w:val="00914A30"/>
    <w:rsid w:val="00914C20"/>
    <w:rsid w:val="009161E1"/>
    <w:rsid w:val="0091649D"/>
    <w:rsid w:val="00916D61"/>
    <w:rsid w:val="009173D7"/>
    <w:rsid w:val="009178D9"/>
    <w:rsid w:val="009213FB"/>
    <w:rsid w:val="0092231E"/>
    <w:rsid w:val="00922F05"/>
    <w:rsid w:val="0092338E"/>
    <w:rsid w:val="00923ADF"/>
    <w:rsid w:val="009255FF"/>
    <w:rsid w:val="009257B2"/>
    <w:rsid w:val="00926607"/>
    <w:rsid w:val="00926B02"/>
    <w:rsid w:val="00926DDE"/>
    <w:rsid w:val="0092799C"/>
    <w:rsid w:val="00930390"/>
    <w:rsid w:val="00933642"/>
    <w:rsid w:val="00933A57"/>
    <w:rsid w:val="0093434D"/>
    <w:rsid w:val="0093435A"/>
    <w:rsid w:val="00934B9A"/>
    <w:rsid w:val="00934C15"/>
    <w:rsid w:val="00935D49"/>
    <w:rsid w:val="00936C61"/>
    <w:rsid w:val="00940792"/>
    <w:rsid w:val="00940BBE"/>
    <w:rsid w:val="0094175E"/>
    <w:rsid w:val="00941A05"/>
    <w:rsid w:val="00942411"/>
    <w:rsid w:val="00942981"/>
    <w:rsid w:val="00942BB4"/>
    <w:rsid w:val="00944B72"/>
    <w:rsid w:val="009453DC"/>
    <w:rsid w:val="009458C3"/>
    <w:rsid w:val="00945987"/>
    <w:rsid w:val="00946167"/>
    <w:rsid w:val="009465E7"/>
    <w:rsid w:val="00946634"/>
    <w:rsid w:val="00946BA9"/>
    <w:rsid w:val="00946D41"/>
    <w:rsid w:val="00947716"/>
    <w:rsid w:val="00947854"/>
    <w:rsid w:val="00950362"/>
    <w:rsid w:val="009503B8"/>
    <w:rsid w:val="009513A3"/>
    <w:rsid w:val="00951ED8"/>
    <w:rsid w:val="0095236A"/>
    <w:rsid w:val="00952392"/>
    <w:rsid w:val="0095256D"/>
    <w:rsid w:val="00952D71"/>
    <w:rsid w:val="00953EF7"/>
    <w:rsid w:val="009549B5"/>
    <w:rsid w:val="00954FA6"/>
    <w:rsid w:val="009559EC"/>
    <w:rsid w:val="00956AA0"/>
    <w:rsid w:val="00956BF1"/>
    <w:rsid w:val="009578F6"/>
    <w:rsid w:val="0096136C"/>
    <w:rsid w:val="00961F8A"/>
    <w:rsid w:val="00962A4D"/>
    <w:rsid w:val="00962DC3"/>
    <w:rsid w:val="00963DD4"/>
    <w:rsid w:val="00963EF6"/>
    <w:rsid w:val="009644BC"/>
    <w:rsid w:val="009649C6"/>
    <w:rsid w:val="009654C6"/>
    <w:rsid w:val="00965D32"/>
    <w:rsid w:val="0096727B"/>
    <w:rsid w:val="009672CE"/>
    <w:rsid w:val="0097050A"/>
    <w:rsid w:val="00970B4A"/>
    <w:rsid w:val="00971158"/>
    <w:rsid w:val="0097146B"/>
    <w:rsid w:val="00975217"/>
    <w:rsid w:val="0097604B"/>
    <w:rsid w:val="00977E0B"/>
    <w:rsid w:val="00977FE8"/>
    <w:rsid w:val="00980738"/>
    <w:rsid w:val="00983BB7"/>
    <w:rsid w:val="00983FAD"/>
    <w:rsid w:val="00984AAA"/>
    <w:rsid w:val="00984EE1"/>
    <w:rsid w:val="009864FF"/>
    <w:rsid w:val="009866E8"/>
    <w:rsid w:val="0098707E"/>
    <w:rsid w:val="0098736D"/>
    <w:rsid w:val="00987396"/>
    <w:rsid w:val="00987FA2"/>
    <w:rsid w:val="00990376"/>
    <w:rsid w:val="00990F72"/>
    <w:rsid w:val="0099118B"/>
    <w:rsid w:val="0099168C"/>
    <w:rsid w:val="0099211B"/>
    <w:rsid w:val="0099232D"/>
    <w:rsid w:val="009925E1"/>
    <w:rsid w:val="00992E56"/>
    <w:rsid w:val="009938BD"/>
    <w:rsid w:val="00993C40"/>
    <w:rsid w:val="00994110"/>
    <w:rsid w:val="009942C0"/>
    <w:rsid w:val="00994A3C"/>
    <w:rsid w:val="00994C0C"/>
    <w:rsid w:val="00995772"/>
    <w:rsid w:val="00995AAC"/>
    <w:rsid w:val="009977B5"/>
    <w:rsid w:val="00997A98"/>
    <w:rsid w:val="009A01DE"/>
    <w:rsid w:val="009A0FB8"/>
    <w:rsid w:val="009A1CFA"/>
    <w:rsid w:val="009A1DC2"/>
    <w:rsid w:val="009A2D92"/>
    <w:rsid w:val="009A3037"/>
    <w:rsid w:val="009A52A1"/>
    <w:rsid w:val="009A60FC"/>
    <w:rsid w:val="009A643B"/>
    <w:rsid w:val="009A6647"/>
    <w:rsid w:val="009A6E10"/>
    <w:rsid w:val="009A6E95"/>
    <w:rsid w:val="009A75D9"/>
    <w:rsid w:val="009B005C"/>
    <w:rsid w:val="009B0FCF"/>
    <w:rsid w:val="009B14B0"/>
    <w:rsid w:val="009B1AB6"/>
    <w:rsid w:val="009B2E78"/>
    <w:rsid w:val="009B306C"/>
    <w:rsid w:val="009B4060"/>
    <w:rsid w:val="009B7203"/>
    <w:rsid w:val="009B7A5E"/>
    <w:rsid w:val="009C2117"/>
    <w:rsid w:val="009C264E"/>
    <w:rsid w:val="009C2C3E"/>
    <w:rsid w:val="009C3686"/>
    <w:rsid w:val="009C36DD"/>
    <w:rsid w:val="009C493D"/>
    <w:rsid w:val="009C4E5C"/>
    <w:rsid w:val="009C5291"/>
    <w:rsid w:val="009C5A64"/>
    <w:rsid w:val="009C5BDF"/>
    <w:rsid w:val="009C5E88"/>
    <w:rsid w:val="009C7AE0"/>
    <w:rsid w:val="009D1229"/>
    <w:rsid w:val="009D19C1"/>
    <w:rsid w:val="009D1B9D"/>
    <w:rsid w:val="009D20C7"/>
    <w:rsid w:val="009D21B9"/>
    <w:rsid w:val="009D2C38"/>
    <w:rsid w:val="009D3196"/>
    <w:rsid w:val="009D4635"/>
    <w:rsid w:val="009D4E3C"/>
    <w:rsid w:val="009D4EEC"/>
    <w:rsid w:val="009D589E"/>
    <w:rsid w:val="009D615F"/>
    <w:rsid w:val="009D75C0"/>
    <w:rsid w:val="009E16EB"/>
    <w:rsid w:val="009E232A"/>
    <w:rsid w:val="009E2397"/>
    <w:rsid w:val="009E2670"/>
    <w:rsid w:val="009E27B6"/>
    <w:rsid w:val="009E537A"/>
    <w:rsid w:val="009E5752"/>
    <w:rsid w:val="009E6A5E"/>
    <w:rsid w:val="009E6D27"/>
    <w:rsid w:val="009E725F"/>
    <w:rsid w:val="009E73E4"/>
    <w:rsid w:val="009E7C13"/>
    <w:rsid w:val="009F03A0"/>
    <w:rsid w:val="009F103C"/>
    <w:rsid w:val="009F18E4"/>
    <w:rsid w:val="009F207D"/>
    <w:rsid w:val="009F25EB"/>
    <w:rsid w:val="009F4E43"/>
    <w:rsid w:val="009F5D2B"/>
    <w:rsid w:val="009F663B"/>
    <w:rsid w:val="009F697E"/>
    <w:rsid w:val="009F7A78"/>
    <w:rsid w:val="009F7F3E"/>
    <w:rsid w:val="00A00D91"/>
    <w:rsid w:val="00A00DB7"/>
    <w:rsid w:val="00A00FCF"/>
    <w:rsid w:val="00A012D0"/>
    <w:rsid w:val="00A0163D"/>
    <w:rsid w:val="00A04285"/>
    <w:rsid w:val="00A04CC8"/>
    <w:rsid w:val="00A04CE0"/>
    <w:rsid w:val="00A04E1B"/>
    <w:rsid w:val="00A05934"/>
    <w:rsid w:val="00A05958"/>
    <w:rsid w:val="00A06A8C"/>
    <w:rsid w:val="00A10155"/>
    <w:rsid w:val="00A121D2"/>
    <w:rsid w:val="00A12930"/>
    <w:rsid w:val="00A12A04"/>
    <w:rsid w:val="00A13730"/>
    <w:rsid w:val="00A14936"/>
    <w:rsid w:val="00A15C9A"/>
    <w:rsid w:val="00A15CA6"/>
    <w:rsid w:val="00A16115"/>
    <w:rsid w:val="00A17E37"/>
    <w:rsid w:val="00A17F14"/>
    <w:rsid w:val="00A2035A"/>
    <w:rsid w:val="00A205D5"/>
    <w:rsid w:val="00A21564"/>
    <w:rsid w:val="00A22916"/>
    <w:rsid w:val="00A2335E"/>
    <w:rsid w:val="00A2355E"/>
    <w:rsid w:val="00A24340"/>
    <w:rsid w:val="00A24AD7"/>
    <w:rsid w:val="00A24C6C"/>
    <w:rsid w:val="00A24F04"/>
    <w:rsid w:val="00A251E5"/>
    <w:rsid w:val="00A255F3"/>
    <w:rsid w:val="00A26548"/>
    <w:rsid w:val="00A26BE3"/>
    <w:rsid w:val="00A30027"/>
    <w:rsid w:val="00A3042B"/>
    <w:rsid w:val="00A318DE"/>
    <w:rsid w:val="00A32857"/>
    <w:rsid w:val="00A32AF5"/>
    <w:rsid w:val="00A32CD1"/>
    <w:rsid w:val="00A3479D"/>
    <w:rsid w:val="00A35961"/>
    <w:rsid w:val="00A3709E"/>
    <w:rsid w:val="00A4105C"/>
    <w:rsid w:val="00A41DF6"/>
    <w:rsid w:val="00A42515"/>
    <w:rsid w:val="00A44607"/>
    <w:rsid w:val="00A4518D"/>
    <w:rsid w:val="00A50888"/>
    <w:rsid w:val="00A513EA"/>
    <w:rsid w:val="00A52240"/>
    <w:rsid w:val="00A53A2F"/>
    <w:rsid w:val="00A5477D"/>
    <w:rsid w:val="00A547C6"/>
    <w:rsid w:val="00A548DA"/>
    <w:rsid w:val="00A553EA"/>
    <w:rsid w:val="00A61963"/>
    <w:rsid w:val="00A62555"/>
    <w:rsid w:val="00A62840"/>
    <w:rsid w:val="00A6312C"/>
    <w:rsid w:val="00A63257"/>
    <w:rsid w:val="00A6327B"/>
    <w:rsid w:val="00A63ECB"/>
    <w:rsid w:val="00A6437E"/>
    <w:rsid w:val="00A6452C"/>
    <w:rsid w:val="00A64F0B"/>
    <w:rsid w:val="00A668A6"/>
    <w:rsid w:val="00A70F9C"/>
    <w:rsid w:val="00A721FA"/>
    <w:rsid w:val="00A72CEF"/>
    <w:rsid w:val="00A73140"/>
    <w:rsid w:val="00A7712A"/>
    <w:rsid w:val="00A7721E"/>
    <w:rsid w:val="00A804E8"/>
    <w:rsid w:val="00A80BFF"/>
    <w:rsid w:val="00A80CC0"/>
    <w:rsid w:val="00A80ED0"/>
    <w:rsid w:val="00A822B6"/>
    <w:rsid w:val="00A82AAC"/>
    <w:rsid w:val="00A84452"/>
    <w:rsid w:val="00A8479F"/>
    <w:rsid w:val="00A84822"/>
    <w:rsid w:val="00A85D5D"/>
    <w:rsid w:val="00A86E60"/>
    <w:rsid w:val="00A87579"/>
    <w:rsid w:val="00A87932"/>
    <w:rsid w:val="00A879C8"/>
    <w:rsid w:val="00A902DD"/>
    <w:rsid w:val="00A9081F"/>
    <w:rsid w:val="00A911B3"/>
    <w:rsid w:val="00A917DB"/>
    <w:rsid w:val="00A926DA"/>
    <w:rsid w:val="00A9279A"/>
    <w:rsid w:val="00A93A4D"/>
    <w:rsid w:val="00A95BA5"/>
    <w:rsid w:val="00A963EE"/>
    <w:rsid w:val="00A97D90"/>
    <w:rsid w:val="00AA08F2"/>
    <w:rsid w:val="00AA0E6B"/>
    <w:rsid w:val="00AA276B"/>
    <w:rsid w:val="00AA31A0"/>
    <w:rsid w:val="00AA36B1"/>
    <w:rsid w:val="00AA3723"/>
    <w:rsid w:val="00AA414D"/>
    <w:rsid w:val="00AA44E2"/>
    <w:rsid w:val="00AA4C40"/>
    <w:rsid w:val="00AA558C"/>
    <w:rsid w:val="00AA5DA5"/>
    <w:rsid w:val="00AA600D"/>
    <w:rsid w:val="00AA62A9"/>
    <w:rsid w:val="00AA638E"/>
    <w:rsid w:val="00AA7146"/>
    <w:rsid w:val="00AA735B"/>
    <w:rsid w:val="00AA7A78"/>
    <w:rsid w:val="00AA7DAF"/>
    <w:rsid w:val="00AB08AD"/>
    <w:rsid w:val="00AB09F8"/>
    <w:rsid w:val="00AB232B"/>
    <w:rsid w:val="00AB2682"/>
    <w:rsid w:val="00AB3765"/>
    <w:rsid w:val="00AB513A"/>
    <w:rsid w:val="00AB5216"/>
    <w:rsid w:val="00AB63B1"/>
    <w:rsid w:val="00AB695E"/>
    <w:rsid w:val="00AC04AA"/>
    <w:rsid w:val="00AC1376"/>
    <w:rsid w:val="00AC208E"/>
    <w:rsid w:val="00AC3165"/>
    <w:rsid w:val="00AC348D"/>
    <w:rsid w:val="00AC37F2"/>
    <w:rsid w:val="00AC3A34"/>
    <w:rsid w:val="00AC3F9D"/>
    <w:rsid w:val="00AC5277"/>
    <w:rsid w:val="00AC6C93"/>
    <w:rsid w:val="00AC7C2F"/>
    <w:rsid w:val="00AD026C"/>
    <w:rsid w:val="00AD072E"/>
    <w:rsid w:val="00AD12F3"/>
    <w:rsid w:val="00AD1DBC"/>
    <w:rsid w:val="00AD21F5"/>
    <w:rsid w:val="00AD2ED9"/>
    <w:rsid w:val="00AD3957"/>
    <w:rsid w:val="00AD40D8"/>
    <w:rsid w:val="00AD612F"/>
    <w:rsid w:val="00AD7898"/>
    <w:rsid w:val="00AE023C"/>
    <w:rsid w:val="00AE0909"/>
    <w:rsid w:val="00AE1E41"/>
    <w:rsid w:val="00AE20E7"/>
    <w:rsid w:val="00AE2F44"/>
    <w:rsid w:val="00AE321C"/>
    <w:rsid w:val="00AE3ADF"/>
    <w:rsid w:val="00AE566F"/>
    <w:rsid w:val="00AE6014"/>
    <w:rsid w:val="00AE6793"/>
    <w:rsid w:val="00AE6FB8"/>
    <w:rsid w:val="00AF0601"/>
    <w:rsid w:val="00AF073F"/>
    <w:rsid w:val="00AF1928"/>
    <w:rsid w:val="00AF196F"/>
    <w:rsid w:val="00AF27BE"/>
    <w:rsid w:val="00AF3E75"/>
    <w:rsid w:val="00AF40AB"/>
    <w:rsid w:val="00AF6476"/>
    <w:rsid w:val="00AF6795"/>
    <w:rsid w:val="00AF77B8"/>
    <w:rsid w:val="00B00D5B"/>
    <w:rsid w:val="00B01638"/>
    <w:rsid w:val="00B02D3E"/>
    <w:rsid w:val="00B042F4"/>
    <w:rsid w:val="00B05378"/>
    <w:rsid w:val="00B1017D"/>
    <w:rsid w:val="00B10EE6"/>
    <w:rsid w:val="00B1150F"/>
    <w:rsid w:val="00B11998"/>
    <w:rsid w:val="00B123C8"/>
    <w:rsid w:val="00B13342"/>
    <w:rsid w:val="00B13457"/>
    <w:rsid w:val="00B14191"/>
    <w:rsid w:val="00B1470E"/>
    <w:rsid w:val="00B150A5"/>
    <w:rsid w:val="00B1588B"/>
    <w:rsid w:val="00B16A15"/>
    <w:rsid w:val="00B16C1A"/>
    <w:rsid w:val="00B16D03"/>
    <w:rsid w:val="00B17562"/>
    <w:rsid w:val="00B17FCF"/>
    <w:rsid w:val="00B21037"/>
    <w:rsid w:val="00B211D1"/>
    <w:rsid w:val="00B2126B"/>
    <w:rsid w:val="00B215AB"/>
    <w:rsid w:val="00B22771"/>
    <w:rsid w:val="00B237EF"/>
    <w:rsid w:val="00B240F2"/>
    <w:rsid w:val="00B2499A"/>
    <w:rsid w:val="00B25C97"/>
    <w:rsid w:val="00B26256"/>
    <w:rsid w:val="00B304D1"/>
    <w:rsid w:val="00B3131D"/>
    <w:rsid w:val="00B31BEA"/>
    <w:rsid w:val="00B325B7"/>
    <w:rsid w:val="00B3273F"/>
    <w:rsid w:val="00B329C4"/>
    <w:rsid w:val="00B32B14"/>
    <w:rsid w:val="00B32B15"/>
    <w:rsid w:val="00B3418F"/>
    <w:rsid w:val="00B35D0E"/>
    <w:rsid w:val="00B3661F"/>
    <w:rsid w:val="00B36DAA"/>
    <w:rsid w:val="00B37D3E"/>
    <w:rsid w:val="00B409E2"/>
    <w:rsid w:val="00B40C62"/>
    <w:rsid w:val="00B40D78"/>
    <w:rsid w:val="00B40DE5"/>
    <w:rsid w:val="00B40DE7"/>
    <w:rsid w:val="00B42609"/>
    <w:rsid w:val="00B42A01"/>
    <w:rsid w:val="00B42B42"/>
    <w:rsid w:val="00B42B7E"/>
    <w:rsid w:val="00B42BB2"/>
    <w:rsid w:val="00B43352"/>
    <w:rsid w:val="00B437A3"/>
    <w:rsid w:val="00B444E7"/>
    <w:rsid w:val="00B4513D"/>
    <w:rsid w:val="00B459D2"/>
    <w:rsid w:val="00B45EE5"/>
    <w:rsid w:val="00B45FED"/>
    <w:rsid w:val="00B46253"/>
    <w:rsid w:val="00B462FD"/>
    <w:rsid w:val="00B46662"/>
    <w:rsid w:val="00B467D4"/>
    <w:rsid w:val="00B50619"/>
    <w:rsid w:val="00B50F7E"/>
    <w:rsid w:val="00B5161A"/>
    <w:rsid w:val="00B51F38"/>
    <w:rsid w:val="00B544EF"/>
    <w:rsid w:val="00B55B6E"/>
    <w:rsid w:val="00B574F5"/>
    <w:rsid w:val="00B60BF7"/>
    <w:rsid w:val="00B6160D"/>
    <w:rsid w:val="00B623F7"/>
    <w:rsid w:val="00B625CA"/>
    <w:rsid w:val="00B626EF"/>
    <w:rsid w:val="00B62F66"/>
    <w:rsid w:val="00B64DA2"/>
    <w:rsid w:val="00B64EF1"/>
    <w:rsid w:val="00B65104"/>
    <w:rsid w:val="00B65407"/>
    <w:rsid w:val="00B6570E"/>
    <w:rsid w:val="00B6572D"/>
    <w:rsid w:val="00B67B5A"/>
    <w:rsid w:val="00B67C18"/>
    <w:rsid w:val="00B7069C"/>
    <w:rsid w:val="00B70766"/>
    <w:rsid w:val="00B712D2"/>
    <w:rsid w:val="00B71FD3"/>
    <w:rsid w:val="00B72477"/>
    <w:rsid w:val="00B72E86"/>
    <w:rsid w:val="00B73C3D"/>
    <w:rsid w:val="00B73CF8"/>
    <w:rsid w:val="00B73DD8"/>
    <w:rsid w:val="00B748BD"/>
    <w:rsid w:val="00B750C4"/>
    <w:rsid w:val="00B7577E"/>
    <w:rsid w:val="00B761AF"/>
    <w:rsid w:val="00B76733"/>
    <w:rsid w:val="00B775C4"/>
    <w:rsid w:val="00B778AD"/>
    <w:rsid w:val="00B77ACB"/>
    <w:rsid w:val="00B8135E"/>
    <w:rsid w:val="00B81A48"/>
    <w:rsid w:val="00B82AEC"/>
    <w:rsid w:val="00B82B53"/>
    <w:rsid w:val="00B831AE"/>
    <w:rsid w:val="00B83C5E"/>
    <w:rsid w:val="00B8465F"/>
    <w:rsid w:val="00B858D5"/>
    <w:rsid w:val="00B86302"/>
    <w:rsid w:val="00B8630C"/>
    <w:rsid w:val="00B86941"/>
    <w:rsid w:val="00B917C3"/>
    <w:rsid w:val="00B93075"/>
    <w:rsid w:val="00B93122"/>
    <w:rsid w:val="00B93CCE"/>
    <w:rsid w:val="00B93D54"/>
    <w:rsid w:val="00B94148"/>
    <w:rsid w:val="00B9446B"/>
    <w:rsid w:val="00B94AC7"/>
    <w:rsid w:val="00B94D1D"/>
    <w:rsid w:val="00B9627A"/>
    <w:rsid w:val="00B96AD0"/>
    <w:rsid w:val="00B97B55"/>
    <w:rsid w:val="00B97C90"/>
    <w:rsid w:val="00BA073E"/>
    <w:rsid w:val="00BA23AA"/>
    <w:rsid w:val="00BA2AB3"/>
    <w:rsid w:val="00BA2BC0"/>
    <w:rsid w:val="00BA3108"/>
    <w:rsid w:val="00BA3F13"/>
    <w:rsid w:val="00BA60F3"/>
    <w:rsid w:val="00BA7595"/>
    <w:rsid w:val="00BB04C6"/>
    <w:rsid w:val="00BB08A6"/>
    <w:rsid w:val="00BB124D"/>
    <w:rsid w:val="00BB1E74"/>
    <w:rsid w:val="00BB2C6F"/>
    <w:rsid w:val="00BB2FC2"/>
    <w:rsid w:val="00BB3C50"/>
    <w:rsid w:val="00BB3DB0"/>
    <w:rsid w:val="00BB41F2"/>
    <w:rsid w:val="00BB4D10"/>
    <w:rsid w:val="00BC0C14"/>
    <w:rsid w:val="00BC1D2C"/>
    <w:rsid w:val="00BC292F"/>
    <w:rsid w:val="00BC295F"/>
    <w:rsid w:val="00BC33D2"/>
    <w:rsid w:val="00BC3D1F"/>
    <w:rsid w:val="00BC4528"/>
    <w:rsid w:val="00BC5758"/>
    <w:rsid w:val="00BC686A"/>
    <w:rsid w:val="00BC6913"/>
    <w:rsid w:val="00BC6DDE"/>
    <w:rsid w:val="00BC72AD"/>
    <w:rsid w:val="00BD0758"/>
    <w:rsid w:val="00BD1461"/>
    <w:rsid w:val="00BD1516"/>
    <w:rsid w:val="00BD1942"/>
    <w:rsid w:val="00BD1D69"/>
    <w:rsid w:val="00BD22C6"/>
    <w:rsid w:val="00BD27A1"/>
    <w:rsid w:val="00BD3A4A"/>
    <w:rsid w:val="00BD3C24"/>
    <w:rsid w:val="00BD5D01"/>
    <w:rsid w:val="00BD68A8"/>
    <w:rsid w:val="00BD6D56"/>
    <w:rsid w:val="00BD7322"/>
    <w:rsid w:val="00BD7443"/>
    <w:rsid w:val="00BD752C"/>
    <w:rsid w:val="00BE065C"/>
    <w:rsid w:val="00BE06EC"/>
    <w:rsid w:val="00BE2253"/>
    <w:rsid w:val="00BE2E0A"/>
    <w:rsid w:val="00BE33DA"/>
    <w:rsid w:val="00BE3F06"/>
    <w:rsid w:val="00BE40FC"/>
    <w:rsid w:val="00BE43AA"/>
    <w:rsid w:val="00BE528F"/>
    <w:rsid w:val="00BE5F98"/>
    <w:rsid w:val="00BE7E3E"/>
    <w:rsid w:val="00BF0599"/>
    <w:rsid w:val="00BF0B30"/>
    <w:rsid w:val="00BF161C"/>
    <w:rsid w:val="00BF3178"/>
    <w:rsid w:val="00BF410E"/>
    <w:rsid w:val="00BF441D"/>
    <w:rsid w:val="00BF579F"/>
    <w:rsid w:val="00BF596B"/>
    <w:rsid w:val="00BF6859"/>
    <w:rsid w:val="00BF78CB"/>
    <w:rsid w:val="00C00988"/>
    <w:rsid w:val="00C021E8"/>
    <w:rsid w:val="00C0363D"/>
    <w:rsid w:val="00C03728"/>
    <w:rsid w:val="00C0514C"/>
    <w:rsid w:val="00C06367"/>
    <w:rsid w:val="00C06ED3"/>
    <w:rsid w:val="00C074F0"/>
    <w:rsid w:val="00C07A3F"/>
    <w:rsid w:val="00C10203"/>
    <w:rsid w:val="00C1179C"/>
    <w:rsid w:val="00C11E06"/>
    <w:rsid w:val="00C11FFC"/>
    <w:rsid w:val="00C1216E"/>
    <w:rsid w:val="00C123FB"/>
    <w:rsid w:val="00C134C8"/>
    <w:rsid w:val="00C13BD9"/>
    <w:rsid w:val="00C147C8"/>
    <w:rsid w:val="00C14879"/>
    <w:rsid w:val="00C1539B"/>
    <w:rsid w:val="00C16011"/>
    <w:rsid w:val="00C16611"/>
    <w:rsid w:val="00C16B18"/>
    <w:rsid w:val="00C170A6"/>
    <w:rsid w:val="00C172F8"/>
    <w:rsid w:val="00C1730D"/>
    <w:rsid w:val="00C17738"/>
    <w:rsid w:val="00C17E0C"/>
    <w:rsid w:val="00C20B6F"/>
    <w:rsid w:val="00C21643"/>
    <w:rsid w:val="00C21D0C"/>
    <w:rsid w:val="00C2245A"/>
    <w:rsid w:val="00C2285B"/>
    <w:rsid w:val="00C2354B"/>
    <w:rsid w:val="00C239DD"/>
    <w:rsid w:val="00C23CCB"/>
    <w:rsid w:val="00C247B1"/>
    <w:rsid w:val="00C25245"/>
    <w:rsid w:val="00C25814"/>
    <w:rsid w:val="00C25AA4"/>
    <w:rsid w:val="00C27006"/>
    <w:rsid w:val="00C272B9"/>
    <w:rsid w:val="00C30D43"/>
    <w:rsid w:val="00C33426"/>
    <w:rsid w:val="00C372F4"/>
    <w:rsid w:val="00C40207"/>
    <w:rsid w:val="00C40307"/>
    <w:rsid w:val="00C407C9"/>
    <w:rsid w:val="00C41611"/>
    <w:rsid w:val="00C42724"/>
    <w:rsid w:val="00C439D6"/>
    <w:rsid w:val="00C44D6A"/>
    <w:rsid w:val="00C4534F"/>
    <w:rsid w:val="00C46E84"/>
    <w:rsid w:val="00C47A15"/>
    <w:rsid w:val="00C50130"/>
    <w:rsid w:val="00C5013F"/>
    <w:rsid w:val="00C509A4"/>
    <w:rsid w:val="00C509AE"/>
    <w:rsid w:val="00C50D39"/>
    <w:rsid w:val="00C52286"/>
    <w:rsid w:val="00C52393"/>
    <w:rsid w:val="00C52BC3"/>
    <w:rsid w:val="00C52DBD"/>
    <w:rsid w:val="00C53474"/>
    <w:rsid w:val="00C53FC9"/>
    <w:rsid w:val="00C54113"/>
    <w:rsid w:val="00C5425D"/>
    <w:rsid w:val="00C55E52"/>
    <w:rsid w:val="00C56095"/>
    <w:rsid w:val="00C57999"/>
    <w:rsid w:val="00C607DF"/>
    <w:rsid w:val="00C622CE"/>
    <w:rsid w:val="00C62D53"/>
    <w:rsid w:val="00C6329A"/>
    <w:rsid w:val="00C63E57"/>
    <w:rsid w:val="00C65534"/>
    <w:rsid w:val="00C66315"/>
    <w:rsid w:val="00C67520"/>
    <w:rsid w:val="00C67626"/>
    <w:rsid w:val="00C67847"/>
    <w:rsid w:val="00C67BBA"/>
    <w:rsid w:val="00C67BF6"/>
    <w:rsid w:val="00C67FC3"/>
    <w:rsid w:val="00C7001B"/>
    <w:rsid w:val="00C70BB3"/>
    <w:rsid w:val="00C70E0F"/>
    <w:rsid w:val="00C70EBA"/>
    <w:rsid w:val="00C7111D"/>
    <w:rsid w:val="00C71461"/>
    <w:rsid w:val="00C71586"/>
    <w:rsid w:val="00C719D7"/>
    <w:rsid w:val="00C71F32"/>
    <w:rsid w:val="00C721E3"/>
    <w:rsid w:val="00C72A3C"/>
    <w:rsid w:val="00C72B4E"/>
    <w:rsid w:val="00C7314B"/>
    <w:rsid w:val="00C733ED"/>
    <w:rsid w:val="00C73420"/>
    <w:rsid w:val="00C74C96"/>
    <w:rsid w:val="00C74E1F"/>
    <w:rsid w:val="00C76402"/>
    <w:rsid w:val="00C76D06"/>
    <w:rsid w:val="00C77F49"/>
    <w:rsid w:val="00C80196"/>
    <w:rsid w:val="00C81BB0"/>
    <w:rsid w:val="00C820AA"/>
    <w:rsid w:val="00C821A1"/>
    <w:rsid w:val="00C84998"/>
    <w:rsid w:val="00C84FAE"/>
    <w:rsid w:val="00C853DF"/>
    <w:rsid w:val="00C85C7F"/>
    <w:rsid w:val="00C864C9"/>
    <w:rsid w:val="00C87A2C"/>
    <w:rsid w:val="00C90CC9"/>
    <w:rsid w:val="00C9173D"/>
    <w:rsid w:val="00C920A0"/>
    <w:rsid w:val="00C924F1"/>
    <w:rsid w:val="00C92E78"/>
    <w:rsid w:val="00C9529A"/>
    <w:rsid w:val="00C9766C"/>
    <w:rsid w:val="00C97783"/>
    <w:rsid w:val="00CA1338"/>
    <w:rsid w:val="00CA285C"/>
    <w:rsid w:val="00CA2ED7"/>
    <w:rsid w:val="00CA2F31"/>
    <w:rsid w:val="00CA36A5"/>
    <w:rsid w:val="00CA4BDA"/>
    <w:rsid w:val="00CA606C"/>
    <w:rsid w:val="00CA657F"/>
    <w:rsid w:val="00CA68B5"/>
    <w:rsid w:val="00CB0058"/>
    <w:rsid w:val="00CB0520"/>
    <w:rsid w:val="00CB0F28"/>
    <w:rsid w:val="00CB15F8"/>
    <w:rsid w:val="00CB2142"/>
    <w:rsid w:val="00CB2814"/>
    <w:rsid w:val="00CB4104"/>
    <w:rsid w:val="00CB4EE6"/>
    <w:rsid w:val="00CB6BB8"/>
    <w:rsid w:val="00CC12C6"/>
    <w:rsid w:val="00CC13E7"/>
    <w:rsid w:val="00CC2E1B"/>
    <w:rsid w:val="00CC32CA"/>
    <w:rsid w:val="00CC418D"/>
    <w:rsid w:val="00CC4AC1"/>
    <w:rsid w:val="00CC4EFA"/>
    <w:rsid w:val="00CC53AC"/>
    <w:rsid w:val="00CC6069"/>
    <w:rsid w:val="00CC6362"/>
    <w:rsid w:val="00CC67BF"/>
    <w:rsid w:val="00CC6B97"/>
    <w:rsid w:val="00CC7CC6"/>
    <w:rsid w:val="00CD09BF"/>
    <w:rsid w:val="00CD1251"/>
    <w:rsid w:val="00CD1BA2"/>
    <w:rsid w:val="00CD20D4"/>
    <w:rsid w:val="00CD2A51"/>
    <w:rsid w:val="00CD3674"/>
    <w:rsid w:val="00CD3793"/>
    <w:rsid w:val="00CD49DA"/>
    <w:rsid w:val="00CD5113"/>
    <w:rsid w:val="00CD55D8"/>
    <w:rsid w:val="00CE0120"/>
    <w:rsid w:val="00CE0898"/>
    <w:rsid w:val="00CE138E"/>
    <w:rsid w:val="00CE1598"/>
    <w:rsid w:val="00CE271F"/>
    <w:rsid w:val="00CE2E93"/>
    <w:rsid w:val="00CE437D"/>
    <w:rsid w:val="00CE47D8"/>
    <w:rsid w:val="00CE50DE"/>
    <w:rsid w:val="00CE5E91"/>
    <w:rsid w:val="00CE6929"/>
    <w:rsid w:val="00CE6B0B"/>
    <w:rsid w:val="00CF3558"/>
    <w:rsid w:val="00CF43F7"/>
    <w:rsid w:val="00CF4F89"/>
    <w:rsid w:val="00CF5EC3"/>
    <w:rsid w:val="00CF669D"/>
    <w:rsid w:val="00CF723E"/>
    <w:rsid w:val="00D03D19"/>
    <w:rsid w:val="00D05DBF"/>
    <w:rsid w:val="00D06F6E"/>
    <w:rsid w:val="00D075EF"/>
    <w:rsid w:val="00D07869"/>
    <w:rsid w:val="00D10822"/>
    <w:rsid w:val="00D115C9"/>
    <w:rsid w:val="00D126D8"/>
    <w:rsid w:val="00D12B9A"/>
    <w:rsid w:val="00D12EA4"/>
    <w:rsid w:val="00D12EBD"/>
    <w:rsid w:val="00D13C17"/>
    <w:rsid w:val="00D14387"/>
    <w:rsid w:val="00D14EEC"/>
    <w:rsid w:val="00D152FE"/>
    <w:rsid w:val="00D163CE"/>
    <w:rsid w:val="00D178DC"/>
    <w:rsid w:val="00D20B04"/>
    <w:rsid w:val="00D20F0D"/>
    <w:rsid w:val="00D21ABC"/>
    <w:rsid w:val="00D22288"/>
    <w:rsid w:val="00D228B3"/>
    <w:rsid w:val="00D22B28"/>
    <w:rsid w:val="00D22D5C"/>
    <w:rsid w:val="00D2413E"/>
    <w:rsid w:val="00D259CD"/>
    <w:rsid w:val="00D26145"/>
    <w:rsid w:val="00D271B2"/>
    <w:rsid w:val="00D3022B"/>
    <w:rsid w:val="00D30AA1"/>
    <w:rsid w:val="00D30F40"/>
    <w:rsid w:val="00D31A00"/>
    <w:rsid w:val="00D31D28"/>
    <w:rsid w:val="00D32DFA"/>
    <w:rsid w:val="00D33B36"/>
    <w:rsid w:val="00D3461E"/>
    <w:rsid w:val="00D34962"/>
    <w:rsid w:val="00D36795"/>
    <w:rsid w:val="00D36C10"/>
    <w:rsid w:val="00D411F0"/>
    <w:rsid w:val="00D42C08"/>
    <w:rsid w:val="00D443BB"/>
    <w:rsid w:val="00D45B61"/>
    <w:rsid w:val="00D45D07"/>
    <w:rsid w:val="00D46863"/>
    <w:rsid w:val="00D47D3B"/>
    <w:rsid w:val="00D47DE1"/>
    <w:rsid w:val="00D50802"/>
    <w:rsid w:val="00D50A3F"/>
    <w:rsid w:val="00D52016"/>
    <w:rsid w:val="00D53209"/>
    <w:rsid w:val="00D55DF1"/>
    <w:rsid w:val="00D5676E"/>
    <w:rsid w:val="00D57874"/>
    <w:rsid w:val="00D57876"/>
    <w:rsid w:val="00D6075B"/>
    <w:rsid w:val="00D61663"/>
    <w:rsid w:val="00D63297"/>
    <w:rsid w:val="00D6407C"/>
    <w:rsid w:val="00D65F40"/>
    <w:rsid w:val="00D66A7D"/>
    <w:rsid w:val="00D66D10"/>
    <w:rsid w:val="00D6722E"/>
    <w:rsid w:val="00D67602"/>
    <w:rsid w:val="00D67DB4"/>
    <w:rsid w:val="00D70265"/>
    <w:rsid w:val="00D702EC"/>
    <w:rsid w:val="00D71077"/>
    <w:rsid w:val="00D71E25"/>
    <w:rsid w:val="00D72394"/>
    <w:rsid w:val="00D72603"/>
    <w:rsid w:val="00D73F54"/>
    <w:rsid w:val="00D740FA"/>
    <w:rsid w:val="00D745E7"/>
    <w:rsid w:val="00D752D3"/>
    <w:rsid w:val="00D75548"/>
    <w:rsid w:val="00D80232"/>
    <w:rsid w:val="00D807E0"/>
    <w:rsid w:val="00D80B44"/>
    <w:rsid w:val="00D80F79"/>
    <w:rsid w:val="00D82811"/>
    <w:rsid w:val="00D830F1"/>
    <w:rsid w:val="00D83C65"/>
    <w:rsid w:val="00D84F6C"/>
    <w:rsid w:val="00D85E3F"/>
    <w:rsid w:val="00D861AC"/>
    <w:rsid w:val="00D86380"/>
    <w:rsid w:val="00D86612"/>
    <w:rsid w:val="00D87320"/>
    <w:rsid w:val="00D8791E"/>
    <w:rsid w:val="00D900C5"/>
    <w:rsid w:val="00D90478"/>
    <w:rsid w:val="00D9078C"/>
    <w:rsid w:val="00D91E65"/>
    <w:rsid w:val="00D9278D"/>
    <w:rsid w:val="00D936DD"/>
    <w:rsid w:val="00D94452"/>
    <w:rsid w:val="00D944EC"/>
    <w:rsid w:val="00D94B60"/>
    <w:rsid w:val="00D964A9"/>
    <w:rsid w:val="00D96997"/>
    <w:rsid w:val="00D96BA3"/>
    <w:rsid w:val="00D96FC7"/>
    <w:rsid w:val="00D97173"/>
    <w:rsid w:val="00D97707"/>
    <w:rsid w:val="00D97FAE"/>
    <w:rsid w:val="00DA01B5"/>
    <w:rsid w:val="00DA01DF"/>
    <w:rsid w:val="00DA08D9"/>
    <w:rsid w:val="00DA08E0"/>
    <w:rsid w:val="00DA2410"/>
    <w:rsid w:val="00DA43D1"/>
    <w:rsid w:val="00DA46A5"/>
    <w:rsid w:val="00DA54CC"/>
    <w:rsid w:val="00DA57DC"/>
    <w:rsid w:val="00DA6274"/>
    <w:rsid w:val="00DA6ED0"/>
    <w:rsid w:val="00DB08D2"/>
    <w:rsid w:val="00DB14FF"/>
    <w:rsid w:val="00DB16F6"/>
    <w:rsid w:val="00DB26F1"/>
    <w:rsid w:val="00DB275C"/>
    <w:rsid w:val="00DB4456"/>
    <w:rsid w:val="00DB4494"/>
    <w:rsid w:val="00DB49B1"/>
    <w:rsid w:val="00DB51A2"/>
    <w:rsid w:val="00DB5BCF"/>
    <w:rsid w:val="00DB7B22"/>
    <w:rsid w:val="00DC097A"/>
    <w:rsid w:val="00DC0CB6"/>
    <w:rsid w:val="00DC102E"/>
    <w:rsid w:val="00DC1737"/>
    <w:rsid w:val="00DC1F87"/>
    <w:rsid w:val="00DC305E"/>
    <w:rsid w:val="00DC3181"/>
    <w:rsid w:val="00DC4627"/>
    <w:rsid w:val="00DC5557"/>
    <w:rsid w:val="00DC680C"/>
    <w:rsid w:val="00DC6D56"/>
    <w:rsid w:val="00DC6F75"/>
    <w:rsid w:val="00DC7DC4"/>
    <w:rsid w:val="00DD0003"/>
    <w:rsid w:val="00DD0F41"/>
    <w:rsid w:val="00DD15CC"/>
    <w:rsid w:val="00DD18B5"/>
    <w:rsid w:val="00DD1A9F"/>
    <w:rsid w:val="00DD2E80"/>
    <w:rsid w:val="00DD2EE0"/>
    <w:rsid w:val="00DD5A09"/>
    <w:rsid w:val="00DD60A4"/>
    <w:rsid w:val="00DE037C"/>
    <w:rsid w:val="00DE0789"/>
    <w:rsid w:val="00DE12F2"/>
    <w:rsid w:val="00DE1E18"/>
    <w:rsid w:val="00DE3AB9"/>
    <w:rsid w:val="00DE54C9"/>
    <w:rsid w:val="00DE5883"/>
    <w:rsid w:val="00DE58B7"/>
    <w:rsid w:val="00DE5AFC"/>
    <w:rsid w:val="00DE5B1A"/>
    <w:rsid w:val="00DE6349"/>
    <w:rsid w:val="00DE6656"/>
    <w:rsid w:val="00DE7195"/>
    <w:rsid w:val="00DF02A6"/>
    <w:rsid w:val="00DF2716"/>
    <w:rsid w:val="00DF370C"/>
    <w:rsid w:val="00DF3D2B"/>
    <w:rsid w:val="00DF5769"/>
    <w:rsid w:val="00DF62C3"/>
    <w:rsid w:val="00DF670B"/>
    <w:rsid w:val="00DF6C5E"/>
    <w:rsid w:val="00DF727D"/>
    <w:rsid w:val="00DF7584"/>
    <w:rsid w:val="00DF7828"/>
    <w:rsid w:val="00DF7BEF"/>
    <w:rsid w:val="00E0146B"/>
    <w:rsid w:val="00E0149C"/>
    <w:rsid w:val="00E02446"/>
    <w:rsid w:val="00E02FA8"/>
    <w:rsid w:val="00E0362C"/>
    <w:rsid w:val="00E0386E"/>
    <w:rsid w:val="00E03C3E"/>
    <w:rsid w:val="00E03EF0"/>
    <w:rsid w:val="00E06517"/>
    <w:rsid w:val="00E065BE"/>
    <w:rsid w:val="00E0687A"/>
    <w:rsid w:val="00E06B06"/>
    <w:rsid w:val="00E07162"/>
    <w:rsid w:val="00E07ACA"/>
    <w:rsid w:val="00E07B82"/>
    <w:rsid w:val="00E10A66"/>
    <w:rsid w:val="00E10AE4"/>
    <w:rsid w:val="00E11020"/>
    <w:rsid w:val="00E11644"/>
    <w:rsid w:val="00E11C8B"/>
    <w:rsid w:val="00E129C0"/>
    <w:rsid w:val="00E12E9E"/>
    <w:rsid w:val="00E13F9A"/>
    <w:rsid w:val="00E14022"/>
    <w:rsid w:val="00E140CC"/>
    <w:rsid w:val="00E14BEE"/>
    <w:rsid w:val="00E15639"/>
    <w:rsid w:val="00E16255"/>
    <w:rsid w:val="00E172E8"/>
    <w:rsid w:val="00E17981"/>
    <w:rsid w:val="00E2028F"/>
    <w:rsid w:val="00E20BCF"/>
    <w:rsid w:val="00E218E0"/>
    <w:rsid w:val="00E22656"/>
    <w:rsid w:val="00E2280B"/>
    <w:rsid w:val="00E22D73"/>
    <w:rsid w:val="00E23E2C"/>
    <w:rsid w:val="00E24545"/>
    <w:rsid w:val="00E24666"/>
    <w:rsid w:val="00E262A1"/>
    <w:rsid w:val="00E27F3B"/>
    <w:rsid w:val="00E30A1D"/>
    <w:rsid w:val="00E30CAE"/>
    <w:rsid w:val="00E30E65"/>
    <w:rsid w:val="00E31220"/>
    <w:rsid w:val="00E327DE"/>
    <w:rsid w:val="00E32988"/>
    <w:rsid w:val="00E337A3"/>
    <w:rsid w:val="00E360EE"/>
    <w:rsid w:val="00E362A4"/>
    <w:rsid w:val="00E367F7"/>
    <w:rsid w:val="00E36977"/>
    <w:rsid w:val="00E36CEA"/>
    <w:rsid w:val="00E373C4"/>
    <w:rsid w:val="00E41D24"/>
    <w:rsid w:val="00E41E30"/>
    <w:rsid w:val="00E42A94"/>
    <w:rsid w:val="00E43703"/>
    <w:rsid w:val="00E44A8F"/>
    <w:rsid w:val="00E44D8F"/>
    <w:rsid w:val="00E45058"/>
    <w:rsid w:val="00E458DA"/>
    <w:rsid w:val="00E460EE"/>
    <w:rsid w:val="00E46EEA"/>
    <w:rsid w:val="00E4747A"/>
    <w:rsid w:val="00E47C20"/>
    <w:rsid w:val="00E53D01"/>
    <w:rsid w:val="00E56F75"/>
    <w:rsid w:val="00E57A98"/>
    <w:rsid w:val="00E57CB7"/>
    <w:rsid w:val="00E57E1E"/>
    <w:rsid w:val="00E60A0D"/>
    <w:rsid w:val="00E615ED"/>
    <w:rsid w:val="00E61CBE"/>
    <w:rsid w:val="00E62BF9"/>
    <w:rsid w:val="00E63281"/>
    <w:rsid w:val="00E647D4"/>
    <w:rsid w:val="00E64E03"/>
    <w:rsid w:val="00E66733"/>
    <w:rsid w:val="00E66A68"/>
    <w:rsid w:val="00E702C7"/>
    <w:rsid w:val="00E7098A"/>
    <w:rsid w:val="00E70C62"/>
    <w:rsid w:val="00E70EED"/>
    <w:rsid w:val="00E71D89"/>
    <w:rsid w:val="00E72733"/>
    <w:rsid w:val="00E77A9E"/>
    <w:rsid w:val="00E77E81"/>
    <w:rsid w:val="00E77EE2"/>
    <w:rsid w:val="00E801D9"/>
    <w:rsid w:val="00E813D4"/>
    <w:rsid w:val="00E82E18"/>
    <w:rsid w:val="00E830D1"/>
    <w:rsid w:val="00E8392B"/>
    <w:rsid w:val="00E83B44"/>
    <w:rsid w:val="00E83E34"/>
    <w:rsid w:val="00E84D53"/>
    <w:rsid w:val="00E851E1"/>
    <w:rsid w:val="00E85D9D"/>
    <w:rsid w:val="00E87718"/>
    <w:rsid w:val="00E9100B"/>
    <w:rsid w:val="00E91F4C"/>
    <w:rsid w:val="00E9259F"/>
    <w:rsid w:val="00E92F45"/>
    <w:rsid w:val="00E92FAA"/>
    <w:rsid w:val="00E94115"/>
    <w:rsid w:val="00E943E0"/>
    <w:rsid w:val="00E94977"/>
    <w:rsid w:val="00E94E73"/>
    <w:rsid w:val="00E95785"/>
    <w:rsid w:val="00E96BDD"/>
    <w:rsid w:val="00E9785C"/>
    <w:rsid w:val="00E97CE9"/>
    <w:rsid w:val="00EA0427"/>
    <w:rsid w:val="00EA0FB6"/>
    <w:rsid w:val="00EA1413"/>
    <w:rsid w:val="00EA1AE5"/>
    <w:rsid w:val="00EA3453"/>
    <w:rsid w:val="00EA3C2E"/>
    <w:rsid w:val="00EA43EE"/>
    <w:rsid w:val="00EA6BA9"/>
    <w:rsid w:val="00EA6BB8"/>
    <w:rsid w:val="00EA7599"/>
    <w:rsid w:val="00EA7669"/>
    <w:rsid w:val="00EB1541"/>
    <w:rsid w:val="00EB1E58"/>
    <w:rsid w:val="00EB2BF7"/>
    <w:rsid w:val="00EB348A"/>
    <w:rsid w:val="00EB3A50"/>
    <w:rsid w:val="00EB3AA1"/>
    <w:rsid w:val="00EB3EBA"/>
    <w:rsid w:val="00EB3FD6"/>
    <w:rsid w:val="00EB4616"/>
    <w:rsid w:val="00EB5677"/>
    <w:rsid w:val="00EB5B4D"/>
    <w:rsid w:val="00EB648B"/>
    <w:rsid w:val="00EB720A"/>
    <w:rsid w:val="00EB7DA0"/>
    <w:rsid w:val="00EC192D"/>
    <w:rsid w:val="00EC1EF0"/>
    <w:rsid w:val="00EC1F38"/>
    <w:rsid w:val="00EC20C9"/>
    <w:rsid w:val="00EC283D"/>
    <w:rsid w:val="00EC2BD5"/>
    <w:rsid w:val="00EC33C6"/>
    <w:rsid w:val="00EC37DC"/>
    <w:rsid w:val="00EC3FAE"/>
    <w:rsid w:val="00EC48FF"/>
    <w:rsid w:val="00EC6B5E"/>
    <w:rsid w:val="00EC6B9A"/>
    <w:rsid w:val="00ED0528"/>
    <w:rsid w:val="00ED1827"/>
    <w:rsid w:val="00ED2686"/>
    <w:rsid w:val="00ED4793"/>
    <w:rsid w:val="00ED58D2"/>
    <w:rsid w:val="00ED5E3B"/>
    <w:rsid w:val="00EE01A0"/>
    <w:rsid w:val="00EE0D57"/>
    <w:rsid w:val="00EE0ED3"/>
    <w:rsid w:val="00EE16A9"/>
    <w:rsid w:val="00EE1B08"/>
    <w:rsid w:val="00EE2339"/>
    <w:rsid w:val="00EE363C"/>
    <w:rsid w:val="00EE48C1"/>
    <w:rsid w:val="00EE4924"/>
    <w:rsid w:val="00EE4CD5"/>
    <w:rsid w:val="00EE4DF4"/>
    <w:rsid w:val="00EE55AD"/>
    <w:rsid w:val="00EE5CF7"/>
    <w:rsid w:val="00EE6B52"/>
    <w:rsid w:val="00EE7AED"/>
    <w:rsid w:val="00EF00BF"/>
    <w:rsid w:val="00EF01C0"/>
    <w:rsid w:val="00EF04B5"/>
    <w:rsid w:val="00EF0D3A"/>
    <w:rsid w:val="00EF177E"/>
    <w:rsid w:val="00EF17BC"/>
    <w:rsid w:val="00EF1A40"/>
    <w:rsid w:val="00EF3929"/>
    <w:rsid w:val="00EF3D12"/>
    <w:rsid w:val="00EF3E8B"/>
    <w:rsid w:val="00EF4525"/>
    <w:rsid w:val="00EF523C"/>
    <w:rsid w:val="00EF5776"/>
    <w:rsid w:val="00EF64E9"/>
    <w:rsid w:val="00EF7390"/>
    <w:rsid w:val="00EF7680"/>
    <w:rsid w:val="00F00065"/>
    <w:rsid w:val="00F00931"/>
    <w:rsid w:val="00F031F2"/>
    <w:rsid w:val="00F03268"/>
    <w:rsid w:val="00F03FBB"/>
    <w:rsid w:val="00F04028"/>
    <w:rsid w:val="00F050B5"/>
    <w:rsid w:val="00F064A5"/>
    <w:rsid w:val="00F06618"/>
    <w:rsid w:val="00F06793"/>
    <w:rsid w:val="00F071EF"/>
    <w:rsid w:val="00F10874"/>
    <w:rsid w:val="00F11431"/>
    <w:rsid w:val="00F11784"/>
    <w:rsid w:val="00F1189F"/>
    <w:rsid w:val="00F11FC1"/>
    <w:rsid w:val="00F1204C"/>
    <w:rsid w:val="00F12256"/>
    <w:rsid w:val="00F1476B"/>
    <w:rsid w:val="00F14D96"/>
    <w:rsid w:val="00F17AC4"/>
    <w:rsid w:val="00F200A0"/>
    <w:rsid w:val="00F200A1"/>
    <w:rsid w:val="00F2054E"/>
    <w:rsid w:val="00F22B87"/>
    <w:rsid w:val="00F22C95"/>
    <w:rsid w:val="00F2406D"/>
    <w:rsid w:val="00F255D0"/>
    <w:rsid w:val="00F25B5F"/>
    <w:rsid w:val="00F26DE2"/>
    <w:rsid w:val="00F27DCD"/>
    <w:rsid w:val="00F32433"/>
    <w:rsid w:val="00F33D24"/>
    <w:rsid w:val="00F33D7D"/>
    <w:rsid w:val="00F33DAA"/>
    <w:rsid w:val="00F3592B"/>
    <w:rsid w:val="00F35EE6"/>
    <w:rsid w:val="00F368DA"/>
    <w:rsid w:val="00F37F21"/>
    <w:rsid w:val="00F418B9"/>
    <w:rsid w:val="00F42A1D"/>
    <w:rsid w:val="00F44A99"/>
    <w:rsid w:val="00F45FE4"/>
    <w:rsid w:val="00F4683B"/>
    <w:rsid w:val="00F47605"/>
    <w:rsid w:val="00F47DC6"/>
    <w:rsid w:val="00F47DE8"/>
    <w:rsid w:val="00F50000"/>
    <w:rsid w:val="00F502F1"/>
    <w:rsid w:val="00F50B33"/>
    <w:rsid w:val="00F51664"/>
    <w:rsid w:val="00F5191A"/>
    <w:rsid w:val="00F558D5"/>
    <w:rsid w:val="00F559EB"/>
    <w:rsid w:val="00F55EFD"/>
    <w:rsid w:val="00F5664B"/>
    <w:rsid w:val="00F570E0"/>
    <w:rsid w:val="00F60056"/>
    <w:rsid w:val="00F608E7"/>
    <w:rsid w:val="00F60D86"/>
    <w:rsid w:val="00F61B99"/>
    <w:rsid w:val="00F6270A"/>
    <w:rsid w:val="00F6298A"/>
    <w:rsid w:val="00F62D5B"/>
    <w:rsid w:val="00F637AF"/>
    <w:rsid w:val="00F63B00"/>
    <w:rsid w:val="00F63BF3"/>
    <w:rsid w:val="00F64478"/>
    <w:rsid w:val="00F66D55"/>
    <w:rsid w:val="00F6752B"/>
    <w:rsid w:val="00F6782E"/>
    <w:rsid w:val="00F7028E"/>
    <w:rsid w:val="00F7037E"/>
    <w:rsid w:val="00F70C9E"/>
    <w:rsid w:val="00F70D2B"/>
    <w:rsid w:val="00F70E9C"/>
    <w:rsid w:val="00F71B51"/>
    <w:rsid w:val="00F71F5F"/>
    <w:rsid w:val="00F725C7"/>
    <w:rsid w:val="00F733F2"/>
    <w:rsid w:val="00F73AF6"/>
    <w:rsid w:val="00F73FF4"/>
    <w:rsid w:val="00F75D56"/>
    <w:rsid w:val="00F767BC"/>
    <w:rsid w:val="00F80697"/>
    <w:rsid w:val="00F80958"/>
    <w:rsid w:val="00F80BDC"/>
    <w:rsid w:val="00F80C52"/>
    <w:rsid w:val="00F80C74"/>
    <w:rsid w:val="00F80F98"/>
    <w:rsid w:val="00F80FDB"/>
    <w:rsid w:val="00F81313"/>
    <w:rsid w:val="00F8152F"/>
    <w:rsid w:val="00F817B2"/>
    <w:rsid w:val="00F825BD"/>
    <w:rsid w:val="00F82EE4"/>
    <w:rsid w:val="00F83DBB"/>
    <w:rsid w:val="00F83E7A"/>
    <w:rsid w:val="00F84116"/>
    <w:rsid w:val="00F84610"/>
    <w:rsid w:val="00F84C93"/>
    <w:rsid w:val="00F852B9"/>
    <w:rsid w:val="00F86215"/>
    <w:rsid w:val="00F8665B"/>
    <w:rsid w:val="00F86704"/>
    <w:rsid w:val="00F8671A"/>
    <w:rsid w:val="00F86B1B"/>
    <w:rsid w:val="00F86EBC"/>
    <w:rsid w:val="00F91FA2"/>
    <w:rsid w:val="00F92AD3"/>
    <w:rsid w:val="00F933ED"/>
    <w:rsid w:val="00F9379E"/>
    <w:rsid w:val="00F93D29"/>
    <w:rsid w:val="00F94211"/>
    <w:rsid w:val="00F94F77"/>
    <w:rsid w:val="00F95979"/>
    <w:rsid w:val="00F95F85"/>
    <w:rsid w:val="00FA030D"/>
    <w:rsid w:val="00FA085E"/>
    <w:rsid w:val="00FA2643"/>
    <w:rsid w:val="00FA276D"/>
    <w:rsid w:val="00FA44EF"/>
    <w:rsid w:val="00FA4EF5"/>
    <w:rsid w:val="00FA5049"/>
    <w:rsid w:val="00FA5E85"/>
    <w:rsid w:val="00FA68D1"/>
    <w:rsid w:val="00FA6CFC"/>
    <w:rsid w:val="00FB009B"/>
    <w:rsid w:val="00FB148B"/>
    <w:rsid w:val="00FB235C"/>
    <w:rsid w:val="00FB4708"/>
    <w:rsid w:val="00FB4899"/>
    <w:rsid w:val="00FB6F1C"/>
    <w:rsid w:val="00FB730C"/>
    <w:rsid w:val="00FB730F"/>
    <w:rsid w:val="00FB7800"/>
    <w:rsid w:val="00FB7EB0"/>
    <w:rsid w:val="00FC10C1"/>
    <w:rsid w:val="00FC29C3"/>
    <w:rsid w:val="00FC2EDB"/>
    <w:rsid w:val="00FC3185"/>
    <w:rsid w:val="00FC3336"/>
    <w:rsid w:val="00FC3733"/>
    <w:rsid w:val="00FC37B9"/>
    <w:rsid w:val="00FC3A34"/>
    <w:rsid w:val="00FC46C6"/>
    <w:rsid w:val="00FC4FEF"/>
    <w:rsid w:val="00FC5C8A"/>
    <w:rsid w:val="00FC616D"/>
    <w:rsid w:val="00FC66F2"/>
    <w:rsid w:val="00FC7553"/>
    <w:rsid w:val="00FD0EB7"/>
    <w:rsid w:val="00FD10E5"/>
    <w:rsid w:val="00FD1269"/>
    <w:rsid w:val="00FD2241"/>
    <w:rsid w:val="00FD3D06"/>
    <w:rsid w:val="00FD478A"/>
    <w:rsid w:val="00FD5092"/>
    <w:rsid w:val="00FD5213"/>
    <w:rsid w:val="00FD5617"/>
    <w:rsid w:val="00FD621E"/>
    <w:rsid w:val="00FD6637"/>
    <w:rsid w:val="00FD66D3"/>
    <w:rsid w:val="00FD6EBC"/>
    <w:rsid w:val="00FD6F03"/>
    <w:rsid w:val="00FD713C"/>
    <w:rsid w:val="00FE047C"/>
    <w:rsid w:val="00FE0900"/>
    <w:rsid w:val="00FE0954"/>
    <w:rsid w:val="00FE0CC7"/>
    <w:rsid w:val="00FE1569"/>
    <w:rsid w:val="00FE178C"/>
    <w:rsid w:val="00FE19EF"/>
    <w:rsid w:val="00FE1FC6"/>
    <w:rsid w:val="00FE26D8"/>
    <w:rsid w:val="00FE2A94"/>
    <w:rsid w:val="00FE3D1B"/>
    <w:rsid w:val="00FE4509"/>
    <w:rsid w:val="00FE4B19"/>
    <w:rsid w:val="00FE4FCF"/>
    <w:rsid w:val="00FE5204"/>
    <w:rsid w:val="00FE65E7"/>
    <w:rsid w:val="00FE6851"/>
    <w:rsid w:val="00FE7479"/>
    <w:rsid w:val="00FE7591"/>
    <w:rsid w:val="00FE7C12"/>
    <w:rsid w:val="00FE7F53"/>
    <w:rsid w:val="00FF0193"/>
    <w:rsid w:val="00FF0987"/>
    <w:rsid w:val="00FF26AA"/>
    <w:rsid w:val="00FF283C"/>
    <w:rsid w:val="00FF32B8"/>
    <w:rsid w:val="00FF3441"/>
    <w:rsid w:val="00FF5F57"/>
    <w:rsid w:val="00FF64AD"/>
    <w:rsid w:val="00FF6553"/>
    <w:rsid w:val="00FF6A25"/>
    <w:rsid w:val="00FF6EDE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1CF86BC2"/>
  <w15:chartTrackingRefBased/>
  <w15:docId w15:val="{A1B0984D-0537-4DD8-84CE-8546769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4796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4796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47967"/>
  </w:style>
  <w:style w:type="paragraph" w:styleId="a6">
    <w:name w:val="annotation subject"/>
    <w:basedOn w:val="a4"/>
    <w:next w:val="a4"/>
    <w:link w:val="a7"/>
    <w:uiPriority w:val="99"/>
    <w:semiHidden/>
    <w:unhideWhenUsed/>
    <w:rsid w:val="0034796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479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47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9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10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10AE"/>
  </w:style>
  <w:style w:type="paragraph" w:styleId="ac">
    <w:name w:val="footer"/>
    <w:basedOn w:val="a"/>
    <w:link w:val="ad"/>
    <w:uiPriority w:val="99"/>
    <w:unhideWhenUsed/>
    <w:rsid w:val="000610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10AE"/>
  </w:style>
  <w:style w:type="table" w:styleId="ae">
    <w:name w:val="Table Grid"/>
    <w:basedOn w:val="a1"/>
    <w:uiPriority w:val="39"/>
    <w:rsid w:val="00E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83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234;&#32654;\Desktop\&#32102;&#39135;\&#32102;&#39135;\&#29486;&#31435;&#34920;\&#29486;&#31435;&#20104;&#23450;&#34920;&#12288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956CA-4DF0-4DDB-8F66-824006B0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献立予定表　テンプレート</Template>
  <TotalTime>133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山下智美</dc:creator>
  <cp:keywords/>
  <dc:description/>
  <cp:lastModifiedBy>jihatsuiyokujira</cp:lastModifiedBy>
  <cp:revision>14</cp:revision>
  <cp:lastPrinted>2024-08-29T23:58:00Z</cp:lastPrinted>
  <dcterms:created xsi:type="dcterms:W3CDTF">2024-07-19T07:02:00Z</dcterms:created>
  <dcterms:modified xsi:type="dcterms:W3CDTF">2024-08-29T23:59:00Z</dcterms:modified>
</cp:coreProperties>
</file>