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13BD" w14:textId="38E1C1F0" w:rsidR="001E1156" w:rsidRDefault="00256225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462AA4E8">
                <wp:simplePos x="0" y="0"/>
                <wp:positionH relativeFrom="column">
                  <wp:posOffset>7082790</wp:posOffset>
                </wp:positionH>
                <wp:positionV relativeFrom="paragraph">
                  <wp:posOffset>-974725</wp:posOffset>
                </wp:positionV>
                <wp:extent cx="2133600" cy="34163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02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557.7pt;margin-top:-76.75pt;width:168pt;height:26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GtLQIAAFQEAAAOAAAAZHJzL2Uyb0RvYy54bWysVEtv2zAMvg/YfxB0X2wnabY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4D248608">
                <wp:simplePos x="0" y="0"/>
                <wp:positionH relativeFrom="column">
                  <wp:posOffset>3558540</wp:posOffset>
                </wp:positionH>
                <wp:positionV relativeFrom="paragraph">
                  <wp:posOffset>-1193799</wp:posOffset>
                </wp:positionV>
                <wp:extent cx="3476625" cy="4953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1A71C8C8" w:rsidR="00FA5049" w:rsidRDefault="004411F4">
                            <w:r w:rsidRPr="00E31627">
                              <w:rPr>
                                <w:noProof/>
                              </w:rPr>
                              <w:drawing>
                                <wp:inline distT="0" distB="0" distL="0" distR="0" wp14:anchorId="1A306EE2" wp14:editId="2A03E1B5">
                                  <wp:extent cx="3286760" cy="366360"/>
                                  <wp:effectExtent l="0" t="0" r="0" b="0"/>
                                  <wp:docPr id="182348243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2365" cy="371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A3B7" id="テキスト ボックス 11" o:spid="_x0000_s1027" type="#_x0000_t202" style="position:absolute;left:0;text-align:left;margin-left:280.2pt;margin-top:-94pt;width:273.75pt;height:3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DZLwIAAFs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" fillcolor="white [3201]" stroked="f" strokeweight=".5pt">
                <v:textbox>
                  <w:txbxContent>
                    <w:p w14:paraId="30B0B43D" w14:textId="1A71C8C8" w:rsidR="00FA5049" w:rsidRDefault="004411F4">
                      <w:r w:rsidRPr="00E31627">
                        <w:rPr>
                          <w:noProof/>
                        </w:rPr>
                        <w:drawing>
                          <wp:inline distT="0" distB="0" distL="0" distR="0" wp14:anchorId="1A306EE2" wp14:editId="2A03E1B5">
                            <wp:extent cx="3286760" cy="366360"/>
                            <wp:effectExtent l="0" t="0" r="0" b="0"/>
                            <wp:docPr id="182348243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2365" cy="371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5B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70E0874D">
                <wp:simplePos x="0" y="0"/>
                <wp:positionH relativeFrom="column">
                  <wp:posOffset>-346710</wp:posOffset>
                </wp:positionH>
                <wp:positionV relativeFrom="paragraph">
                  <wp:posOffset>-1193799</wp:posOffset>
                </wp:positionV>
                <wp:extent cx="861695" cy="495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1701F8C0" w:rsidR="00302874" w:rsidRDefault="00256225">
                            <w:r w:rsidRPr="007D7D5A">
                              <w:rPr>
                                <w:noProof/>
                              </w:rPr>
                              <w:drawing>
                                <wp:inline distT="0" distB="0" distL="0" distR="0" wp14:anchorId="41B08B62" wp14:editId="55827486">
                                  <wp:extent cx="671491" cy="344805"/>
                                  <wp:effectExtent l="0" t="0" r="0" b="0"/>
                                  <wp:docPr id="84057448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356" cy="345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28" type="#_x0000_t202" style="position:absolute;left:0;text-align:left;margin-left:-27.3pt;margin-top:-94pt;width:67.85pt;height:3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WsMQIAAFoEAAAOAAAAZHJzL2Uyb0RvYy54bWysVEuP2jAQvlfqf7B8Lwks0AURVpQVVSW0&#10;uxJb7dk4NrHkeFzbkNBf37HDq9ueql6cGc94Ht83k9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" fillcolor="white [3201]" stroked="f" strokeweight=".5pt">
                <v:textbox>
                  <w:txbxContent>
                    <w:p w14:paraId="58F60674" w14:textId="1701F8C0" w:rsidR="00302874" w:rsidRDefault="00256225">
                      <w:r w:rsidRPr="007D7D5A">
                        <w:rPr>
                          <w:noProof/>
                        </w:rPr>
                        <w:drawing>
                          <wp:inline distT="0" distB="0" distL="0" distR="0" wp14:anchorId="41B08B62" wp14:editId="55827486">
                            <wp:extent cx="671491" cy="344805"/>
                            <wp:effectExtent l="0" t="0" r="0" b="0"/>
                            <wp:docPr id="84057448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356" cy="345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  <w:r w:rsidR="00EA5BC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749B337B">
                <wp:simplePos x="0" y="0"/>
                <wp:positionH relativeFrom="margin">
                  <wp:posOffset>510540</wp:posOffset>
                </wp:positionH>
                <wp:positionV relativeFrom="paragraph">
                  <wp:posOffset>-1069975</wp:posOffset>
                </wp:positionV>
                <wp:extent cx="2895600" cy="4286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191BAD87" w:rsidR="00D91E65" w:rsidRDefault="00EA5BC9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29" type="#_x0000_t202" style="position:absolute;left:0;text-align:left;margin-left:40.2pt;margin-top:-84.25pt;width:228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" filled="f" stroked="f">
                <v:textbox inset="5.85pt,.7pt,5.85pt,.7pt">
                  <w:txbxContent>
                    <w:p w14:paraId="1CF86CA4" w14:textId="191BAD87" w:rsidR="00D91E65" w:rsidRDefault="00EA5BC9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54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0AA6316C">
                <wp:simplePos x="0" y="0"/>
                <wp:positionH relativeFrom="margin">
                  <wp:posOffset>-470535</wp:posOffset>
                </wp:positionH>
                <wp:positionV relativeFrom="paragraph">
                  <wp:posOffset>-645160</wp:posOffset>
                </wp:positionV>
                <wp:extent cx="9734550" cy="691959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69195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26A6AFAF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01A48A8F" w:rsidR="00AD3957" w:rsidRPr="00055951" w:rsidRDefault="00E747C2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5C90078D" w:rsidR="00AD3957" w:rsidRPr="00055951" w:rsidRDefault="00E747C2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3A9C15DC" w:rsidR="00AD3957" w:rsidRPr="00055951" w:rsidRDefault="00E747C2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5D6D7335" w:rsidR="002C032B" w:rsidRPr="00055951" w:rsidRDefault="00E747C2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724F3ADB" w:rsidR="00AD3957" w:rsidRPr="00055951" w:rsidRDefault="00E747C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EA5BC9">
                              <w:trPr>
                                <w:trHeight w:val="1225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EA6DE0" w14:textId="77777777" w:rsidR="00EE7AED" w:rsidRDefault="002C032B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17EFC9F" w14:textId="77777777" w:rsidR="00E747C2" w:rsidRDefault="00E747C2" w:rsidP="00E747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焼肉風</w:t>
                                  </w:r>
                                </w:p>
                                <w:p w14:paraId="0C5A48F6" w14:textId="07815F88" w:rsidR="00E747C2" w:rsidRDefault="00E747C2" w:rsidP="0079655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フレンチ</w:t>
                                  </w:r>
                                  <w:r w:rsidR="0079655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  <w:p w14:paraId="2696F9A6" w14:textId="0616CD5A" w:rsidR="0079655E" w:rsidRDefault="0079655E" w:rsidP="0079655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9" w14:textId="27DBBFD4" w:rsidR="00E747C2" w:rsidRPr="00055951" w:rsidRDefault="00E747C2" w:rsidP="00E747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えのきのチキンスープ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BC32D0C" w14:textId="4BFAD84E" w:rsidR="00E11020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麦ごはん</w:t>
                                  </w:r>
                                </w:p>
                                <w:p w14:paraId="62964A43" w14:textId="17465775" w:rsidR="00E747C2" w:rsidRDefault="00F2620E" w:rsidP="00E747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ちくわとピーマンのきんぴら</w:t>
                                  </w:r>
                                </w:p>
                                <w:p w14:paraId="4AB43954" w14:textId="2059DC1A" w:rsidR="00E747C2" w:rsidRDefault="00107026" w:rsidP="00E747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さつま芋サラダ</w:t>
                                  </w:r>
                                </w:p>
                                <w:p w14:paraId="37F803B4" w14:textId="72B98359" w:rsidR="00E747C2" w:rsidRDefault="00107026" w:rsidP="00E747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にんじんともやしのナムル</w:t>
                                  </w:r>
                                </w:p>
                                <w:p w14:paraId="1CF86BEA" w14:textId="12641922" w:rsidR="00E747C2" w:rsidRPr="00295D7A" w:rsidRDefault="000E0D86" w:rsidP="00E747C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ミネストローネ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20A9BF1" w14:textId="77777777" w:rsidR="0030222E" w:rsidRDefault="00361266" w:rsidP="00BC396F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BC39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C396F" w:rsidRPr="00BC396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お弁当</w:t>
                                  </w:r>
                                </w:p>
                                <w:p w14:paraId="71B0164F" w14:textId="35FD8522" w:rsidR="00BC396F" w:rsidRPr="00BC396F" w:rsidRDefault="00BC396F" w:rsidP="00BC396F">
                                  <w:pPr>
                                    <w:spacing w:line="0" w:lineRule="atLeas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（業者に発注します）</w:t>
                                  </w:r>
                                </w:p>
                                <w:p w14:paraId="1CF86BEB" w14:textId="1605650F" w:rsidR="00BC396F" w:rsidRPr="00BC396F" w:rsidRDefault="00BC396F" w:rsidP="00BC396F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ヨシオカ弁当様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EE2CB5" w14:textId="77777777" w:rsidR="00BC396F" w:rsidRDefault="00BC396F" w:rsidP="00BC39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和風スパゲティ</w:t>
                                  </w:r>
                                </w:p>
                                <w:p w14:paraId="789EDD4B" w14:textId="77777777" w:rsidR="00BC396F" w:rsidRDefault="00BC396F" w:rsidP="00BC39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キャベツのごまマヨ</w:t>
                                  </w:r>
                                </w:p>
                                <w:p w14:paraId="4D3A03D3" w14:textId="77777777" w:rsidR="00BC396F" w:rsidRDefault="00BC396F" w:rsidP="00BC39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かぶの甘酢</w:t>
                                  </w:r>
                                </w:p>
                                <w:p w14:paraId="44AC9F3F" w14:textId="53194DC3" w:rsidR="00BC396F" w:rsidRDefault="000E0D86" w:rsidP="00BC39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にら卵スープ</w:t>
                                  </w:r>
                                </w:p>
                                <w:p w14:paraId="1CF86BEC" w14:textId="3C452BC3" w:rsidR="0030222E" w:rsidRPr="00055951" w:rsidRDefault="0030222E" w:rsidP="00BC39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61962C8" w14:textId="77777777" w:rsidR="0009223C" w:rsidRDefault="0030222E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9D0AEC2" w14:textId="77777777" w:rsidR="0030222E" w:rsidRDefault="0030222E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肉団子のコーン蒸し</w:t>
                                  </w:r>
                                </w:p>
                                <w:p w14:paraId="5371F31A" w14:textId="25C492AF" w:rsidR="0030222E" w:rsidRDefault="00BC396F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ブロッコリーのツナ和え</w:t>
                                  </w:r>
                                </w:p>
                                <w:p w14:paraId="7ABF7D2F" w14:textId="543E2DD1" w:rsidR="0030222E" w:rsidRDefault="00BC396F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D" w14:textId="1D3DF9EC" w:rsidR="0030222E" w:rsidRPr="00055951" w:rsidRDefault="0079655E" w:rsidP="0079655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 xml:space="preserve">チンゲン菜のチキンスープ　</w:t>
                                  </w:r>
                                  <w:r w:rsidR="0030222E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77F75">
                              <w:trPr>
                                <w:trHeight w:val="18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585DF391" w:rsidR="003904EC" w:rsidRPr="00055951" w:rsidRDefault="00E747C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2620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ココナッツサブレ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3ECE0AE2" w:rsidR="003904EC" w:rsidRPr="00055951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牛乳　</w:t>
                                  </w:r>
                                  <w:r w:rsidR="00F2620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1DEA77D6" w:rsidR="009F663B" w:rsidRPr="00055951" w:rsidRDefault="0030222E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BC396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033312C1" w:rsidR="003904EC" w:rsidRPr="00055951" w:rsidRDefault="0030222E" w:rsidP="0030222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10702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ぽたぽた焼き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0EB11EF7" w:rsidR="0009223C" w:rsidRPr="00055951" w:rsidRDefault="0030222E" w:rsidP="0030222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 とんがりコーン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77F75">
                              <w:trPr>
                                <w:trHeight w:val="21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51899CD5" w:rsidR="008505ED" w:rsidRPr="00055951" w:rsidRDefault="00E747C2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79655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０６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202B203B" w:rsidR="003904EC" w:rsidRPr="00055951" w:rsidRDefault="00E37971" w:rsidP="0036126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F3B7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３１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776488EB" w:rsidR="003904EC" w:rsidRPr="00055951" w:rsidRDefault="00BC396F" w:rsidP="00E129C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１１９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2299F2EC" w:rsidR="003904EC" w:rsidRPr="00055951" w:rsidRDefault="00BC396F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４３０</w:t>
                                  </w:r>
                                  <w:r w:rsidR="00FF098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3E9B22E8" w:rsidR="003904EC" w:rsidRPr="00055951" w:rsidRDefault="0030222E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F3B7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００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B93D54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7269A542" w:rsidR="00AD3957" w:rsidRPr="00055951" w:rsidRDefault="00E747C2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5758A87C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00A7E599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3CEC80ED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46B88A02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63249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C874CE9" w14:textId="77777777" w:rsidR="00024368" w:rsidRDefault="0030222E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B3639A2" w14:textId="77777777" w:rsidR="0030222E" w:rsidRDefault="0030222E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韓国風焼き鳥</w:t>
                                  </w:r>
                                </w:p>
                                <w:p w14:paraId="1864FF81" w14:textId="77777777" w:rsidR="0030222E" w:rsidRDefault="0030222E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なます風サラダ</w:t>
                                  </w:r>
                                </w:p>
                                <w:p w14:paraId="0596E0BC" w14:textId="77777777" w:rsidR="0030222E" w:rsidRDefault="0030222E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0" w14:textId="0A88D8AF" w:rsidR="0030222E" w:rsidRPr="00055951" w:rsidRDefault="0030222E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えのき入り豚肉スープ　みかん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B349B92" w14:textId="6F48988F" w:rsidR="00024368" w:rsidRDefault="0030222E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ロールパン</w:t>
                                  </w:r>
                                </w:p>
                                <w:p w14:paraId="646CF8B2" w14:textId="4F11A746" w:rsidR="0030222E" w:rsidRDefault="00107026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0222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</w:t>
                                  </w:r>
                                  <w:r w:rsidR="00EF66D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ピカタ</w:t>
                                  </w:r>
                                </w:p>
                                <w:p w14:paraId="35E941C7" w14:textId="77777777" w:rsidR="00EF66D5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小松菜とひじきのサラダ</w:t>
                                  </w:r>
                                </w:p>
                                <w:p w14:paraId="6B7E8D97" w14:textId="77777777" w:rsidR="00EF66D5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もやしのときゅうりのごま酢和え</w:t>
                                  </w:r>
                                </w:p>
                                <w:p w14:paraId="1CF86C11" w14:textId="6FD855BD" w:rsidR="00EF66D5" w:rsidRPr="00055951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AA5B497" w14:textId="77777777" w:rsidR="00024368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C07357A" w14:textId="77777777" w:rsidR="00EF66D5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マーボー豆腐</w:t>
                                  </w:r>
                                </w:p>
                                <w:p w14:paraId="07B615DA" w14:textId="7B8F24ED" w:rsidR="00EF66D5" w:rsidRDefault="00BC396F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塩昆布和え</w:t>
                                  </w:r>
                                </w:p>
                                <w:p w14:paraId="4019533B" w14:textId="77777777" w:rsidR="00EF66D5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2" w14:textId="30999FBE" w:rsidR="00EF66D5" w:rsidRPr="00EF66D5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若布スープ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1698E8" w14:textId="77777777" w:rsidR="00136ED6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麦ごはん</w:t>
                                  </w:r>
                                </w:p>
                                <w:p w14:paraId="2AB17E1B" w14:textId="04494743" w:rsidR="00EF66D5" w:rsidRDefault="00BC396F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鯖のレモン焼き</w:t>
                                  </w:r>
                                </w:p>
                                <w:p w14:paraId="16FD95D0" w14:textId="28354EA7" w:rsidR="00EF66D5" w:rsidRDefault="00BC396F" w:rsidP="00BC396F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ひじきの和え物</w:t>
                                  </w:r>
                                </w:p>
                                <w:p w14:paraId="7D088BAE" w14:textId="1B43C7CE" w:rsidR="00EF66D5" w:rsidRDefault="00C163B8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ボイルブロッコリー</w:t>
                                  </w:r>
                                </w:p>
                                <w:p w14:paraId="1CF86C13" w14:textId="1DBD28D5" w:rsidR="00EF66D5" w:rsidRPr="00136ED6" w:rsidRDefault="00C163B8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えのきともやしのスープ</w:t>
                                  </w:r>
                                  <w:r w:rsidR="00EF66D5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A9BBE45" w14:textId="77777777" w:rsidR="00E36CEA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C9424AE" w14:textId="4BC337B9" w:rsidR="00EF66D5" w:rsidRDefault="00C163B8" w:rsidP="00C163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千草焼き</w:t>
                                  </w:r>
                                </w:p>
                                <w:p w14:paraId="25621E4E" w14:textId="6E045857" w:rsidR="00C163B8" w:rsidRDefault="00C163B8" w:rsidP="00C163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春雨サラダ</w:t>
                                  </w:r>
                                </w:p>
                                <w:p w14:paraId="6010CD83" w14:textId="7FA910E6" w:rsidR="00C163B8" w:rsidRDefault="00C163B8" w:rsidP="00C163B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4" w14:textId="4053C7A4" w:rsidR="00EF66D5" w:rsidRPr="00055951" w:rsidRDefault="00C163B8" w:rsidP="00C163B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キャベツの野菜スープ　</w:t>
                                  </w:r>
                                  <w:r w:rsidR="00EF66D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348544D4" w:rsidR="003904EC" w:rsidRPr="00055951" w:rsidRDefault="0030222E" w:rsidP="00BC396F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BC396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雪の宿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11135BCF" w:rsidR="003904EC" w:rsidRPr="00055951" w:rsidRDefault="00EF66D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02EC6BAC" w:rsidR="00C924F1" w:rsidRPr="00055951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10702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まがりせんべい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61CFAEBC" w:rsidR="003904EC" w:rsidRPr="00055951" w:rsidRDefault="00EF66D5" w:rsidP="00EF66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10702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ミレービスケット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3B6D2BDD" w:rsidR="003904EC" w:rsidRPr="00055951" w:rsidRDefault="00EF66D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ベジたべる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62429E">
                              <w:trPr>
                                <w:trHeight w:val="28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6B04D855" w:rsidR="003904EC" w:rsidRPr="00055951" w:rsidRDefault="0030222E" w:rsidP="00C541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3797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３６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51DF8A07" w:rsidR="003904EC" w:rsidRPr="00055951" w:rsidRDefault="00EF66D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６２２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48C646BF" w:rsidR="008A303A" w:rsidRPr="00055951" w:rsidRDefault="00EF66D5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BC396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６３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15094592" w:rsidR="003904EC" w:rsidRPr="00055951" w:rsidRDefault="00574969" w:rsidP="00D53209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10702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163B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４６６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Kcal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596E8466" w:rsidR="003904EC" w:rsidRPr="00055951" w:rsidRDefault="0008568B" w:rsidP="009D21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</w:t>
                                  </w:r>
                                  <w:r w:rsidR="00C163B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62437DC9" w:rsidR="00AD3957" w:rsidRPr="00860136" w:rsidRDefault="00860136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160E1FAF" w:rsidR="00AD3957" w:rsidRPr="00860136" w:rsidRDefault="00AD395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1563EF6F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3904A001" w:rsidR="00AD3957" w:rsidRPr="00860136" w:rsidRDefault="00E747C2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655215EC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8A1B9B">
                              <w:trPr>
                                <w:trHeight w:val="120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D01CF1E" w14:textId="77777777" w:rsidR="008A303A" w:rsidRDefault="0008568B" w:rsidP="0008568B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0F93C2B" w14:textId="77777777" w:rsidR="0008568B" w:rsidRDefault="0008568B" w:rsidP="0008568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豚肉のアスパラ炒め</w:t>
                                  </w:r>
                                </w:p>
                                <w:p w14:paraId="537B4435" w14:textId="778B3AA0" w:rsidR="0008568B" w:rsidRDefault="00EA4930" w:rsidP="00EA4930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  　　　　　ひじきサラダ</w:t>
                                  </w:r>
                                </w:p>
                                <w:p w14:paraId="76F392B6" w14:textId="77777777" w:rsidR="0008568B" w:rsidRDefault="0008568B" w:rsidP="0008568B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7" w14:textId="7444962E" w:rsidR="0008568B" w:rsidRPr="00055951" w:rsidRDefault="0008568B" w:rsidP="0008568B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春雨とにらのスープ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3E990DC" w14:textId="77777777" w:rsidR="00E9785C" w:rsidRDefault="0008568B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食パン</w:t>
                                  </w:r>
                                </w:p>
                                <w:p w14:paraId="5174B107" w14:textId="4F8FF477" w:rsidR="0008568B" w:rsidRDefault="008F3B7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鯖のとトマトのチーズ焼き</w:t>
                                  </w:r>
                                </w:p>
                                <w:p w14:paraId="5A846E95" w14:textId="636AE20F" w:rsidR="00E37971" w:rsidRDefault="00E37971" w:rsidP="00EA493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ブロッコリーのじゃこ</w:t>
                                  </w:r>
                                  <w:r w:rsidR="00EA493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71369765" w14:textId="38D5915E" w:rsidR="0008568B" w:rsidRDefault="00C163B8" w:rsidP="00C163B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キャベツとハムのサラダ</w:t>
                                  </w:r>
                                </w:p>
                                <w:p w14:paraId="1CF86C38" w14:textId="7436A48D" w:rsidR="0008568B" w:rsidRPr="00055951" w:rsidRDefault="00C163B8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08568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コロコロスープ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2954AA3" w14:textId="77777777" w:rsidR="00E647D4" w:rsidRDefault="008A303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CE2E9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08568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E16D636" w14:textId="77777777" w:rsidR="0008568B" w:rsidRDefault="0008568B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手作りナゲット</w:t>
                                  </w:r>
                                </w:p>
                                <w:p w14:paraId="1914BDE5" w14:textId="77777777" w:rsidR="0008568B" w:rsidRDefault="0008568B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れんこんのごまネーズ和え</w:t>
                                  </w:r>
                                </w:p>
                                <w:p w14:paraId="0BBA8704" w14:textId="77777777" w:rsidR="0008568B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9" w14:textId="5539AEA9" w:rsidR="00933531" w:rsidRPr="0005595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キャベツスープ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3AC668C" w14:textId="7CC22F74" w:rsidR="00933531" w:rsidRDefault="00E57C9D" w:rsidP="00E57C9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カレーライス</w:t>
                                  </w:r>
                                </w:p>
                                <w:p w14:paraId="4E8CA048" w14:textId="7DA39147" w:rsidR="00933531" w:rsidRDefault="00C163B8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キャベツのゆかり和え</w:t>
                                  </w:r>
                                </w:p>
                                <w:p w14:paraId="79709FA2" w14:textId="77777777" w:rsidR="0093353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ボイルかぼちゃ</w:t>
                                  </w:r>
                                </w:p>
                                <w:p w14:paraId="59CE033B" w14:textId="77777777" w:rsidR="00E57C9D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鶏肉と若布のスープ　</w:t>
                                  </w:r>
                                </w:p>
                                <w:p w14:paraId="1CF86C3A" w14:textId="40A3750B" w:rsidR="00933531" w:rsidRPr="0005595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32751EB" w14:textId="77777777" w:rsidR="00FE1569" w:rsidRDefault="0093353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17825A8" w14:textId="77777777" w:rsidR="00933531" w:rsidRDefault="0093353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豚肉の生姜焼き</w:t>
                                  </w:r>
                                </w:p>
                                <w:p w14:paraId="5EB04373" w14:textId="1B5B324E" w:rsidR="00933531" w:rsidRDefault="00C163B8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ブロッコリーのポテトサラダ</w:t>
                                  </w:r>
                                </w:p>
                                <w:p w14:paraId="471F6D1E" w14:textId="77777777" w:rsidR="00933531" w:rsidRDefault="0093353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B" w14:textId="552DC44B" w:rsidR="00933531" w:rsidRPr="00FE1569" w:rsidRDefault="0093353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ビーンズスープ　みかん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08568B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70BC653B" w:rsidR="00E36CEA" w:rsidRPr="00055951" w:rsidRDefault="0008568B" w:rsidP="0008568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かっぱえびせん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6E9D9F2F" w:rsidR="008A303A" w:rsidRPr="00055951" w:rsidRDefault="0008568B" w:rsidP="00E37971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5B0C99A7" w:rsidR="00E9785C" w:rsidRPr="0005595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こつぶっこ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6E43EE97" w:rsidR="00B10EE6" w:rsidRPr="0005595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チョイス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64C0115B" w:rsidR="000C01D1" w:rsidRPr="0005595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星たべよ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B77F75">
                              <w:trPr>
                                <w:trHeight w:val="10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13AFBFD1" w:rsidR="003904EC" w:rsidRPr="00055951" w:rsidRDefault="0008568B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3797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０６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02FD2667" w:rsidR="003904EC" w:rsidRPr="00055951" w:rsidRDefault="008F3B71" w:rsidP="00E37971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５２２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72EBD944" w:rsidR="003904EC" w:rsidRPr="00055951" w:rsidRDefault="00933531" w:rsidP="00136ED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５３９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2680FF0B" w:rsidR="003904EC" w:rsidRPr="00055951" w:rsidRDefault="0093353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C163B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７１</w:t>
                                  </w:r>
                                  <w:r w:rsidR="008F3B7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0A728A85" w:rsidR="00B10EE6" w:rsidRPr="00055951" w:rsidRDefault="00C163B8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６０５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B93D54">
                              <w:trPr>
                                <w:trHeight w:val="28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290EFE58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6E2C153D" w:rsidR="00B36DAA" w:rsidRPr="00B36DAA" w:rsidRDefault="00C76402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75B81564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  <w:r w:rsidR="00B77F75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お楽しみ会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468FC051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406DBE8E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747C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933531">
                              <w:trPr>
                                <w:trHeight w:val="1078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1A61464" w14:textId="77777777" w:rsidR="002C1094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6AAE272" w14:textId="77777777" w:rsidR="0093353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マーマレードチキン</w:t>
                                  </w:r>
                                </w:p>
                                <w:p w14:paraId="42A43524" w14:textId="31F91C43" w:rsidR="00933531" w:rsidRDefault="00C163B8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グリーンサラダ</w:t>
                                  </w:r>
                                  <w:r w:rsidR="0093353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プチトマト</w:t>
                                  </w:r>
                                </w:p>
                                <w:p w14:paraId="272CFE96" w14:textId="70FF2EBF" w:rsidR="00933531" w:rsidRDefault="00E37971" w:rsidP="00E37971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アスパラと玉ねぎの味噌汁</w:t>
                                  </w:r>
                                </w:p>
                                <w:p w14:paraId="1CF86C5E" w14:textId="341B4055" w:rsidR="00933531" w:rsidRPr="00055951" w:rsidRDefault="00E3797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2DFCEEE" w14:textId="77777777" w:rsidR="00DB5BCF" w:rsidRDefault="00933531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BD952B4" w14:textId="77777777" w:rsidR="00933531" w:rsidRDefault="00B77F75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豆腐とはんぺんのふわふわ焼き</w:t>
                                  </w:r>
                                </w:p>
                                <w:p w14:paraId="715DC58E" w14:textId="77777777" w:rsidR="00B77F75" w:rsidRDefault="00B77F75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青菜とひじきの酢の物</w:t>
                                  </w:r>
                                </w:p>
                                <w:p w14:paraId="3938CE85" w14:textId="77777777" w:rsidR="00B77F75" w:rsidRDefault="00B77F75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カラフルピーマン炒め</w:t>
                                  </w:r>
                                </w:p>
                                <w:p w14:paraId="1CF86C5F" w14:textId="273200D9" w:rsidR="00B77F75" w:rsidRPr="00055951" w:rsidRDefault="00B77F75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野菜入りわかめスープ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C08AA3" w14:textId="15663DFE" w:rsidR="00FE047C" w:rsidRDefault="00B77F75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ツナごはん</w:t>
                                  </w:r>
                                </w:p>
                                <w:p w14:paraId="1C1EF7C2" w14:textId="25FDF1B6" w:rsidR="00B77F75" w:rsidRDefault="00B77F75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豆腐ハンバーグ</w:t>
                                  </w:r>
                                </w:p>
                                <w:p w14:paraId="05F9C661" w14:textId="34B74A8E" w:rsidR="00B77F75" w:rsidRDefault="00B77F75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ブロッコリーときのこのごま酢和え</w:t>
                                  </w:r>
                                </w:p>
                                <w:p w14:paraId="574FA0B2" w14:textId="24D4A468" w:rsidR="00B77F75" w:rsidRDefault="00B77F75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60" w14:textId="567C7B84" w:rsidR="00B77F75" w:rsidRPr="00B77F75" w:rsidRDefault="00B77F75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白菜としめじの豆乳スープ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1377DE5" w14:textId="77777777" w:rsidR="006D7EC1" w:rsidRDefault="00B77F75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F8EB020" w14:textId="1D2D58CB" w:rsidR="00B77F75" w:rsidRDefault="008F3B71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サクサクちくわ</w:t>
                                  </w:r>
                                </w:p>
                                <w:p w14:paraId="4256056F" w14:textId="77777777" w:rsidR="00B77F75" w:rsidRDefault="00B77F75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ピーマンとベーコンのソテー</w:t>
                                  </w:r>
                                </w:p>
                                <w:p w14:paraId="1E3674B4" w14:textId="77777777" w:rsidR="00B77F75" w:rsidRDefault="00B77F75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大根のサラダ</w:t>
                                  </w:r>
                                </w:p>
                                <w:p w14:paraId="1CF86C61" w14:textId="48E0560F" w:rsidR="00B77F75" w:rsidRPr="00055951" w:rsidRDefault="00B77F75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2EC0D5A" w14:textId="77777777" w:rsidR="00B77F75" w:rsidRDefault="00B77F75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肉うどん</w:t>
                                  </w:r>
                                </w:p>
                                <w:p w14:paraId="1B7CA4C3" w14:textId="77777777" w:rsidR="00B77F75" w:rsidRDefault="00B77F75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コーンともやしの酢の物</w:t>
                                  </w:r>
                                </w:p>
                                <w:p w14:paraId="1CF86C62" w14:textId="084E1D3C" w:rsidR="00B77F75" w:rsidRPr="00055951" w:rsidRDefault="005910CD" w:rsidP="00B77F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933531">
                              <w:trPr>
                                <w:trHeight w:val="31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14FABB81" w:rsidR="003904EC" w:rsidRPr="00055951" w:rsidRDefault="00933531" w:rsidP="0093353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4A66D5C0" w:rsidR="003904EC" w:rsidRPr="00055951" w:rsidRDefault="00B77F75" w:rsidP="00B77F75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EA493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ぱりんこ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1B4051E4" w:rsidR="003904EC" w:rsidRPr="00014B6D" w:rsidRDefault="00B77F75" w:rsidP="00B450F6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カルピスウォーター</w:t>
                                  </w:r>
                                  <w:r w:rsidR="00B450F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ミニドーナツ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127C0549" w:rsidR="003904EC" w:rsidRPr="00055951" w:rsidRDefault="00B77F7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アスパラガスビスケット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7A124676" w:rsidR="003904EC" w:rsidRPr="00055951" w:rsidRDefault="00B77F75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プッチンプリン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08568B">
                              <w:trPr>
                                <w:trHeight w:val="34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6E3B35A0" w:rsidR="003904EC" w:rsidRPr="00055951" w:rsidRDefault="00933531" w:rsidP="008C3BF6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79655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５３</w:t>
                                  </w:r>
                                  <w:r w:rsidR="002C1094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7E51D21F" w:rsidR="003904EC" w:rsidRPr="00055951" w:rsidRDefault="00B77F7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４４</w:t>
                                  </w:r>
                                  <w:r w:rsidR="00EA493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3D62474C" w:rsidR="006704FF" w:rsidRPr="00055951" w:rsidRDefault="00B77F75" w:rsidP="00FE047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C163B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２８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68A483DE" w:rsidR="003904EC" w:rsidRPr="00055951" w:rsidRDefault="00B77F7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F3B7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６９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76C9CA64" w:rsidR="003904EC" w:rsidRPr="00055951" w:rsidRDefault="00B77F75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5910C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９３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1F96AF65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1BD89A24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43AD6023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191458CC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35A977B9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5" w14:textId="0396522C" w:rsidR="00055951" w:rsidRPr="003516A1" w:rsidRDefault="0005595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6" w14:textId="11BB3F8F" w:rsidR="00C42724" w:rsidRPr="003516A1" w:rsidRDefault="00C42724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7" w14:textId="266E2C89" w:rsidR="00014B6D" w:rsidRPr="0011637D" w:rsidRDefault="00014B6D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66729D2E" w:rsidR="00A804E8" w:rsidRPr="003516A1" w:rsidRDefault="004A60CF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0C9B4E3" w:rsidR="00747A82" w:rsidRPr="003516A1" w:rsidRDefault="00747A82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B93D54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6B1820D8" w:rsidR="003904EC" w:rsidRPr="003516A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4EBF6DFF" w:rsidR="00C42724" w:rsidRPr="003516A1" w:rsidRDefault="00C42724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399B8350" w:rsidR="003904EC" w:rsidRPr="003516A1" w:rsidRDefault="003904EC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0D12B30E" w:rsidR="003904EC" w:rsidRPr="003516A1" w:rsidRDefault="003904EC" w:rsidP="00A804E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5BA6CE3B" w:rsidR="00574969" w:rsidRPr="003516A1" w:rsidRDefault="00574969" w:rsidP="0057496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34326240" w:rsidR="00AD3957" w:rsidRPr="003516A1" w:rsidRDefault="0005595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78EC9E4C" w:rsidR="00AD3957" w:rsidRPr="003516A1" w:rsidRDefault="00AD3957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3A9F2975" w:rsidR="009F18E4" w:rsidRPr="003516A1" w:rsidRDefault="009F18E4" w:rsidP="009F18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66402FC3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7C899D3C" w:rsidR="00AD3957" w:rsidRPr="003516A1" w:rsidRDefault="00AD3957" w:rsidP="0083480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30" style="position:absolute;left:0;text-align:left;margin-left:-37.05pt;margin-top:-50.8pt;width:766.5pt;height:544.8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26A6AFAF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01A48A8F" w:rsidR="00AD3957" w:rsidRPr="00055951" w:rsidRDefault="00E747C2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5C90078D" w:rsidR="00AD3957" w:rsidRPr="00055951" w:rsidRDefault="00E747C2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3A9C15DC" w:rsidR="00AD3957" w:rsidRPr="00055951" w:rsidRDefault="00E747C2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5D6D7335" w:rsidR="002C032B" w:rsidRPr="00055951" w:rsidRDefault="00E747C2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4B2C8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724F3ADB" w:rsidR="00AD3957" w:rsidRPr="00055951" w:rsidRDefault="00E747C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BEF" w14:textId="77777777" w:rsidTr="00EA5BC9">
                        <w:trPr>
                          <w:trHeight w:val="1225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EA6DE0" w14:textId="77777777" w:rsidR="00EE7AED" w:rsidRDefault="002C032B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17EFC9F" w14:textId="77777777" w:rsidR="00E747C2" w:rsidRDefault="00E747C2" w:rsidP="00E747C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焼肉風</w:t>
                            </w:r>
                          </w:p>
                          <w:p w14:paraId="0C5A48F6" w14:textId="07815F88" w:rsidR="00E747C2" w:rsidRDefault="00E747C2" w:rsidP="0079655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フレンチ</w:t>
                            </w:r>
                            <w:r w:rsidR="0079655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  <w:p w14:paraId="2696F9A6" w14:textId="0616CD5A" w:rsidR="0079655E" w:rsidRDefault="0079655E" w:rsidP="0079655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9" w14:textId="27DBBFD4" w:rsidR="00E747C2" w:rsidRPr="00055951" w:rsidRDefault="00E747C2" w:rsidP="00E747C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えのきのチキンスープ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BC32D0C" w14:textId="4BFAD84E" w:rsidR="00E11020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麦ごはん</w:t>
                            </w:r>
                          </w:p>
                          <w:p w14:paraId="62964A43" w14:textId="17465775" w:rsidR="00E747C2" w:rsidRDefault="00F2620E" w:rsidP="00E747C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ちくわとピーマンのきんぴら</w:t>
                            </w:r>
                          </w:p>
                          <w:p w14:paraId="4AB43954" w14:textId="2059DC1A" w:rsidR="00E747C2" w:rsidRDefault="00107026" w:rsidP="00E747C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さつま芋サラダ</w:t>
                            </w:r>
                          </w:p>
                          <w:p w14:paraId="37F803B4" w14:textId="72B98359" w:rsidR="00E747C2" w:rsidRDefault="00107026" w:rsidP="00E747C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にんじんともやしのナムル</w:t>
                            </w:r>
                          </w:p>
                          <w:p w14:paraId="1CF86BEA" w14:textId="12641922" w:rsidR="00E747C2" w:rsidRPr="00295D7A" w:rsidRDefault="000E0D86" w:rsidP="00E747C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ミネストローネ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20A9BF1" w14:textId="77777777" w:rsidR="0030222E" w:rsidRDefault="00361266" w:rsidP="00BC396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BC39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C396F" w:rsidRPr="00BC396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お弁当</w:t>
                            </w:r>
                          </w:p>
                          <w:p w14:paraId="71B0164F" w14:textId="35FD8522" w:rsidR="00BC396F" w:rsidRPr="00BC396F" w:rsidRDefault="00BC396F" w:rsidP="00BC396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（業者に発注します）</w:t>
                            </w:r>
                          </w:p>
                          <w:p w14:paraId="1CF86BEB" w14:textId="1605650F" w:rsidR="00BC396F" w:rsidRPr="00BC396F" w:rsidRDefault="00BC396F" w:rsidP="00BC396F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ヨシオカ弁当様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EE2CB5" w14:textId="77777777" w:rsidR="00BC396F" w:rsidRDefault="00BC396F" w:rsidP="00BC39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和風スパゲティ</w:t>
                            </w:r>
                          </w:p>
                          <w:p w14:paraId="789EDD4B" w14:textId="77777777" w:rsidR="00BC396F" w:rsidRDefault="00BC396F" w:rsidP="00BC39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キャベツのごまマヨ</w:t>
                            </w:r>
                          </w:p>
                          <w:p w14:paraId="4D3A03D3" w14:textId="77777777" w:rsidR="00BC396F" w:rsidRDefault="00BC396F" w:rsidP="00BC39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かぶの甘酢</w:t>
                            </w:r>
                          </w:p>
                          <w:p w14:paraId="44AC9F3F" w14:textId="53194DC3" w:rsidR="00BC396F" w:rsidRDefault="000E0D86" w:rsidP="00BC39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にら卵スープ</w:t>
                            </w:r>
                          </w:p>
                          <w:p w14:paraId="1CF86BEC" w14:textId="3C452BC3" w:rsidR="0030222E" w:rsidRPr="00055951" w:rsidRDefault="0030222E" w:rsidP="00BC39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61962C8" w14:textId="77777777" w:rsidR="0009223C" w:rsidRDefault="0030222E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9D0AEC2" w14:textId="77777777" w:rsidR="0030222E" w:rsidRDefault="0030222E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肉団子のコーン蒸し</w:t>
                            </w:r>
                          </w:p>
                          <w:p w14:paraId="5371F31A" w14:textId="25C492AF" w:rsidR="0030222E" w:rsidRDefault="00BC396F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ブロッコリーのツナ和え</w:t>
                            </w:r>
                          </w:p>
                          <w:p w14:paraId="7ABF7D2F" w14:textId="543E2DD1" w:rsidR="0030222E" w:rsidRDefault="00BC396F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D" w14:textId="1D3DF9EC" w:rsidR="0030222E" w:rsidRPr="00055951" w:rsidRDefault="0079655E" w:rsidP="0079655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 xml:space="preserve">チンゲン菜のチキンスープ　</w:t>
                            </w:r>
                            <w:r w:rsidR="0030222E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</w:tr>
                      <w:tr w:rsidR="003904EC" w:rsidRPr="00055951" w14:paraId="1CF86BF7" w14:textId="77777777" w:rsidTr="00B77F75">
                        <w:trPr>
                          <w:trHeight w:val="18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585DF391" w:rsidR="003904EC" w:rsidRPr="00055951" w:rsidRDefault="00E747C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2620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ココナッツサブレ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3ECE0AE2" w:rsidR="003904EC" w:rsidRPr="00055951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牛乳　</w:t>
                            </w:r>
                            <w:r w:rsidR="00F2620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1DEA77D6" w:rsidR="009F663B" w:rsidRPr="00055951" w:rsidRDefault="0030222E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BC396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033312C1" w:rsidR="003904EC" w:rsidRPr="00055951" w:rsidRDefault="0030222E" w:rsidP="0030222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10702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ぽたぽた焼き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0EB11EF7" w:rsidR="0009223C" w:rsidRPr="00055951" w:rsidRDefault="0030222E" w:rsidP="0030222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 とんがりコーン</w:t>
                            </w:r>
                          </w:p>
                        </w:tc>
                      </w:tr>
                      <w:tr w:rsidR="003904EC" w:rsidRPr="00055951" w14:paraId="362C6D13" w14:textId="77777777" w:rsidTr="00B77F75">
                        <w:trPr>
                          <w:trHeight w:val="21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51899CD5" w:rsidR="008505ED" w:rsidRPr="00055951" w:rsidRDefault="00E747C2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79655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０６</w:t>
                            </w:r>
                            <w:r w:rsidR="00E1102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202B203B" w:rsidR="003904EC" w:rsidRPr="00055951" w:rsidRDefault="00E37971" w:rsidP="0036126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F3B7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３１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776488EB" w:rsidR="003904EC" w:rsidRPr="00055951" w:rsidRDefault="00BC396F" w:rsidP="00E129C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１１９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2299F2EC" w:rsidR="003904EC" w:rsidRPr="00055951" w:rsidRDefault="00BC396F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４３０</w:t>
                            </w:r>
                            <w:r w:rsidR="00FF098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3E9B22E8" w:rsidR="003904EC" w:rsidRPr="00055951" w:rsidRDefault="0030222E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F3B7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００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B93D54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7269A542" w:rsidR="00AD3957" w:rsidRPr="00055951" w:rsidRDefault="00E747C2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5758A87C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00A7E599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3CEC80ED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46B88A02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63249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16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C874CE9" w14:textId="77777777" w:rsidR="00024368" w:rsidRDefault="0030222E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B3639A2" w14:textId="77777777" w:rsidR="0030222E" w:rsidRDefault="0030222E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韓国風焼き鳥</w:t>
                            </w:r>
                          </w:p>
                          <w:p w14:paraId="1864FF81" w14:textId="77777777" w:rsidR="0030222E" w:rsidRDefault="0030222E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なます風サラダ</w:t>
                            </w:r>
                          </w:p>
                          <w:p w14:paraId="0596E0BC" w14:textId="77777777" w:rsidR="0030222E" w:rsidRDefault="0030222E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0" w14:textId="0A88D8AF" w:rsidR="0030222E" w:rsidRPr="00055951" w:rsidRDefault="0030222E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えのき入り豚肉スープ　みかん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B349B92" w14:textId="6F48988F" w:rsidR="00024368" w:rsidRDefault="0030222E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ロールパン</w:t>
                            </w:r>
                          </w:p>
                          <w:p w14:paraId="646CF8B2" w14:textId="4F11A746" w:rsidR="0030222E" w:rsidRDefault="00107026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0222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</w:t>
                            </w:r>
                            <w:r w:rsidR="00EF66D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ピカタ</w:t>
                            </w:r>
                          </w:p>
                          <w:p w14:paraId="35E941C7" w14:textId="77777777" w:rsidR="00EF66D5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小松菜とひじきのサラダ</w:t>
                            </w:r>
                          </w:p>
                          <w:p w14:paraId="6B7E8D97" w14:textId="77777777" w:rsidR="00EF66D5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もやしのときゅうりのごま酢和え</w:t>
                            </w:r>
                          </w:p>
                          <w:p w14:paraId="1CF86C11" w14:textId="6FD855BD" w:rsidR="00EF66D5" w:rsidRPr="00055951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AA5B497" w14:textId="77777777" w:rsidR="00024368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C07357A" w14:textId="77777777" w:rsidR="00EF66D5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マーボー豆腐</w:t>
                            </w:r>
                          </w:p>
                          <w:p w14:paraId="07B615DA" w14:textId="7B8F24ED" w:rsidR="00EF66D5" w:rsidRDefault="00BC396F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塩昆布和え</w:t>
                            </w:r>
                          </w:p>
                          <w:p w14:paraId="4019533B" w14:textId="77777777" w:rsidR="00EF66D5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2" w14:textId="30999FBE" w:rsidR="00EF66D5" w:rsidRPr="00EF66D5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若布スープ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1698E8" w14:textId="77777777" w:rsidR="00136ED6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麦ごはん</w:t>
                            </w:r>
                          </w:p>
                          <w:p w14:paraId="2AB17E1B" w14:textId="04494743" w:rsidR="00EF66D5" w:rsidRDefault="00BC396F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鯖のレモン焼き</w:t>
                            </w:r>
                          </w:p>
                          <w:p w14:paraId="16FD95D0" w14:textId="28354EA7" w:rsidR="00EF66D5" w:rsidRDefault="00BC396F" w:rsidP="00BC396F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ひじきの和え物</w:t>
                            </w:r>
                          </w:p>
                          <w:p w14:paraId="7D088BAE" w14:textId="1B43C7CE" w:rsidR="00EF66D5" w:rsidRDefault="00C163B8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ボイルブロッコリー</w:t>
                            </w:r>
                          </w:p>
                          <w:p w14:paraId="1CF86C13" w14:textId="1DBD28D5" w:rsidR="00EF66D5" w:rsidRPr="00136ED6" w:rsidRDefault="00C163B8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えのきともやしのスープ</w:t>
                            </w:r>
                            <w:r w:rsidR="00EF66D5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A9BBE45" w14:textId="77777777" w:rsidR="00E36CEA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C9424AE" w14:textId="4BC337B9" w:rsidR="00EF66D5" w:rsidRDefault="00C163B8" w:rsidP="00C163B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千草焼き</w:t>
                            </w:r>
                          </w:p>
                          <w:p w14:paraId="25621E4E" w14:textId="6E045857" w:rsidR="00C163B8" w:rsidRDefault="00C163B8" w:rsidP="00C163B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春雨サラダ</w:t>
                            </w:r>
                          </w:p>
                          <w:p w14:paraId="6010CD83" w14:textId="7FA910E6" w:rsidR="00C163B8" w:rsidRDefault="00C163B8" w:rsidP="00C163B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4" w14:textId="4053C7A4" w:rsidR="00EF66D5" w:rsidRPr="00055951" w:rsidRDefault="00C163B8" w:rsidP="00C163B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キャベツの野菜スープ　</w:t>
                            </w:r>
                            <w:r w:rsidR="00EF66D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</w:tr>
                      <w:tr w:rsidR="003904EC" w:rsidRPr="00055951" w14:paraId="1CF86C1E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348544D4" w:rsidR="003904EC" w:rsidRPr="00055951" w:rsidRDefault="0030222E" w:rsidP="00BC396F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BC396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雪の宿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11135BCF" w:rsidR="003904EC" w:rsidRPr="00055951" w:rsidRDefault="00EF66D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02EC6BAC" w:rsidR="00C924F1" w:rsidRPr="00055951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10702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まがりせんべい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61CFAEBC" w:rsidR="003904EC" w:rsidRPr="00055951" w:rsidRDefault="00EF66D5" w:rsidP="00EF66D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10702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ミレービスケット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3B6D2BDD" w:rsidR="003904EC" w:rsidRPr="00055951" w:rsidRDefault="00EF66D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ベジたべる</w:t>
                            </w:r>
                          </w:p>
                        </w:tc>
                      </w:tr>
                      <w:tr w:rsidR="003904EC" w:rsidRPr="00055951" w14:paraId="2239A1AF" w14:textId="77777777" w:rsidTr="0062429E">
                        <w:trPr>
                          <w:trHeight w:val="28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6B04D855" w:rsidR="003904EC" w:rsidRPr="00055951" w:rsidRDefault="0030222E" w:rsidP="00C5411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E3797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３６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51DF8A07" w:rsidR="003904EC" w:rsidRPr="00055951" w:rsidRDefault="00EF66D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６２２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48C646BF" w:rsidR="008A303A" w:rsidRPr="00055951" w:rsidRDefault="00EF66D5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BC396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６３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15094592" w:rsidR="003904EC" w:rsidRPr="00055951" w:rsidRDefault="00574969" w:rsidP="00D53209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10702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63B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４６６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Kcal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596E8466" w:rsidR="003904EC" w:rsidRPr="00055951" w:rsidRDefault="0008568B" w:rsidP="009D21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</w:t>
                            </w:r>
                            <w:r w:rsidR="00C163B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62437DC9" w:rsidR="00AD3957" w:rsidRPr="00860136" w:rsidRDefault="00860136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1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160E1FAF" w:rsidR="00AD3957" w:rsidRPr="00860136" w:rsidRDefault="00AD395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1563EF6F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3904A001" w:rsidR="00AD3957" w:rsidRPr="00860136" w:rsidRDefault="00E747C2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655215EC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3D" w14:textId="77777777" w:rsidTr="008A1B9B">
                        <w:trPr>
                          <w:trHeight w:val="1201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D01CF1E" w14:textId="77777777" w:rsidR="008A303A" w:rsidRDefault="0008568B" w:rsidP="0008568B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0F93C2B" w14:textId="77777777" w:rsidR="0008568B" w:rsidRDefault="0008568B" w:rsidP="0008568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豚肉のアスパラ炒め</w:t>
                            </w:r>
                          </w:p>
                          <w:p w14:paraId="537B4435" w14:textId="778B3AA0" w:rsidR="0008568B" w:rsidRDefault="00EA4930" w:rsidP="00EA4930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  　　　　　ひじきサラダ</w:t>
                            </w:r>
                          </w:p>
                          <w:p w14:paraId="76F392B6" w14:textId="77777777" w:rsidR="0008568B" w:rsidRDefault="0008568B" w:rsidP="0008568B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7" w14:textId="7444962E" w:rsidR="0008568B" w:rsidRPr="00055951" w:rsidRDefault="0008568B" w:rsidP="0008568B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春雨とにらのスープ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3E990DC" w14:textId="77777777" w:rsidR="00E9785C" w:rsidRDefault="0008568B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食パン</w:t>
                            </w:r>
                          </w:p>
                          <w:p w14:paraId="5174B107" w14:textId="4F8FF477" w:rsidR="0008568B" w:rsidRDefault="008F3B7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鯖のとトマトのチーズ焼き</w:t>
                            </w:r>
                          </w:p>
                          <w:p w14:paraId="5A846E95" w14:textId="636AE20F" w:rsidR="00E37971" w:rsidRDefault="00E37971" w:rsidP="00EA493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ブロッコリーのじゃこ</w:t>
                            </w:r>
                            <w:r w:rsidR="00EA493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71369765" w14:textId="38D5915E" w:rsidR="0008568B" w:rsidRDefault="00C163B8" w:rsidP="00C163B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キャベツとハムのサラダ</w:t>
                            </w:r>
                          </w:p>
                          <w:p w14:paraId="1CF86C38" w14:textId="7436A48D" w:rsidR="0008568B" w:rsidRPr="00055951" w:rsidRDefault="00C163B8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8568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コロコロスープ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2954AA3" w14:textId="77777777" w:rsidR="00E647D4" w:rsidRDefault="008A303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E2E9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08568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E16D636" w14:textId="77777777" w:rsidR="0008568B" w:rsidRDefault="0008568B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手作りナゲット</w:t>
                            </w:r>
                          </w:p>
                          <w:p w14:paraId="1914BDE5" w14:textId="77777777" w:rsidR="0008568B" w:rsidRDefault="0008568B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れんこんのごまネーズ和え</w:t>
                            </w:r>
                          </w:p>
                          <w:p w14:paraId="0BBA8704" w14:textId="77777777" w:rsidR="0008568B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9" w14:textId="5539AEA9" w:rsidR="00933531" w:rsidRPr="0005595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キャベツスープ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3AC668C" w14:textId="7CC22F74" w:rsidR="00933531" w:rsidRDefault="00E57C9D" w:rsidP="00E57C9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カレーライス</w:t>
                            </w:r>
                          </w:p>
                          <w:p w14:paraId="4E8CA048" w14:textId="7DA39147" w:rsidR="00933531" w:rsidRDefault="00C163B8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キャベツのゆかり和え</w:t>
                            </w:r>
                          </w:p>
                          <w:p w14:paraId="79709FA2" w14:textId="77777777" w:rsidR="0093353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ボイルかぼちゃ</w:t>
                            </w:r>
                          </w:p>
                          <w:p w14:paraId="59CE033B" w14:textId="77777777" w:rsidR="00E57C9D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鶏肉と若布のスープ　</w:t>
                            </w:r>
                          </w:p>
                          <w:p w14:paraId="1CF86C3A" w14:textId="40A3750B" w:rsidR="00933531" w:rsidRPr="0005595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32751EB" w14:textId="77777777" w:rsidR="00FE1569" w:rsidRDefault="0093353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17825A8" w14:textId="77777777" w:rsidR="00933531" w:rsidRDefault="0093353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豚肉の生姜焼き</w:t>
                            </w:r>
                          </w:p>
                          <w:p w14:paraId="5EB04373" w14:textId="1B5B324E" w:rsidR="00933531" w:rsidRDefault="00C163B8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ブロッコリーのポテトサラダ</w:t>
                            </w:r>
                          </w:p>
                          <w:p w14:paraId="471F6D1E" w14:textId="77777777" w:rsidR="00933531" w:rsidRDefault="0093353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B" w14:textId="552DC44B" w:rsidR="00933531" w:rsidRPr="00FE1569" w:rsidRDefault="0093353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ビーンズスープ　みかん</w:t>
                            </w:r>
                          </w:p>
                        </w:tc>
                      </w:tr>
                      <w:tr w:rsidR="003904EC" w:rsidRPr="00055951" w14:paraId="1CF86C4D" w14:textId="77777777" w:rsidTr="0008568B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70BC653B" w:rsidR="00E36CEA" w:rsidRPr="00055951" w:rsidRDefault="0008568B" w:rsidP="0008568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かっぱえびせん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6E9D9F2F" w:rsidR="008A303A" w:rsidRPr="00055951" w:rsidRDefault="0008568B" w:rsidP="00E37971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5B0C99A7" w:rsidR="00E9785C" w:rsidRPr="0005595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こつぶっこ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6E43EE97" w:rsidR="00B10EE6" w:rsidRPr="0005595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チョイス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64C0115B" w:rsidR="000C01D1" w:rsidRPr="0005595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星たべよ</w:t>
                            </w:r>
                          </w:p>
                        </w:tc>
                      </w:tr>
                      <w:tr w:rsidR="003904EC" w:rsidRPr="00055951" w14:paraId="6E36D1DD" w14:textId="77777777" w:rsidTr="00B77F75">
                        <w:trPr>
                          <w:trHeight w:val="10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13AFBFD1" w:rsidR="003904EC" w:rsidRPr="00055951" w:rsidRDefault="0008568B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E3797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０６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02FD2667" w:rsidR="003904EC" w:rsidRPr="00055951" w:rsidRDefault="008F3B71" w:rsidP="00E37971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５２２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72EBD944" w:rsidR="003904EC" w:rsidRPr="00055951" w:rsidRDefault="00933531" w:rsidP="00136ED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５３９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2680FF0B" w:rsidR="003904EC" w:rsidRPr="00055951" w:rsidRDefault="0093353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C163B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７１</w:t>
                            </w:r>
                            <w:r w:rsidR="008F3B7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0A728A85" w:rsidR="00B10EE6" w:rsidRPr="00055951" w:rsidRDefault="00C163B8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６０５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B93D54">
                        <w:trPr>
                          <w:trHeight w:val="28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290EFE58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6E2C153D" w:rsidR="00B36DAA" w:rsidRPr="00B36DAA" w:rsidRDefault="00C76402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75B81564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  <w:r w:rsidR="00B77F75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お楽しみ会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468FC051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406DBE8E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747C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933531">
                        <w:trPr>
                          <w:trHeight w:val="1078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1A61464" w14:textId="77777777" w:rsidR="002C1094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6AAE272" w14:textId="77777777" w:rsidR="0093353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マーマレードチキン</w:t>
                            </w:r>
                          </w:p>
                          <w:p w14:paraId="42A43524" w14:textId="31F91C43" w:rsidR="00933531" w:rsidRDefault="00C163B8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グリーンサラダ</w:t>
                            </w:r>
                            <w:r w:rsidR="0093353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プチトマト</w:t>
                            </w:r>
                          </w:p>
                          <w:p w14:paraId="272CFE96" w14:textId="70FF2EBF" w:rsidR="00933531" w:rsidRDefault="00E37971" w:rsidP="00E37971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アスパラと玉ねぎの味噌汁</w:t>
                            </w:r>
                          </w:p>
                          <w:p w14:paraId="1CF86C5E" w14:textId="341B4055" w:rsidR="00933531" w:rsidRPr="00055951" w:rsidRDefault="00E3797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2DFCEEE" w14:textId="77777777" w:rsidR="00DB5BCF" w:rsidRDefault="00933531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BD952B4" w14:textId="77777777" w:rsidR="00933531" w:rsidRDefault="00B77F75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豆腐とはんぺんのふわふわ焼き</w:t>
                            </w:r>
                          </w:p>
                          <w:p w14:paraId="715DC58E" w14:textId="77777777" w:rsidR="00B77F75" w:rsidRDefault="00B77F75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青菜とひじきの酢の物</w:t>
                            </w:r>
                          </w:p>
                          <w:p w14:paraId="3938CE85" w14:textId="77777777" w:rsidR="00B77F75" w:rsidRDefault="00B77F75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カラフルピーマン炒め</w:t>
                            </w:r>
                          </w:p>
                          <w:p w14:paraId="1CF86C5F" w14:textId="273200D9" w:rsidR="00B77F75" w:rsidRPr="00055951" w:rsidRDefault="00B77F75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野菜入りわかめスープ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C08AA3" w14:textId="15663DFE" w:rsidR="00FE047C" w:rsidRDefault="00B77F75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ツナごはん</w:t>
                            </w:r>
                          </w:p>
                          <w:p w14:paraId="1C1EF7C2" w14:textId="25FDF1B6" w:rsidR="00B77F75" w:rsidRDefault="00B77F75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豆腐ハンバーグ</w:t>
                            </w:r>
                          </w:p>
                          <w:p w14:paraId="05F9C661" w14:textId="34B74A8E" w:rsidR="00B77F75" w:rsidRDefault="00B77F75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ブロッコリーときのこのごま酢和え</w:t>
                            </w:r>
                          </w:p>
                          <w:p w14:paraId="574FA0B2" w14:textId="24D4A468" w:rsidR="00B77F75" w:rsidRDefault="00B77F75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60" w14:textId="567C7B84" w:rsidR="00B77F75" w:rsidRPr="00B77F75" w:rsidRDefault="00B77F75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白菜としめじの豆乳スープ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1377DE5" w14:textId="77777777" w:rsidR="006D7EC1" w:rsidRDefault="00B77F75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F8EB020" w14:textId="1D2D58CB" w:rsidR="00B77F75" w:rsidRDefault="008F3B71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サクサクちくわ</w:t>
                            </w:r>
                          </w:p>
                          <w:p w14:paraId="4256056F" w14:textId="77777777" w:rsidR="00B77F75" w:rsidRDefault="00B77F75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ピーマンとベーコンのソテー</w:t>
                            </w:r>
                          </w:p>
                          <w:p w14:paraId="1E3674B4" w14:textId="77777777" w:rsidR="00B77F75" w:rsidRDefault="00B77F75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大根のサラダ</w:t>
                            </w:r>
                          </w:p>
                          <w:p w14:paraId="1CF86C61" w14:textId="48E0560F" w:rsidR="00B77F75" w:rsidRPr="00055951" w:rsidRDefault="00B77F75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2EC0D5A" w14:textId="77777777" w:rsidR="00B77F75" w:rsidRDefault="00B77F75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肉うどん</w:t>
                            </w:r>
                          </w:p>
                          <w:p w14:paraId="1B7CA4C3" w14:textId="77777777" w:rsidR="00B77F75" w:rsidRDefault="00B77F75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コーンともやしの酢の物</w:t>
                            </w:r>
                          </w:p>
                          <w:p w14:paraId="1CF86C62" w14:textId="084E1D3C" w:rsidR="00B77F75" w:rsidRPr="00055951" w:rsidRDefault="005910CD" w:rsidP="00B77F7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</w:tr>
                      <w:tr w:rsidR="003904EC" w:rsidRPr="00055951" w14:paraId="1CF86C74" w14:textId="77777777" w:rsidTr="00933531">
                        <w:trPr>
                          <w:trHeight w:val="31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14FABB81" w:rsidR="003904EC" w:rsidRPr="00055951" w:rsidRDefault="00933531" w:rsidP="0093353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4A66D5C0" w:rsidR="003904EC" w:rsidRPr="00055951" w:rsidRDefault="00B77F75" w:rsidP="00B77F75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EA49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ぱりんこ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1B4051E4" w:rsidR="003904EC" w:rsidRPr="00014B6D" w:rsidRDefault="00B77F75" w:rsidP="00B450F6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カルピスウォーター</w:t>
                            </w:r>
                            <w:r w:rsidR="00B450F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ミニドーナツ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127C0549" w:rsidR="003904EC" w:rsidRPr="00055951" w:rsidRDefault="00B77F7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アスパラガスビスケット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7A124676" w:rsidR="003904EC" w:rsidRPr="00055951" w:rsidRDefault="00B77F75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プッチンプリン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04EC" w:rsidRPr="00055951" w14:paraId="7CCD2DC5" w14:textId="77777777" w:rsidTr="0008568B">
                        <w:trPr>
                          <w:trHeight w:val="34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6E3B35A0" w:rsidR="003904EC" w:rsidRPr="00055951" w:rsidRDefault="00933531" w:rsidP="008C3BF6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79655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５３</w:t>
                            </w:r>
                            <w:r w:rsidR="002C1094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7E51D21F" w:rsidR="003904EC" w:rsidRPr="00055951" w:rsidRDefault="00B77F7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４４</w:t>
                            </w:r>
                            <w:r w:rsidR="00EA493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3D62474C" w:rsidR="006704FF" w:rsidRPr="00055951" w:rsidRDefault="00B77F75" w:rsidP="00FE047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C163B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２８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68A483DE" w:rsidR="003904EC" w:rsidRPr="00055951" w:rsidRDefault="00B77F7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F3B7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６９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76C9CA64" w:rsidR="003904EC" w:rsidRPr="00055951" w:rsidRDefault="00B77F75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5910C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９３</w:t>
                            </w:r>
                            <w:r w:rsidR="00136ED6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1F96AF65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1BD89A24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43AD6023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191458CC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35A977B9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5" w14:textId="0396522C" w:rsidR="00055951" w:rsidRPr="003516A1" w:rsidRDefault="0005595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6" w14:textId="11BB3F8F" w:rsidR="00C42724" w:rsidRPr="003516A1" w:rsidRDefault="00C42724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7" w14:textId="266E2C89" w:rsidR="00014B6D" w:rsidRPr="0011637D" w:rsidRDefault="00014B6D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66729D2E" w:rsidR="00A804E8" w:rsidRPr="003516A1" w:rsidRDefault="004A60CF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0C9B4E3" w:rsidR="00747A82" w:rsidRPr="003516A1" w:rsidRDefault="00747A82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B93D54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6B1820D8" w:rsidR="003904EC" w:rsidRPr="003516A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4EBF6DFF" w:rsidR="00C42724" w:rsidRPr="003516A1" w:rsidRDefault="00C42724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399B8350" w:rsidR="003904EC" w:rsidRPr="003516A1" w:rsidRDefault="003904EC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0D12B30E" w:rsidR="003904EC" w:rsidRPr="003516A1" w:rsidRDefault="003904EC" w:rsidP="00A804E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5BA6CE3B" w:rsidR="00574969" w:rsidRPr="003516A1" w:rsidRDefault="00574969" w:rsidP="0057496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34326240" w:rsidR="00AD3957" w:rsidRPr="003516A1" w:rsidRDefault="0005595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78EC9E4C" w:rsidR="00AD3957" w:rsidRPr="003516A1" w:rsidRDefault="00AD3957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3A9F2975" w:rsidR="009F18E4" w:rsidRPr="003516A1" w:rsidRDefault="009F18E4" w:rsidP="009F18E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66402FC3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7C899D3C" w:rsidR="00AD3957" w:rsidRPr="003516A1" w:rsidRDefault="00AD3957" w:rsidP="0083480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</w:p>
    <w:p w14:paraId="1CF86BC2" w14:textId="50E788CC" w:rsidR="009A01DE" w:rsidRPr="00055951" w:rsidRDefault="00EA4930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7BC72BD" wp14:editId="087802C1">
                <wp:simplePos x="0" y="0"/>
                <wp:positionH relativeFrom="column">
                  <wp:posOffset>3749040</wp:posOffset>
                </wp:positionH>
                <wp:positionV relativeFrom="paragraph">
                  <wp:posOffset>4689475</wp:posOffset>
                </wp:positionV>
                <wp:extent cx="1828800" cy="1047750"/>
                <wp:effectExtent l="0" t="0" r="19050" b="19050"/>
                <wp:wrapNone/>
                <wp:docPr id="6819937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3E2F6" w14:textId="1E26B018" w:rsidR="00E11020" w:rsidRDefault="00C054EC">
                            <w:r w:rsidRPr="00BE1017">
                              <w:rPr>
                                <w:noProof/>
                              </w:rPr>
                              <w:drawing>
                                <wp:inline distT="0" distB="0" distL="0" distR="0" wp14:anchorId="4D3E5645" wp14:editId="4099FE5B">
                                  <wp:extent cx="1647825" cy="895350"/>
                                  <wp:effectExtent l="0" t="0" r="9525" b="0"/>
                                  <wp:docPr id="1610169456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72BD" id="テキスト ボックス 2" o:spid="_x0000_s1031" type="#_x0000_t202" style="position:absolute;left:0;text-align:left;margin-left:295.2pt;margin-top:369.25pt;width:2in;height:8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" fillcolor="white [3201]" strokeweight=".5pt">
                <v:textbox>
                  <w:txbxContent>
                    <w:p w14:paraId="4BE3E2F6" w14:textId="1E26B018" w:rsidR="00E11020" w:rsidRDefault="00C054EC">
                      <w:r w:rsidRPr="00BE1017">
                        <w:rPr>
                          <w:noProof/>
                        </w:rPr>
                        <w:drawing>
                          <wp:inline distT="0" distB="0" distL="0" distR="0" wp14:anchorId="4D3E5645" wp14:editId="4099FE5B">
                            <wp:extent cx="1647825" cy="895350"/>
                            <wp:effectExtent l="0" t="0" r="9525" b="0"/>
                            <wp:docPr id="1610169456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613F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EAADCA" wp14:editId="10850AAB">
                <wp:simplePos x="0" y="0"/>
                <wp:positionH relativeFrom="column">
                  <wp:posOffset>139065</wp:posOffset>
                </wp:positionH>
                <wp:positionV relativeFrom="paragraph">
                  <wp:posOffset>4689475</wp:posOffset>
                </wp:positionV>
                <wp:extent cx="3609975" cy="1047750"/>
                <wp:effectExtent l="0" t="0" r="28575" b="19050"/>
                <wp:wrapNone/>
                <wp:docPr id="321266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B3D6F" w14:textId="6D22C3B5" w:rsidR="00E11020" w:rsidRDefault="0025613F">
                            <w:r w:rsidRPr="00A275DC">
                              <w:rPr>
                                <w:noProof/>
                              </w:rPr>
                              <w:drawing>
                                <wp:inline distT="0" distB="0" distL="0" distR="0" wp14:anchorId="69BAEEC9" wp14:editId="0EF61EAB">
                                  <wp:extent cx="3419475" cy="882650"/>
                                  <wp:effectExtent l="0" t="0" r="9525" b="0"/>
                                  <wp:docPr id="134735613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9475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ADCA" id="テキスト ボックス 1" o:spid="_x0000_s1032" type="#_x0000_t202" style="position:absolute;left:0;text-align:left;margin-left:10.95pt;margin-top:369.25pt;width:284.25pt;height:8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" fillcolor="white [3201]" strokeweight=".5pt">
                <v:textbox>
                  <w:txbxContent>
                    <w:p w14:paraId="2E8B3D6F" w14:textId="6D22C3B5" w:rsidR="00E11020" w:rsidRDefault="0025613F">
                      <w:r w:rsidRPr="00A275DC">
                        <w:rPr>
                          <w:noProof/>
                        </w:rPr>
                        <w:drawing>
                          <wp:inline distT="0" distB="0" distL="0" distR="0" wp14:anchorId="69BAEEC9" wp14:editId="0EF61EAB">
                            <wp:extent cx="3419475" cy="882650"/>
                            <wp:effectExtent l="0" t="0" r="9525" b="0"/>
                            <wp:docPr id="134735613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9475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4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A0A2484" wp14:editId="35F384ED">
                <wp:simplePos x="0" y="0"/>
                <wp:positionH relativeFrom="column">
                  <wp:posOffset>5577840</wp:posOffset>
                </wp:positionH>
                <wp:positionV relativeFrom="paragraph">
                  <wp:posOffset>4689475</wp:posOffset>
                </wp:positionV>
                <wp:extent cx="3590925" cy="1047750"/>
                <wp:effectExtent l="0" t="0" r="28575" b="19050"/>
                <wp:wrapNone/>
                <wp:docPr id="11464885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53753" w14:textId="6513C170" w:rsidR="00E11020" w:rsidRDefault="00C054EC">
                            <w:r w:rsidRPr="00BE1017">
                              <w:rPr>
                                <w:noProof/>
                              </w:rPr>
                              <w:drawing>
                                <wp:inline distT="0" distB="0" distL="0" distR="0" wp14:anchorId="41F0D269" wp14:editId="146F5F97">
                                  <wp:extent cx="3438525" cy="895350"/>
                                  <wp:effectExtent l="0" t="0" r="9525" b="0"/>
                                  <wp:docPr id="1252274473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85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2484" id="テキスト ボックス 3" o:spid="_x0000_s1033" type="#_x0000_t202" style="position:absolute;left:0;text-align:left;margin-left:439.2pt;margin-top:369.25pt;width:282.75pt;height:8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" fillcolor="white [3201]" strokeweight=".5pt">
                <v:textbox>
                  <w:txbxContent>
                    <w:p w14:paraId="13853753" w14:textId="6513C170" w:rsidR="00E11020" w:rsidRDefault="00C054EC">
                      <w:r w:rsidRPr="00BE1017">
                        <w:rPr>
                          <w:noProof/>
                        </w:rPr>
                        <w:drawing>
                          <wp:inline distT="0" distB="0" distL="0" distR="0" wp14:anchorId="41F0D269" wp14:editId="146F5F97">
                            <wp:extent cx="3438525" cy="895350"/>
                            <wp:effectExtent l="0" t="0" r="9525" b="0"/>
                            <wp:docPr id="1252274473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85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6E10">
        <w:rPr>
          <w:rFonts w:hint="eastAsia"/>
          <w:sz w:val="18"/>
          <w:szCs w:val="18"/>
        </w:rPr>
        <w:t xml:space="preserve">　　　</w: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1C4627D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4428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B6D"/>
    <w:rsid w:val="00014FD3"/>
    <w:rsid w:val="00016533"/>
    <w:rsid w:val="00016AAF"/>
    <w:rsid w:val="00016EEA"/>
    <w:rsid w:val="00017344"/>
    <w:rsid w:val="000213FA"/>
    <w:rsid w:val="00022B8C"/>
    <w:rsid w:val="00023B04"/>
    <w:rsid w:val="00024368"/>
    <w:rsid w:val="00027DFB"/>
    <w:rsid w:val="00027E50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E8F"/>
    <w:rsid w:val="000460CC"/>
    <w:rsid w:val="000515B3"/>
    <w:rsid w:val="0005338B"/>
    <w:rsid w:val="0005444A"/>
    <w:rsid w:val="000549FA"/>
    <w:rsid w:val="00054F50"/>
    <w:rsid w:val="000557CC"/>
    <w:rsid w:val="00055951"/>
    <w:rsid w:val="000576D3"/>
    <w:rsid w:val="000577E6"/>
    <w:rsid w:val="000610AE"/>
    <w:rsid w:val="00062525"/>
    <w:rsid w:val="00064E4B"/>
    <w:rsid w:val="00064F24"/>
    <w:rsid w:val="0006504A"/>
    <w:rsid w:val="00065BE2"/>
    <w:rsid w:val="00066E29"/>
    <w:rsid w:val="0006764F"/>
    <w:rsid w:val="000676E7"/>
    <w:rsid w:val="00067D33"/>
    <w:rsid w:val="00070937"/>
    <w:rsid w:val="000713FA"/>
    <w:rsid w:val="00072BF7"/>
    <w:rsid w:val="00073EC0"/>
    <w:rsid w:val="00076995"/>
    <w:rsid w:val="000772CE"/>
    <w:rsid w:val="00080543"/>
    <w:rsid w:val="00082DD1"/>
    <w:rsid w:val="0008568B"/>
    <w:rsid w:val="0008591E"/>
    <w:rsid w:val="0008597E"/>
    <w:rsid w:val="00085E77"/>
    <w:rsid w:val="00087B2D"/>
    <w:rsid w:val="000904F5"/>
    <w:rsid w:val="00090E08"/>
    <w:rsid w:val="00091135"/>
    <w:rsid w:val="000914F9"/>
    <w:rsid w:val="0009223C"/>
    <w:rsid w:val="00094FF9"/>
    <w:rsid w:val="000955F1"/>
    <w:rsid w:val="00095A7A"/>
    <w:rsid w:val="00096047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5568"/>
    <w:rsid w:val="000D5F93"/>
    <w:rsid w:val="000D71F9"/>
    <w:rsid w:val="000D724A"/>
    <w:rsid w:val="000D74B1"/>
    <w:rsid w:val="000E0073"/>
    <w:rsid w:val="000E0763"/>
    <w:rsid w:val="000E0D86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63DC"/>
    <w:rsid w:val="00107026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6ED6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10D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9AC"/>
    <w:rsid w:val="00182E4F"/>
    <w:rsid w:val="00184A25"/>
    <w:rsid w:val="00184D9D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0C0F"/>
    <w:rsid w:val="001B159C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34B9"/>
    <w:rsid w:val="001C4FC7"/>
    <w:rsid w:val="001C6D17"/>
    <w:rsid w:val="001C7E76"/>
    <w:rsid w:val="001D0A6D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1DA7"/>
    <w:rsid w:val="002038D2"/>
    <w:rsid w:val="00204BB3"/>
    <w:rsid w:val="0020519E"/>
    <w:rsid w:val="002104EE"/>
    <w:rsid w:val="0021064E"/>
    <w:rsid w:val="00210D39"/>
    <w:rsid w:val="00210FDF"/>
    <w:rsid w:val="00211BEC"/>
    <w:rsid w:val="00213086"/>
    <w:rsid w:val="002145AA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4B5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613F"/>
    <w:rsid w:val="00256225"/>
    <w:rsid w:val="002573FE"/>
    <w:rsid w:val="00260016"/>
    <w:rsid w:val="002606F7"/>
    <w:rsid w:val="002628DF"/>
    <w:rsid w:val="002638E5"/>
    <w:rsid w:val="0026439C"/>
    <w:rsid w:val="0026441E"/>
    <w:rsid w:val="00264C85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5AA0"/>
    <w:rsid w:val="002D6585"/>
    <w:rsid w:val="002D732F"/>
    <w:rsid w:val="002D7870"/>
    <w:rsid w:val="002D79C6"/>
    <w:rsid w:val="002E027B"/>
    <w:rsid w:val="002E14CA"/>
    <w:rsid w:val="002E4308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05C7"/>
    <w:rsid w:val="003011F7"/>
    <w:rsid w:val="00301996"/>
    <w:rsid w:val="0030222E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31B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B8F"/>
    <w:rsid w:val="00340D4C"/>
    <w:rsid w:val="00341FB8"/>
    <w:rsid w:val="00342851"/>
    <w:rsid w:val="00346A5A"/>
    <w:rsid w:val="00347967"/>
    <w:rsid w:val="003479A3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BAA"/>
    <w:rsid w:val="00361258"/>
    <w:rsid w:val="00361266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300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4E78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938"/>
    <w:rsid w:val="00427B90"/>
    <w:rsid w:val="004308D8"/>
    <w:rsid w:val="004310BF"/>
    <w:rsid w:val="004316C1"/>
    <w:rsid w:val="0043356A"/>
    <w:rsid w:val="004341B6"/>
    <w:rsid w:val="00434B54"/>
    <w:rsid w:val="00434E79"/>
    <w:rsid w:val="004373D5"/>
    <w:rsid w:val="00437E2B"/>
    <w:rsid w:val="00440BD1"/>
    <w:rsid w:val="004411F4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B28"/>
    <w:rsid w:val="00463CAD"/>
    <w:rsid w:val="00464414"/>
    <w:rsid w:val="0046574B"/>
    <w:rsid w:val="004659B6"/>
    <w:rsid w:val="00466101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15A"/>
    <w:rsid w:val="00484B4A"/>
    <w:rsid w:val="00486350"/>
    <w:rsid w:val="00486BE1"/>
    <w:rsid w:val="00490A32"/>
    <w:rsid w:val="00492B61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4212"/>
    <w:rsid w:val="004C45BA"/>
    <w:rsid w:val="004C58A3"/>
    <w:rsid w:val="004C6E43"/>
    <w:rsid w:val="004C7C01"/>
    <w:rsid w:val="004D042D"/>
    <w:rsid w:val="004D1070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9C"/>
    <w:rsid w:val="004E5107"/>
    <w:rsid w:val="004E541F"/>
    <w:rsid w:val="004E5F5D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3CA3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0CD"/>
    <w:rsid w:val="005919E1"/>
    <w:rsid w:val="00592A85"/>
    <w:rsid w:val="0059397A"/>
    <w:rsid w:val="00593C29"/>
    <w:rsid w:val="00593DFF"/>
    <w:rsid w:val="00596386"/>
    <w:rsid w:val="00596537"/>
    <w:rsid w:val="005965DD"/>
    <w:rsid w:val="00597AC6"/>
    <w:rsid w:val="005A0275"/>
    <w:rsid w:val="005A05AC"/>
    <w:rsid w:val="005A16B0"/>
    <w:rsid w:val="005A1846"/>
    <w:rsid w:val="005A36BF"/>
    <w:rsid w:val="005A3D59"/>
    <w:rsid w:val="005B14DB"/>
    <w:rsid w:val="005B1686"/>
    <w:rsid w:val="005B19A6"/>
    <w:rsid w:val="005B19B2"/>
    <w:rsid w:val="005B36F6"/>
    <w:rsid w:val="005B4B6B"/>
    <w:rsid w:val="005B67C3"/>
    <w:rsid w:val="005B7EE4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600060"/>
    <w:rsid w:val="006051B4"/>
    <w:rsid w:val="0060560D"/>
    <w:rsid w:val="00607688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8BF"/>
    <w:rsid w:val="00623AA2"/>
    <w:rsid w:val="0062429E"/>
    <w:rsid w:val="006245E8"/>
    <w:rsid w:val="006247BA"/>
    <w:rsid w:val="00625108"/>
    <w:rsid w:val="006257A4"/>
    <w:rsid w:val="00630AD7"/>
    <w:rsid w:val="00630BB3"/>
    <w:rsid w:val="00631A7B"/>
    <w:rsid w:val="00631B29"/>
    <w:rsid w:val="00632492"/>
    <w:rsid w:val="006334B9"/>
    <w:rsid w:val="006335E6"/>
    <w:rsid w:val="00634A7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55C"/>
    <w:rsid w:val="006673B0"/>
    <w:rsid w:val="00670009"/>
    <w:rsid w:val="006704FF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515B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66E"/>
    <w:rsid w:val="006B0B05"/>
    <w:rsid w:val="006B0E65"/>
    <w:rsid w:val="006B0F77"/>
    <w:rsid w:val="006B249C"/>
    <w:rsid w:val="006B25F6"/>
    <w:rsid w:val="006B565C"/>
    <w:rsid w:val="006B5E93"/>
    <w:rsid w:val="006B6F71"/>
    <w:rsid w:val="006B7721"/>
    <w:rsid w:val="006B7874"/>
    <w:rsid w:val="006C0A4F"/>
    <w:rsid w:val="006C117C"/>
    <w:rsid w:val="006C2138"/>
    <w:rsid w:val="006C269C"/>
    <w:rsid w:val="006C531B"/>
    <w:rsid w:val="006C53E5"/>
    <w:rsid w:val="006C76E2"/>
    <w:rsid w:val="006C7B96"/>
    <w:rsid w:val="006D0850"/>
    <w:rsid w:val="006D094B"/>
    <w:rsid w:val="006D2F57"/>
    <w:rsid w:val="006D333B"/>
    <w:rsid w:val="006D3842"/>
    <w:rsid w:val="006D5B0F"/>
    <w:rsid w:val="006D6D55"/>
    <w:rsid w:val="006D76B0"/>
    <w:rsid w:val="006D7ADC"/>
    <w:rsid w:val="006D7EC1"/>
    <w:rsid w:val="006E0983"/>
    <w:rsid w:val="006E1150"/>
    <w:rsid w:val="006E57F1"/>
    <w:rsid w:val="006E6478"/>
    <w:rsid w:val="006E679F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B94"/>
    <w:rsid w:val="00734353"/>
    <w:rsid w:val="007368C7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61D24"/>
    <w:rsid w:val="00762302"/>
    <w:rsid w:val="00763974"/>
    <w:rsid w:val="00764A1D"/>
    <w:rsid w:val="00765A23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2DA4"/>
    <w:rsid w:val="00783A39"/>
    <w:rsid w:val="00783D71"/>
    <w:rsid w:val="00783E30"/>
    <w:rsid w:val="00786256"/>
    <w:rsid w:val="00787178"/>
    <w:rsid w:val="007904FC"/>
    <w:rsid w:val="007907EA"/>
    <w:rsid w:val="00791B51"/>
    <w:rsid w:val="00792512"/>
    <w:rsid w:val="0079295F"/>
    <w:rsid w:val="00792E06"/>
    <w:rsid w:val="007948EB"/>
    <w:rsid w:val="0079655E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677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C3F"/>
    <w:rsid w:val="00820ED2"/>
    <w:rsid w:val="0082265B"/>
    <w:rsid w:val="008237F9"/>
    <w:rsid w:val="00823A5D"/>
    <w:rsid w:val="008249D0"/>
    <w:rsid w:val="008258C4"/>
    <w:rsid w:val="00826BCC"/>
    <w:rsid w:val="00827128"/>
    <w:rsid w:val="008272B2"/>
    <w:rsid w:val="00827EA9"/>
    <w:rsid w:val="00830C03"/>
    <w:rsid w:val="00830E23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4F46"/>
    <w:rsid w:val="00857EF0"/>
    <w:rsid w:val="00860136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E59"/>
    <w:rsid w:val="00873080"/>
    <w:rsid w:val="00875D88"/>
    <w:rsid w:val="0087674D"/>
    <w:rsid w:val="00876AB2"/>
    <w:rsid w:val="00876B78"/>
    <w:rsid w:val="00877B5B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A78"/>
    <w:rsid w:val="008C2E45"/>
    <w:rsid w:val="008C38EF"/>
    <w:rsid w:val="008C3B90"/>
    <w:rsid w:val="008C3BF6"/>
    <w:rsid w:val="008C49E4"/>
    <w:rsid w:val="008C68C6"/>
    <w:rsid w:val="008C6D00"/>
    <w:rsid w:val="008C7131"/>
    <w:rsid w:val="008D0999"/>
    <w:rsid w:val="008D1162"/>
    <w:rsid w:val="008D14DB"/>
    <w:rsid w:val="008D1615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154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3B71"/>
    <w:rsid w:val="008F4076"/>
    <w:rsid w:val="008F4506"/>
    <w:rsid w:val="008F46A2"/>
    <w:rsid w:val="008F4CF6"/>
    <w:rsid w:val="008F6958"/>
    <w:rsid w:val="008F6EE0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531"/>
    <w:rsid w:val="00933642"/>
    <w:rsid w:val="00933A57"/>
    <w:rsid w:val="0093434D"/>
    <w:rsid w:val="0093435A"/>
    <w:rsid w:val="00934B9A"/>
    <w:rsid w:val="00934C15"/>
    <w:rsid w:val="00935D49"/>
    <w:rsid w:val="00936C61"/>
    <w:rsid w:val="00940792"/>
    <w:rsid w:val="00940BBE"/>
    <w:rsid w:val="0094175E"/>
    <w:rsid w:val="00941A05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36C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604B"/>
    <w:rsid w:val="00977E0B"/>
    <w:rsid w:val="00977FE8"/>
    <w:rsid w:val="00980738"/>
    <w:rsid w:val="00983BB7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65A0"/>
    <w:rsid w:val="009977B5"/>
    <w:rsid w:val="00997A98"/>
    <w:rsid w:val="009A01DE"/>
    <w:rsid w:val="009A0FB8"/>
    <w:rsid w:val="009A1CFA"/>
    <w:rsid w:val="009A1DC2"/>
    <w:rsid w:val="009A2D92"/>
    <w:rsid w:val="009A3037"/>
    <w:rsid w:val="009A52A1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8E4"/>
    <w:rsid w:val="009F207D"/>
    <w:rsid w:val="009F25EB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4285"/>
    <w:rsid w:val="00A04CC8"/>
    <w:rsid w:val="00A04CE0"/>
    <w:rsid w:val="00A04E1B"/>
    <w:rsid w:val="00A055B8"/>
    <w:rsid w:val="00A05934"/>
    <w:rsid w:val="00A05958"/>
    <w:rsid w:val="00A06A8C"/>
    <w:rsid w:val="00A10155"/>
    <w:rsid w:val="00A121D2"/>
    <w:rsid w:val="00A12930"/>
    <w:rsid w:val="00A12A04"/>
    <w:rsid w:val="00A13730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4105C"/>
    <w:rsid w:val="00A41DF6"/>
    <w:rsid w:val="00A42515"/>
    <w:rsid w:val="00A4518D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437E"/>
    <w:rsid w:val="00A6452C"/>
    <w:rsid w:val="00A64598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ABC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1638"/>
    <w:rsid w:val="00B02D3E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1037"/>
    <w:rsid w:val="00B211D1"/>
    <w:rsid w:val="00B2126B"/>
    <w:rsid w:val="00B215AB"/>
    <w:rsid w:val="00B22771"/>
    <w:rsid w:val="00B237EF"/>
    <w:rsid w:val="00B240F2"/>
    <w:rsid w:val="00B2499A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36DAA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0F6"/>
    <w:rsid w:val="00B4513D"/>
    <w:rsid w:val="00B459D2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77F75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C0C14"/>
    <w:rsid w:val="00BC1D2C"/>
    <w:rsid w:val="00BC292F"/>
    <w:rsid w:val="00BC295F"/>
    <w:rsid w:val="00BC33D2"/>
    <w:rsid w:val="00BC396F"/>
    <w:rsid w:val="00BC3D1F"/>
    <w:rsid w:val="00BC4528"/>
    <w:rsid w:val="00BC5758"/>
    <w:rsid w:val="00BC686A"/>
    <w:rsid w:val="00BC6913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2E0A"/>
    <w:rsid w:val="00BE33DA"/>
    <w:rsid w:val="00BE3F06"/>
    <w:rsid w:val="00BE40FC"/>
    <w:rsid w:val="00BE43AA"/>
    <w:rsid w:val="00BE528F"/>
    <w:rsid w:val="00BE5F98"/>
    <w:rsid w:val="00BE7E3E"/>
    <w:rsid w:val="00BF0599"/>
    <w:rsid w:val="00BF0B30"/>
    <w:rsid w:val="00BF1571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63D"/>
    <w:rsid w:val="00C03728"/>
    <w:rsid w:val="00C0514C"/>
    <w:rsid w:val="00C054EC"/>
    <w:rsid w:val="00C06367"/>
    <w:rsid w:val="00C06ED3"/>
    <w:rsid w:val="00C074F0"/>
    <w:rsid w:val="00C07A3F"/>
    <w:rsid w:val="00C10203"/>
    <w:rsid w:val="00C10E01"/>
    <w:rsid w:val="00C11E06"/>
    <w:rsid w:val="00C1216E"/>
    <w:rsid w:val="00C123FB"/>
    <w:rsid w:val="00C134C8"/>
    <w:rsid w:val="00C13BD9"/>
    <w:rsid w:val="00C147C8"/>
    <w:rsid w:val="00C14879"/>
    <w:rsid w:val="00C1539B"/>
    <w:rsid w:val="00C16011"/>
    <w:rsid w:val="00C163B8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393"/>
    <w:rsid w:val="00C52BC3"/>
    <w:rsid w:val="00C52DBD"/>
    <w:rsid w:val="00C53474"/>
    <w:rsid w:val="00C53FC9"/>
    <w:rsid w:val="00C54113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67FC3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548"/>
    <w:rsid w:val="00C76D06"/>
    <w:rsid w:val="00C77F49"/>
    <w:rsid w:val="00C80196"/>
    <w:rsid w:val="00C81BB0"/>
    <w:rsid w:val="00C820AA"/>
    <w:rsid w:val="00C821A1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4F1"/>
    <w:rsid w:val="00C92E78"/>
    <w:rsid w:val="00C9529A"/>
    <w:rsid w:val="00C9766C"/>
    <w:rsid w:val="00C9776E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E6"/>
    <w:rsid w:val="00CB6BB8"/>
    <w:rsid w:val="00CC12C6"/>
    <w:rsid w:val="00CC13E7"/>
    <w:rsid w:val="00CC2E1B"/>
    <w:rsid w:val="00CC32CA"/>
    <w:rsid w:val="00CC418D"/>
    <w:rsid w:val="00CC4AC1"/>
    <w:rsid w:val="00CC4EFA"/>
    <w:rsid w:val="00CC53AC"/>
    <w:rsid w:val="00CC6069"/>
    <w:rsid w:val="00CC6362"/>
    <w:rsid w:val="00CC67BF"/>
    <w:rsid w:val="00CC6B97"/>
    <w:rsid w:val="00CC7CC6"/>
    <w:rsid w:val="00CD09BF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7D8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63CE"/>
    <w:rsid w:val="00D178DC"/>
    <w:rsid w:val="00D20B04"/>
    <w:rsid w:val="00D20F0D"/>
    <w:rsid w:val="00D21ABC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4"/>
    <w:rsid w:val="00D57876"/>
    <w:rsid w:val="00D6075B"/>
    <w:rsid w:val="00D61663"/>
    <w:rsid w:val="00D63297"/>
    <w:rsid w:val="00D6407C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40FA"/>
    <w:rsid w:val="00D745E7"/>
    <w:rsid w:val="00D752D3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555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5A09"/>
    <w:rsid w:val="00DD60A4"/>
    <w:rsid w:val="00DE037C"/>
    <w:rsid w:val="00DE12F2"/>
    <w:rsid w:val="00DE1E18"/>
    <w:rsid w:val="00DE2CA7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2716"/>
    <w:rsid w:val="00DF370C"/>
    <w:rsid w:val="00DF3D2B"/>
    <w:rsid w:val="00DF5769"/>
    <w:rsid w:val="00DF62C3"/>
    <w:rsid w:val="00DF670B"/>
    <w:rsid w:val="00DF6C5E"/>
    <w:rsid w:val="00DF6F54"/>
    <w:rsid w:val="00DF727D"/>
    <w:rsid w:val="00DF7584"/>
    <w:rsid w:val="00DF7828"/>
    <w:rsid w:val="00DF7BEF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020"/>
    <w:rsid w:val="00E11644"/>
    <w:rsid w:val="00E11C8B"/>
    <w:rsid w:val="00E129C0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656"/>
    <w:rsid w:val="00E2280B"/>
    <w:rsid w:val="00E22D73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37971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D01"/>
    <w:rsid w:val="00E56F75"/>
    <w:rsid w:val="00E57A98"/>
    <w:rsid w:val="00E57C9D"/>
    <w:rsid w:val="00E57CB7"/>
    <w:rsid w:val="00E57E1E"/>
    <w:rsid w:val="00E60A0D"/>
    <w:rsid w:val="00E615ED"/>
    <w:rsid w:val="00E61CBE"/>
    <w:rsid w:val="00E62BF9"/>
    <w:rsid w:val="00E63281"/>
    <w:rsid w:val="00E647D4"/>
    <w:rsid w:val="00E64E03"/>
    <w:rsid w:val="00E66A68"/>
    <w:rsid w:val="00E702C7"/>
    <w:rsid w:val="00E7098A"/>
    <w:rsid w:val="00E70C62"/>
    <w:rsid w:val="00E70EED"/>
    <w:rsid w:val="00E71D89"/>
    <w:rsid w:val="00E72733"/>
    <w:rsid w:val="00E747C2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4930"/>
    <w:rsid w:val="00EA5BC9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648B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66D5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4A5"/>
    <w:rsid w:val="00F06618"/>
    <w:rsid w:val="00F06793"/>
    <w:rsid w:val="00F071EF"/>
    <w:rsid w:val="00F10874"/>
    <w:rsid w:val="00F11431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20E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2E48"/>
    <w:rsid w:val="00F637AF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F77"/>
    <w:rsid w:val="00F95979"/>
    <w:rsid w:val="00F95F85"/>
    <w:rsid w:val="00FA030D"/>
    <w:rsid w:val="00FA085E"/>
    <w:rsid w:val="00FA217D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2701"/>
    <w:rsid w:val="00FD3D06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26AA"/>
    <w:rsid w:val="00FF283C"/>
    <w:rsid w:val="00FF32B8"/>
    <w:rsid w:val="00FF3441"/>
    <w:rsid w:val="00FF5F57"/>
    <w:rsid w:val="00FF64AD"/>
    <w:rsid w:val="00FF6553"/>
    <w:rsid w:val="00FF6A25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156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14</cp:revision>
  <cp:lastPrinted>2024-11-12T07:30:00Z</cp:lastPrinted>
  <dcterms:created xsi:type="dcterms:W3CDTF">2024-09-27T02:29:00Z</dcterms:created>
  <dcterms:modified xsi:type="dcterms:W3CDTF">2024-11-12T07:35:00Z</dcterms:modified>
</cp:coreProperties>
</file>